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A55E5" w14:textId="3B98C853" w:rsidR="00922872" w:rsidRPr="00CA5701" w:rsidRDefault="007C0465" w:rsidP="00CA5701">
      <w:pPr>
        <w:pStyle w:val="Brdtext"/>
        <w:spacing w:after="360"/>
        <w:rPr>
          <w:sz w:val="2"/>
          <w:szCs w:val="2"/>
        </w:rPr>
      </w:pPr>
      <w:r w:rsidRPr="00CA5701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3631" behindDoc="1" locked="1" layoutInCell="1" allowOverlap="1" wp14:anchorId="73D66EB7" wp14:editId="6ECADE07">
                <wp:simplePos x="0" y="0"/>
                <wp:positionH relativeFrom="column">
                  <wp:posOffset>-1353185</wp:posOffset>
                </wp:positionH>
                <wp:positionV relativeFrom="page">
                  <wp:posOffset>5311140</wp:posOffset>
                </wp:positionV>
                <wp:extent cx="8380095" cy="5374640"/>
                <wp:effectExtent l="0" t="0" r="1905" b="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0095" cy="53746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0D9D0" id="Rektangel 5" o:spid="_x0000_s1026" style="position:absolute;margin-left:-106.55pt;margin-top:418.2pt;width:659.85pt;height:423.2pt;z-index:-2516628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" fillcolor="#bcd1e7 [3214]" stroked="f" strokeweight="2pt">
                <w10:wrap anchory="page"/>
                <w10:anchorlock/>
              </v:rect>
            </w:pict>
          </mc:Fallback>
        </mc:AlternateContent>
      </w:r>
      <w:r w:rsidR="00922872" w:rsidRPr="00CA5701">
        <w:rPr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 wp14:anchorId="4A9C45E9" wp14:editId="77B49B4A">
                <wp:simplePos x="0" y="0"/>
                <wp:positionH relativeFrom="column">
                  <wp:posOffset>3614420</wp:posOffset>
                </wp:positionH>
                <wp:positionV relativeFrom="page">
                  <wp:posOffset>9747250</wp:posOffset>
                </wp:positionV>
                <wp:extent cx="2054860" cy="528955"/>
                <wp:effectExtent l="0" t="0" r="2540" b="4445"/>
                <wp:wrapNone/>
                <wp:docPr id="1" name="LogoPicture" descr="Upplands-Bros kommun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054860" cy="528955"/>
                          <a:chOff x="542925" y="400050"/>
                          <a:chExt cx="1619885" cy="417195"/>
                        </a:xfrm>
                        <a:solidFill>
                          <a:schemeClr val="tx1"/>
                        </a:solidFill>
                      </wpg:grpSpPr>
                      <wps:wsp>
                        <wps:cNvPr id="3" name="Frihandsfigur: Form 3"/>
                        <wps:cNvSpPr/>
                        <wps:spPr>
                          <a:xfrm>
                            <a:off x="542925" y="400050"/>
                            <a:ext cx="319769" cy="417195"/>
                          </a:xfrm>
                          <a:custGeom>
                            <a:avLst/>
                            <a:gdLst>
                              <a:gd name="connsiteX0" fmla="*/ 0 w 319769"/>
                              <a:gd name="connsiteY0" fmla="*/ 0 h 417195"/>
                              <a:gd name="connsiteX1" fmla="*/ 319770 w 319769"/>
                              <a:gd name="connsiteY1" fmla="*/ 0 h 417195"/>
                              <a:gd name="connsiteX2" fmla="*/ 319770 w 319769"/>
                              <a:gd name="connsiteY2" fmla="*/ 301308 h 417195"/>
                              <a:gd name="connsiteX3" fmla="*/ 159885 w 319769"/>
                              <a:gd name="connsiteY3" fmla="*/ 417195 h 417195"/>
                              <a:gd name="connsiteX4" fmla="*/ 0 w 319769"/>
                              <a:gd name="connsiteY4" fmla="*/ 301308 h 417195"/>
                              <a:gd name="connsiteX5" fmla="*/ 0 w 319769"/>
                              <a:gd name="connsiteY5" fmla="*/ 0 h 417195"/>
                              <a:gd name="connsiteX6" fmla="*/ 256236 w 319769"/>
                              <a:gd name="connsiteY6" fmla="*/ 155500 h 417195"/>
                              <a:gd name="connsiteX7" fmla="*/ 247218 w 319769"/>
                              <a:gd name="connsiteY7" fmla="*/ 159076 h 417195"/>
                              <a:gd name="connsiteX8" fmla="*/ 246980 w 319769"/>
                              <a:gd name="connsiteY8" fmla="*/ 159714 h 417195"/>
                              <a:gd name="connsiteX9" fmla="*/ 236882 w 319769"/>
                              <a:gd name="connsiteY9" fmla="*/ 187948 h 417195"/>
                              <a:gd name="connsiteX10" fmla="*/ 229729 w 319769"/>
                              <a:gd name="connsiteY10" fmla="*/ 158871 h 417195"/>
                              <a:gd name="connsiteX11" fmla="*/ 220792 w 319769"/>
                              <a:gd name="connsiteY11" fmla="*/ 152852 h 417195"/>
                              <a:gd name="connsiteX12" fmla="*/ 214782 w 319769"/>
                              <a:gd name="connsiteY12" fmla="*/ 161804 h 417195"/>
                              <a:gd name="connsiteX13" fmla="*/ 215003 w 319769"/>
                              <a:gd name="connsiteY13" fmla="*/ 162664 h 417195"/>
                              <a:gd name="connsiteX14" fmla="*/ 224680 w 319769"/>
                              <a:gd name="connsiteY14" fmla="*/ 200591 h 417195"/>
                              <a:gd name="connsiteX15" fmla="*/ 216686 w 319769"/>
                              <a:gd name="connsiteY15" fmla="*/ 206912 h 417195"/>
                              <a:gd name="connsiteX16" fmla="*/ 176715 w 319769"/>
                              <a:gd name="connsiteY16" fmla="*/ 193005 h 417195"/>
                              <a:gd name="connsiteX17" fmla="*/ 174611 w 319769"/>
                              <a:gd name="connsiteY17" fmla="*/ 182049 h 417195"/>
                              <a:gd name="connsiteX18" fmla="*/ 186813 w 319769"/>
                              <a:gd name="connsiteY18" fmla="*/ 153814 h 417195"/>
                              <a:gd name="connsiteX19" fmla="*/ 186392 w 319769"/>
                              <a:gd name="connsiteY19" fmla="*/ 147072 h 417195"/>
                              <a:gd name="connsiteX20" fmla="*/ 212478 w 319769"/>
                              <a:gd name="connsiteY20" fmla="*/ 96924 h 417195"/>
                              <a:gd name="connsiteX21" fmla="*/ 189758 w 319769"/>
                              <a:gd name="connsiteY21" fmla="*/ 69533 h 417195"/>
                              <a:gd name="connsiteX22" fmla="*/ 175032 w 319769"/>
                              <a:gd name="connsiteY22" fmla="*/ 56890 h 417195"/>
                              <a:gd name="connsiteX23" fmla="*/ 160726 w 319769"/>
                              <a:gd name="connsiteY23" fmla="*/ 66161 h 417195"/>
                              <a:gd name="connsiteX24" fmla="*/ 160726 w 319769"/>
                              <a:gd name="connsiteY24" fmla="*/ 66161 h 417195"/>
                              <a:gd name="connsiteX25" fmla="*/ 146421 w 319769"/>
                              <a:gd name="connsiteY25" fmla="*/ 56890 h 417195"/>
                              <a:gd name="connsiteX26" fmla="*/ 131695 w 319769"/>
                              <a:gd name="connsiteY26" fmla="*/ 69533 h 417195"/>
                              <a:gd name="connsiteX27" fmla="*/ 109395 w 319769"/>
                              <a:gd name="connsiteY27" fmla="*/ 96924 h 417195"/>
                              <a:gd name="connsiteX28" fmla="*/ 135481 w 319769"/>
                              <a:gd name="connsiteY28" fmla="*/ 147072 h 417195"/>
                              <a:gd name="connsiteX29" fmla="*/ 135061 w 319769"/>
                              <a:gd name="connsiteY29" fmla="*/ 153814 h 417195"/>
                              <a:gd name="connsiteX30" fmla="*/ 146842 w 319769"/>
                              <a:gd name="connsiteY30" fmla="*/ 182049 h 417195"/>
                              <a:gd name="connsiteX31" fmla="*/ 144317 w 319769"/>
                              <a:gd name="connsiteY31" fmla="*/ 193427 h 417195"/>
                              <a:gd name="connsiteX32" fmla="*/ 104767 w 319769"/>
                              <a:gd name="connsiteY32" fmla="*/ 207333 h 417195"/>
                              <a:gd name="connsiteX33" fmla="*/ 97193 w 319769"/>
                              <a:gd name="connsiteY33" fmla="*/ 201434 h 417195"/>
                              <a:gd name="connsiteX34" fmla="*/ 96772 w 319769"/>
                              <a:gd name="connsiteY34" fmla="*/ 194691 h 417195"/>
                              <a:gd name="connsiteX35" fmla="*/ 94248 w 319769"/>
                              <a:gd name="connsiteY35" fmla="*/ 190898 h 417195"/>
                              <a:gd name="connsiteX36" fmla="*/ 99718 w 319769"/>
                              <a:gd name="connsiteY36" fmla="*/ 183313 h 417195"/>
                              <a:gd name="connsiteX37" fmla="*/ 93827 w 319769"/>
                              <a:gd name="connsiteY37" fmla="*/ 176570 h 417195"/>
                              <a:gd name="connsiteX38" fmla="*/ 92565 w 319769"/>
                              <a:gd name="connsiteY38" fmla="*/ 153393 h 417195"/>
                              <a:gd name="connsiteX39" fmla="*/ 92144 w 319769"/>
                              <a:gd name="connsiteY39" fmla="*/ 152129 h 417195"/>
                              <a:gd name="connsiteX40" fmla="*/ 98876 w 319769"/>
                              <a:gd name="connsiteY40" fmla="*/ 146229 h 417195"/>
                              <a:gd name="connsiteX41" fmla="*/ 82467 w 319769"/>
                              <a:gd name="connsiteY41" fmla="*/ 136115 h 417195"/>
                              <a:gd name="connsiteX42" fmla="*/ 66899 w 319769"/>
                              <a:gd name="connsiteY42" fmla="*/ 147493 h 417195"/>
                              <a:gd name="connsiteX43" fmla="*/ 74052 w 319769"/>
                              <a:gd name="connsiteY43" fmla="*/ 152550 h 417195"/>
                              <a:gd name="connsiteX44" fmla="*/ 73631 w 319769"/>
                              <a:gd name="connsiteY44" fmla="*/ 154236 h 417195"/>
                              <a:gd name="connsiteX45" fmla="*/ 74893 w 319769"/>
                              <a:gd name="connsiteY45" fmla="*/ 177413 h 417195"/>
                              <a:gd name="connsiteX46" fmla="*/ 69844 w 319769"/>
                              <a:gd name="connsiteY46" fmla="*/ 184577 h 417195"/>
                              <a:gd name="connsiteX47" fmla="*/ 76156 w 319769"/>
                              <a:gd name="connsiteY47" fmla="*/ 191320 h 417195"/>
                              <a:gd name="connsiteX48" fmla="*/ 73631 w 319769"/>
                              <a:gd name="connsiteY48" fmla="*/ 195112 h 417195"/>
                              <a:gd name="connsiteX49" fmla="*/ 74052 w 319769"/>
                              <a:gd name="connsiteY49" fmla="*/ 201434 h 417195"/>
                              <a:gd name="connsiteX50" fmla="*/ 64375 w 319769"/>
                              <a:gd name="connsiteY50" fmla="*/ 214919 h 417195"/>
                              <a:gd name="connsiteX51" fmla="*/ 76156 w 319769"/>
                              <a:gd name="connsiteY51" fmla="*/ 227561 h 417195"/>
                              <a:gd name="connsiteX52" fmla="*/ 90461 w 319769"/>
                              <a:gd name="connsiteY52" fmla="*/ 288244 h 417195"/>
                              <a:gd name="connsiteX53" fmla="*/ 97193 w 319769"/>
                              <a:gd name="connsiteY53" fmla="*/ 225454 h 417195"/>
                              <a:gd name="connsiteX54" fmla="*/ 104346 w 319769"/>
                              <a:gd name="connsiteY54" fmla="*/ 218290 h 417195"/>
                              <a:gd name="connsiteX55" fmla="*/ 136323 w 319769"/>
                              <a:gd name="connsiteY55" fmla="*/ 226297 h 417195"/>
                              <a:gd name="connsiteX56" fmla="*/ 132957 w 319769"/>
                              <a:gd name="connsiteY56" fmla="*/ 270966 h 417195"/>
                              <a:gd name="connsiteX57" fmla="*/ 135902 w 319769"/>
                              <a:gd name="connsiteY57" fmla="*/ 316057 h 417195"/>
                              <a:gd name="connsiteX58" fmla="*/ 122438 w 319769"/>
                              <a:gd name="connsiteY58" fmla="*/ 327435 h 417195"/>
                              <a:gd name="connsiteX59" fmla="*/ 139268 w 319769"/>
                              <a:gd name="connsiteY59" fmla="*/ 336284 h 417195"/>
                              <a:gd name="connsiteX60" fmla="*/ 156098 w 319769"/>
                              <a:gd name="connsiteY60" fmla="*/ 326171 h 417195"/>
                              <a:gd name="connsiteX61" fmla="*/ 150208 w 319769"/>
                              <a:gd name="connsiteY61" fmla="*/ 318585 h 417195"/>
                              <a:gd name="connsiteX62" fmla="*/ 150208 w 319769"/>
                              <a:gd name="connsiteY62" fmla="*/ 311421 h 417195"/>
                              <a:gd name="connsiteX63" fmla="*/ 159464 w 319769"/>
                              <a:gd name="connsiteY63" fmla="*/ 285294 h 417195"/>
                              <a:gd name="connsiteX64" fmla="*/ 168720 w 319769"/>
                              <a:gd name="connsiteY64" fmla="*/ 311421 h 417195"/>
                              <a:gd name="connsiteX65" fmla="*/ 168720 w 319769"/>
                              <a:gd name="connsiteY65" fmla="*/ 318585 h 417195"/>
                              <a:gd name="connsiteX66" fmla="*/ 163251 w 319769"/>
                              <a:gd name="connsiteY66" fmla="*/ 326592 h 417195"/>
                              <a:gd name="connsiteX67" fmla="*/ 179660 w 319769"/>
                              <a:gd name="connsiteY67" fmla="*/ 337127 h 417195"/>
                              <a:gd name="connsiteX68" fmla="*/ 196490 w 319769"/>
                              <a:gd name="connsiteY68" fmla="*/ 328278 h 417195"/>
                              <a:gd name="connsiteX69" fmla="*/ 183447 w 319769"/>
                              <a:gd name="connsiteY69" fmla="*/ 316900 h 417195"/>
                              <a:gd name="connsiteX70" fmla="*/ 186392 w 319769"/>
                              <a:gd name="connsiteY70" fmla="*/ 271809 h 417195"/>
                              <a:gd name="connsiteX71" fmla="*/ 183026 w 319769"/>
                              <a:gd name="connsiteY71" fmla="*/ 227140 h 417195"/>
                              <a:gd name="connsiteX72" fmla="*/ 215424 w 319769"/>
                              <a:gd name="connsiteY72" fmla="*/ 219133 h 417195"/>
                              <a:gd name="connsiteX73" fmla="*/ 222576 w 319769"/>
                              <a:gd name="connsiteY73" fmla="*/ 225875 h 417195"/>
                              <a:gd name="connsiteX74" fmla="*/ 209112 w 319769"/>
                              <a:gd name="connsiteY74" fmla="*/ 262959 h 417195"/>
                              <a:gd name="connsiteX75" fmla="*/ 213741 w 319769"/>
                              <a:gd name="connsiteY75" fmla="*/ 272652 h 417195"/>
                              <a:gd name="connsiteX76" fmla="*/ 223418 w 319769"/>
                              <a:gd name="connsiteY76" fmla="*/ 268016 h 417195"/>
                              <a:gd name="connsiteX77" fmla="*/ 233516 w 319769"/>
                              <a:gd name="connsiteY77" fmla="*/ 239782 h 417195"/>
                              <a:gd name="connsiteX78" fmla="*/ 240669 w 319769"/>
                              <a:gd name="connsiteY78" fmla="*/ 268859 h 417195"/>
                              <a:gd name="connsiteX79" fmla="*/ 249606 w 319769"/>
                              <a:gd name="connsiteY79" fmla="*/ 274878 h 417195"/>
                              <a:gd name="connsiteX80" fmla="*/ 255616 w 319769"/>
                              <a:gd name="connsiteY80" fmla="*/ 265926 h 417195"/>
                              <a:gd name="connsiteX81" fmla="*/ 255395 w 319769"/>
                              <a:gd name="connsiteY81" fmla="*/ 265066 h 417195"/>
                              <a:gd name="connsiteX82" fmla="*/ 245718 w 319769"/>
                              <a:gd name="connsiteY82" fmla="*/ 227140 h 417195"/>
                              <a:gd name="connsiteX83" fmla="*/ 255395 w 319769"/>
                              <a:gd name="connsiteY83" fmla="*/ 215340 h 417195"/>
                              <a:gd name="connsiteX84" fmla="*/ 246980 w 319769"/>
                              <a:gd name="connsiteY84" fmla="*/ 202698 h 417195"/>
                              <a:gd name="connsiteX85" fmla="*/ 260444 w 319769"/>
                              <a:gd name="connsiteY85" fmla="*/ 165614 h 417195"/>
                              <a:gd name="connsiteX86" fmla="*/ 257277 w 319769"/>
                              <a:gd name="connsiteY86" fmla="*/ 155929 h 417195"/>
                              <a:gd name="connsiteX87" fmla="*/ 256236 w 319769"/>
                              <a:gd name="connsiteY87" fmla="*/ 155500 h 417195"/>
                              <a:gd name="connsiteX88" fmla="*/ 160306 w 319769"/>
                              <a:gd name="connsiteY88" fmla="*/ 117995 h 417195"/>
                              <a:gd name="connsiteX89" fmla="*/ 127908 w 319769"/>
                              <a:gd name="connsiteY89" fmla="*/ 95660 h 417195"/>
                              <a:gd name="connsiteX90" fmla="*/ 134640 w 319769"/>
                              <a:gd name="connsiteY90" fmla="*/ 82175 h 417195"/>
                              <a:gd name="connsiteX91" fmla="*/ 146000 w 319769"/>
                              <a:gd name="connsiteY91" fmla="*/ 87653 h 417195"/>
                              <a:gd name="connsiteX92" fmla="*/ 160306 w 319769"/>
                              <a:gd name="connsiteY92" fmla="*/ 77961 h 417195"/>
                              <a:gd name="connsiteX93" fmla="*/ 174611 w 319769"/>
                              <a:gd name="connsiteY93" fmla="*/ 87653 h 417195"/>
                              <a:gd name="connsiteX94" fmla="*/ 185971 w 319769"/>
                              <a:gd name="connsiteY94" fmla="*/ 82175 h 417195"/>
                              <a:gd name="connsiteX95" fmla="*/ 192703 w 319769"/>
                              <a:gd name="connsiteY95" fmla="*/ 95660 h 417195"/>
                              <a:gd name="connsiteX96" fmla="*/ 160306 w 319769"/>
                              <a:gd name="connsiteY96" fmla="*/ 117995 h 4171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</a:cxnLst>
                            <a:rect l="l" t="t" r="r" b="b"/>
                            <a:pathLst>
                              <a:path w="319769" h="417195">
                                <a:moveTo>
                                  <a:pt x="0" y="0"/>
                                </a:moveTo>
                                <a:lnTo>
                                  <a:pt x="319770" y="0"/>
                                </a:lnTo>
                                <a:lnTo>
                                  <a:pt x="319770" y="301308"/>
                                </a:lnTo>
                                <a:cubicBezTo>
                                  <a:pt x="319770" y="365362"/>
                                  <a:pt x="248242" y="417195"/>
                                  <a:pt x="159885" y="417195"/>
                                </a:cubicBezTo>
                                <a:cubicBezTo>
                                  <a:pt x="71527" y="417195"/>
                                  <a:pt x="0" y="365362"/>
                                  <a:pt x="0" y="301308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256236" y="155500"/>
                                </a:moveTo>
                                <a:cubicBezTo>
                                  <a:pt x="252760" y="153993"/>
                                  <a:pt x="248723" y="155595"/>
                                  <a:pt x="247218" y="159076"/>
                                </a:cubicBezTo>
                                <a:cubicBezTo>
                                  <a:pt x="247128" y="159285"/>
                                  <a:pt x="247049" y="159498"/>
                                  <a:pt x="246980" y="159714"/>
                                </a:cubicBezTo>
                                <a:lnTo>
                                  <a:pt x="236882" y="187948"/>
                                </a:lnTo>
                                <a:lnTo>
                                  <a:pt x="229729" y="158871"/>
                                </a:lnTo>
                                <a:cubicBezTo>
                                  <a:pt x="228920" y="154737"/>
                                  <a:pt x="224919" y="152043"/>
                                  <a:pt x="220792" y="152852"/>
                                </a:cubicBezTo>
                                <a:cubicBezTo>
                                  <a:pt x="216664" y="153662"/>
                                  <a:pt x="213973" y="157670"/>
                                  <a:pt x="214782" y="161804"/>
                                </a:cubicBezTo>
                                <a:cubicBezTo>
                                  <a:pt x="214839" y="162095"/>
                                  <a:pt x="214913" y="162382"/>
                                  <a:pt x="215003" y="162664"/>
                                </a:cubicBezTo>
                                <a:lnTo>
                                  <a:pt x="224680" y="200591"/>
                                </a:lnTo>
                                <a:cubicBezTo>
                                  <a:pt x="221445" y="201851"/>
                                  <a:pt x="218660" y="204052"/>
                                  <a:pt x="216686" y="206912"/>
                                </a:cubicBezTo>
                                <a:lnTo>
                                  <a:pt x="176715" y="193005"/>
                                </a:lnTo>
                                <a:lnTo>
                                  <a:pt x="174611" y="182049"/>
                                </a:lnTo>
                                <a:cubicBezTo>
                                  <a:pt x="182587" y="174864"/>
                                  <a:pt x="187042" y="164556"/>
                                  <a:pt x="186813" y="153814"/>
                                </a:cubicBezTo>
                                <a:cubicBezTo>
                                  <a:pt x="186896" y="151559"/>
                                  <a:pt x="186755" y="149300"/>
                                  <a:pt x="186392" y="147072"/>
                                </a:cubicBezTo>
                                <a:cubicBezTo>
                                  <a:pt x="201960" y="134851"/>
                                  <a:pt x="212478" y="113780"/>
                                  <a:pt x="212478" y="96924"/>
                                </a:cubicBezTo>
                                <a:cubicBezTo>
                                  <a:pt x="212478" y="81332"/>
                                  <a:pt x="203643" y="73325"/>
                                  <a:pt x="189758" y="69533"/>
                                </a:cubicBezTo>
                                <a:cubicBezTo>
                                  <a:pt x="188620" y="62265"/>
                                  <a:pt x="182376" y="56905"/>
                                  <a:pt x="175032" y="56890"/>
                                </a:cubicBezTo>
                                <a:cubicBezTo>
                                  <a:pt x="168867" y="56925"/>
                                  <a:pt x="163284" y="60543"/>
                                  <a:pt x="160726" y="66161"/>
                                </a:cubicBezTo>
                                <a:lnTo>
                                  <a:pt x="160726" y="66161"/>
                                </a:lnTo>
                                <a:cubicBezTo>
                                  <a:pt x="158264" y="60462"/>
                                  <a:pt x="152621" y="56805"/>
                                  <a:pt x="146421" y="56890"/>
                                </a:cubicBezTo>
                                <a:cubicBezTo>
                                  <a:pt x="139076" y="56905"/>
                                  <a:pt x="132832" y="62265"/>
                                  <a:pt x="131695" y="69533"/>
                                </a:cubicBezTo>
                                <a:cubicBezTo>
                                  <a:pt x="118231" y="73325"/>
                                  <a:pt x="109395" y="81332"/>
                                  <a:pt x="109395" y="96924"/>
                                </a:cubicBezTo>
                                <a:cubicBezTo>
                                  <a:pt x="109395" y="113780"/>
                                  <a:pt x="119914" y="134851"/>
                                  <a:pt x="135481" y="147072"/>
                                </a:cubicBezTo>
                                <a:cubicBezTo>
                                  <a:pt x="135132" y="149301"/>
                                  <a:pt x="134991" y="151559"/>
                                  <a:pt x="135061" y="153814"/>
                                </a:cubicBezTo>
                                <a:cubicBezTo>
                                  <a:pt x="134779" y="164479"/>
                                  <a:pt x="139067" y="174755"/>
                                  <a:pt x="146842" y="182049"/>
                                </a:cubicBezTo>
                                <a:lnTo>
                                  <a:pt x="144317" y="193427"/>
                                </a:lnTo>
                                <a:lnTo>
                                  <a:pt x="104767" y="207333"/>
                                </a:lnTo>
                                <a:cubicBezTo>
                                  <a:pt x="102930" y="204613"/>
                                  <a:pt x="100278" y="202547"/>
                                  <a:pt x="97193" y="201434"/>
                                </a:cubicBezTo>
                                <a:cubicBezTo>
                                  <a:pt x="97193" y="199327"/>
                                  <a:pt x="96772" y="196798"/>
                                  <a:pt x="96772" y="194691"/>
                                </a:cubicBezTo>
                                <a:lnTo>
                                  <a:pt x="94248" y="190898"/>
                                </a:lnTo>
                                <a:cubicBezTo>
                                  <a:pt x="97434" y="189709"/>
                                  <a:pt x="99592" y="186716"/>
                                  <a:pt x="99718" y="183313"/>
                                </a:cubicBezTo>
                                <a:cubicBezTo>
                                  <a:pt x="99718" y="180363"/>
                                  <a:pt x="97193" y="178256"/>
                                  <a:pt x="93827" y="176570"/>
                                </a:cubicBezTo>
                                <a:lnTo>
                                  <a:pt x="92565" y="153393"/>
                                </a:lnTo>
                                <a:cubicBezTo>
                                  <a:pt x="92565" y="152972"/>
                                  <a:pt x="92144" y="152550"/>
                                  <a:pt x="92144" y="152129"/>
                                </a:cubicBezTo>
                                <a:cubicBezTo>
                                  <a:pt x="96352" y="150864"/>
                                  <a:pt x="98876" y="148757"/>
                                  <a:pt x="98876" y="146229"/>
                                </a:cubicBezTo>
                                <a:cubicBezTo>
                                  <a:pt x="98876" y="142436"/>
                                  <a:pt x="91303" y="135694"/>
                                  <a:pt x="82467" y="136115"/>
                                </a:cubicBezTo>
                                <a:cubicBezTo>
                                  <a:pt x="73631" y="136537"/>
                                  <a:pt x="66899" y="144122"/>
                                  <a:pt x="66899" y="147493"/>
                                </a:cubicBezTo>
                                <a:cubicBezTo>
                                  <a:pt x="66899" y="149600"/>
                                  <a:pt x="69844" y="151707"/>
                                  <a:pt x="74052" y="152550"/>
                                </a:cubicBezTo>
                                <a:cubicBezTo>
                                  <a:pt x="74052" y="152972"/>
                                  <a:pt x="73631" y="153393"/>
                                  <a:pt x="73631" y="154236"/>
                                </a:cubicBezTo>
                                <a:lnTo>
                                  <a:pt x="74893" y="177413"/>
                                </a:lnTo>
                                <a:cubicBezTo>
                                  <a:pt x="72047" y="178719"/>
                                  <a:pt x="70120" y="181454"/>
                                  <a:pt x="69844" y="184577"/>
                                </a:cubicBezTo>
                                <a:cubicBezTo>
                                  <a:pt x="69844" y="187527"/>
                                  <a:pt x="72369" y="190056"/>
                                  <a:pt x="76156" y="191320"/>
                                </a:cubicBezTo>
                                <a:lnTo>
                                  <a:pt x="73631" y="195112"/>
                                </a:lnTo>
                                <a:cubicBezTo>
                                  <a:pt x="73631" y="197219"/>
                                  <a:pt x="74052" y="199327"/>
                                  <a:pt x="74052" y="201434"/>
                                </a:cubicBezTo>
                                <a:cubicBezTo>
                                  <a:pt x="68424" y="203586"/>
                                  <a:pt x="64618" y="208890"/>
                                  <a:pt x="64375" y="214919"/>
                                </a:cubicBezTo>
                                <a:cubicBezTo>
                                  <a:pt x="65273" y="221187"/>
                                  <a:pt x="69974" y="226232"/>
                                  <a:pt x="76156" y="227561"/>
                                </a:cubicBezTo>
                                <a:cubicBezTo>
                                  <a:pt x="79942" y="263381"/>
                                  <a:pt x="85833" y="288665"/>
                                  <a:pt x="90461" y="288244"/>
                                </a:cubicBezTo>
                                <a:cubicBezTo>
                                  <a:pt x="95089" y="287822"/>
                                  <a:pt x="97614" y="261695"/>
                                  <a:pt x="97193" y="225454"/>
                                </a:cubicBezTo>
                                <a:cubicBezTo>
                                  <a:pt x="100345" y="223984"/>
                                  <a:pt x="102878" y="221447"/>
                                  <a:pt x="104346" y="218290"/>
                                </a:cubicBezTo>
                                <a:lnTo>
                                  <a:pt x="136323" y="226297"/>
                                </a:lnTo>
                                <a:cubicBezTo>
                                  <a:pt x="136323" y="226297"/>
                                  <a:pt x="132957" y="258324"/>
                                  <a:pt x="132957" y="270966"/>
                                </a:cubicBezTo>
                                <a:cubicBezTo>
                                  <a:pt x="132588" y="286054"/>
                                  <a:pt x="133574" y="301145"/>
                                  <a:pt x="135902" y="316057"/>
                                </a:cubicBezTo>
                                <a:cubicBezTo>
                                  <a:pt x="128329" y="317321"/>
                                  <a:pt x="122438" y="322378"/>
                                  <a:pt x="122438" y="327435"/>
                                </a:cubicBezTo>
                                <a:cubicBezTo>
                                  <a:pt x="122438" y="332492"/>
                                  <a:pt x="130012" y="336284"/>
                                  <a:pt x="139268" y="336284"/>
                                </a:cubicBezTo>
                                <a:cubicBezTo>
                                  <a:pt x="148525" y="336284"/>
                                  <a:pt x="156098" y="331649"/>
                                  <a:pt x="156098" y="326171"/>
                                </a:cubicBezTo>
                                <a:cubicBezTo>
                                  <a:pt x="155806" y="322697"/>
                                  <a:pt x="153497" y="319724"/>
                                  <a:pt x="150208" y="318585"/>
                                </a:cubicBezTo>
                                <a:lnTo>
                                  <a:pt x="150208" y="311421"/>
                                </a:lnTo>
                                <a:cubicBezTo>
                                  <a:pt x="150208" y="297093"/>
                                  <a:pt x="149366" y="285294"/>
                                  <a:pt x="159464" y="285294"/>
                                </a:cubicBezTo>
                                <a:cubicBezTo>
                                  <a:pt x="169562" y="285294"/>
                                  <a:pt x="168720" y="297093"/>
                                  <a:pt x="168720" y="311421"/>
                                </a:cubicBezTo>
                                <a:lnTo>
                                  <a:pt x="168720" y="318585"/>
                                </a:lnTo>
                                <a:cubicBezTo>
                                  <a:pt x="165393" y="319830"/>
                                  <a:pt x="163204" y="323035"/>
                                  <a:pt x="163251" y="326592"/>
                                </a:cubicBezTo>
                                <a:cubicBezTo>
                                  <a:pt x="163251" y="332070"/>
                                  <a:pt x="170403" y="337127"/>
                                  <a:pt x="179660" y="337127"/>
                                </a:cubicBezTo>
                                <a:cubicBezTo>
                                  <a:pt x="188916" y="337127"/>
                                  <a:pt x="196490" y="333756"/>
                                  <a:pt x="196490" y="328278"/>
                                </a:cubicBezTo>
                                <a:cubicBezTo>
                                  <a:pt x="196490" y="322799"/>
                                  <a:pt x="191020" y="318585"/>
                                  <a:pt x="183447" y="316900"/>
                                </a:cubicBezTo>
                                <a:cubicBezTo>
                                  <a:pt x="185775" y="301988"/>
                                  <a:pt x="186761" y="286897"/>
                                  <a:pt x="186392" y="271809"/>
                                </a:cubicBezTo>
                                <a:cubicBezTo>
                                  <a:pt x="186392" y="259167"/>
                                  <a:pt x="183026" y="227140"/>
                                  <a:pt x="183026" y="227140"/>
                                </a:cubicBezTo>
                                <a:lnTo>
                                  <a:pt x="215424" y="219133"/>
                                </a:lnTo>
                                <a:cubicBezTo>
                                  <a:pt x="217040" y="222078"/>
                                  <a:pt x="219543" y="224437"/>
                                  <a:pt x="222576" y="225875"/>
                                </a:cubicBezTo>
                                <a:lnTo>
                                  <a:pt x="209112" y="262959"/>
                                </a:lnTo>
                                <a:cubicBezTo>
                                  <a:pt x="207718" y="266916"/>
                                  <a:pt x="209790" y="271255"/>
                                  <a:pt x="213741" y="272652"/>
                                </a:cubicBezTo>
                                <a:cubicBezTo>
                                  <a:pt x="217691" y="274048"/>
                                  <a:pt x="222024" y="271973"/>
                                  <a:pt x="223418" y="268016"/>
                                </a:cubicBezTo>
                                <a:lnTo>
                                  <a:pt x="233516" y="239782"/>
                                </a:lnTo>
                                <a:lnTo>
                                  <a:pt x="240669" y="268859"/>
                                </a:lnTo>
                                <a:cubicBezTo>
                                  <a:pt x="241477" y="272993"/>
                                  <a:pt x="245479" y="275688"/>
                                  <a:pt x="249606" y="274878"/>
                                </a:cubicBezTo>
                                <a:cubicBezTo>
                                  <a:pt x="253734" y="274068"/>
                                  <a:pt x="256424" y="270060"/>
                                  <a:pt x="255616" y="265926"/>
                                </a:cubicBezTo>
                                <a:cubicBezTo>
                                  <a:pt x="255559" y="265636"/>
                                  <a:pt x="255485" y="265348"/>
                                  <a:pt x="255395" y="265066"/>
                                </a:cubicBezTo>
                                <a:lnTo>
                                  <a:pt x="245718" y="227140"/>
                                </a:lnTo>
                                <a:cubicBezTo>
                                  <a:pt x="250942" y="225399"/>
                                  <a:pt x="254705" y="220811"/>
                                  <a:pt x="255395" y="215340"/>
                                </a:cubicBezTo>
                                <a:cubicBezTo>
                                  <a:pt x="255384" y="209815"/>
                                  <a:pt x="252068" y="204833"/>
                                  <a:pt x="246980" y="202698"/>
                                </a:cubicBezTo>
                                <a:lnTo>
                                  <a:pt x="260444" y="165614"/>
                                </a:lnTo>
                                <a:cubicBezTo>
                                  <a:pt x="262240" y="162063"/>
                                  <a:pt x="260822" y="157728"/>
                                  <a:pt x="257277" y="155929"/>
                                </a:cubicBezTo>
                                <a:cubicBezTo>
                                  <a:pt x="256942" y="155759"/>
                                  <a:pt x="256594" y="155615"/>
                                  <a:pt x="256236" y="155500"/>
                                </a:cubicBezTo>
                                <a:close/>
                                <a:moveTo>
                                  <a:pt x="160306" y="117995"/>
                                </a:moveTo>
                                <a:cubicBezTo>
                                  <a:pt x="142213" y="117995"/>
                                  <a:pt x="127908" y="107881"/>
                                  <a:pt x="127908" y="95660"/>
                                </a:cubicBezTo>
                                <a:cubicBezTo>
                                  <a:pt x="128111" y="90404"/>
                                  <a:pt x="130564" y="85491"/>
                                  <a:pt x="134640" y="82175"/>
                                </a:cubicBezTo>
                                <a:cubicBezTo>
                                  <a:pt x="137419" y="85610"/>
                                  <a:pt x="141586" y="87619"/>
                                  <a:pt x="146000" y="87653"/>
                                </a:cubicBezTo>
                                <a:cubicBezTo>
                                  <a:pt x="152310" y="87692"/>
                                  <a:pt x="157994" y="83841"/>
                                  <a:pt x="160306" y="77961"/>
                                </a:cubicBezTo>
                                <a:cubicBezTo>
                                  <a:pt x="162472" y="83956"/>
                                  <a:pt x="168249" y="87869"/>
                                  <a:pt x="174611" y="87653"/>
                                </a:cubicBezTo>
                                <a:cubicBezTo>
                                  <a:pt x="179045" y="87707"/>
                                  <a:pt x="183248" y="85680"/>
                                  <a:pt x="185971" y="82175"/>
                                </a:cubicBezTo>
                                <a:cubicBezTo>
                                  <a:pt x="190047" y="85491"/>
                                  <a:pt x="192500" y="90404"/>
                                  <a:pt x="192703" y="95660"/>
                                </a:cubicBezTo>
                                <a:cubicBezTo>
                                  <a:pt x="192703" y="107881"/>
                                  <a:pt x="178398" y="117995"/>
                                  <a:pt x="160306" y="1179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420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rihandsfigur: Form 4"/>
                        <wps:cNvSpPr/>
                        <wps:spPr>
                          <a:xfrm>
                            <a:off x="956100" y="455672"/>
                            <a:ext cx="1205032" cy="259629"/>
                          </a:xfrm>
                          <a:custGeom>
                            <a:avLst/>
                            <a:gdLst>
                              <a:gd name="connsiteX0" fmla="*/ 48807 w 1205032"/>
                              <a:gd name="connsiteY0" fmla="*/ 93135 h 259629"/>
                              <a:gd name="connsiteX1" fmla="*/ 61430 w 1205032"/>
                              <a:gd name="connsiteY1" fmla="*/ 90185 h 259629"/>
                              <a:gd name="connsiteX2" fmla="*/ 69845 w 1205032"/>
                              <a:gd name="connsiteY2" fmla="*/ 82179 h 259629"/>
                              <a:gd name="connsiteX3" fmla="*/ 74473 w 1205032"/>
                              <a:gd name="connsiteY3" fmla="*/ 70801 h 259629"/>
                              <a:gd name="connsiteX4" fmla="*/ 75735 w 1205032"/>
                              <a:gd name="connsiteY4" fmla="*/ 57315 h 259629"/>
                              <a:gd name="connsiteX5" fmla="*/ 75735 w 1205032"/>
                              <a:gd name="connsiteY5" fmla="*/ 847 h 259629"/>
                              <a:gd name="connsiteX6" fmla="*/ 97193 w 1205032"/>
                              <a:gd name="connsiteY6" fmla="*/ 847 h 259629"/>
                              <a:gd name="connsiteX7" fmla="*/ 97193 w 1205032"/>
                              <a:gd name="connsiteY7" fmla="*/ 57315 h 259629"/>
                              <a:gd name="connsiteX8" fmla="*/ 94248 w 1205032"/>
                              <a:gd name="connsiteY8" fmla="*/ 78807 h 259629"/>
                              <a:gd name="connsiteX9" fmla="*/ 85833 w 1205032"/>
                              <a:gd name="connsiteY9" fmla="*/ 96085 h 259629"/>
                              <a:gd name="connsiteX10" fmla="*/ 70686 w 1205032"/>
                              <a:gd name="connsiteY10" fmla="*/ 107885 h 259629"/>
                              <a:gd name="connsiteX11" fmla="*/ 48807 w 1205032"/>
                              <a:gd name="connsiteY11" fmla="*/ 112099 h 259629"/>
                              <a:gd name="connsiteX12" fmla="*/ 26087 w 1205032"/>
                              <a:gd name="connsiteY12" fmla="*/ 107463 h 259629"/>
                              <a:gd name="connsiteX13" fmla="*/ 10940 w 1205032"/>
                              <a:gd name="connsiteY13" fmla="*/ 95242 h 259629"/>
                              <a:gd name="connsiteX14" fmla="*/ 2525 w 1205032"/>
                              <a:gd name="connsiteY14" fmla="*/ 77543 h 259629"/>
                              <a:gd name="connsiteX15" fmla="*/ 0 w 1205032"/>
                              <a:gd name="connsiteY15" fmla="*/ 56894 h 259629"/>
                              <a:gd name="connsiteX16" fmla="*/ 0 w 1205032"/>
                              <a:gd name="connsiteY16" fmla="*/ 847 h 259629"/>
                              <a:gd name="connsiteX17" fmla="*/ 21458 w 1205032"/>
                              <a:gd name="connsiteY17" fmla="*/ 847 h 259629"/>
                              <a:gd name="connsiteX18" fmla="*/ 21458 w 1205032"/>
                              <a:gd name="connsiteY18" fmla="*/ 57315 h 259629"/>
                              <a:gd name="connsiteX19" fmla="*/ 22721 w 1205032"/>
                              <a:gd name="connsiteY19" fmla="*/ 70801 h 259629"/>
                              <a:gd name="connsiteX20" fmla="*/ 27349 w 1205032"/>
                              <a:gd name="connsiteY20" fmla="*/ 82179 h 259629"/>
                              <a:gd name="connsiteX21" fmla="*/ 35764 w 1205032"/>
                              <a:gd name="connsiteY21" fmla="*/ 90185 h 259629"/>
                              <a:gd name="connsiteX22" fmla="*/ 48807 w 1205032"/>
                              <a:gd name="connsiteY22" fmla="*/ 93135 h 259629"/>
                              <a:gd name="connsiteX23" fmla="*/ 118652 w 1205032"/>
                              <a:gd name="connsiteY23" fmla="*/ 111256 h 259629"/>
                              <a:gd name="connsiteX24" fmla="*/ 118652 w 1205032"/>
                              <a:gd name="connsiteY24" fmla="*/ 847 h 259629"/>
                              <a:gd name="connsiteX25" fmla="*/ 165355 w 1205032"/>
                              <a:gd name="connsiteY25" fmla="*/ 847 h 259629"/>
                              <a:gd name="connsiteX26" fmla="*/ 179239 w 1205032"/>
                              <a:gd name="connsiteY26" fmla="*/ 4218 h 259629"/>
                              <a:gd name="connsiteX27" fmla="*/ 190600 w 1205032"/>
                              <a:gd name="connsiteY27" fmla="*/ 12646 h 259629"/>
                              <a:gd name="connsiteX28" fmla="*/ 197752 w 1205032"/>
                              <a:gd name="connsiteY28" fmla="*/ 24446 h 259629"/>
                              <a:gd name="connsiteX29" fmla="*/ 200277 w 1205032"/>
                              <a:gd name="connsiteY29" fmla="*/ 37509 h 259629"/>
                              <a:gd name="connsiteX30" fmla="*/ 197752 w 1205032"/>
                              <a:gd name="connsiteY30" fmla="*/ 51416 h 259629"/>
                              <a:gd name="connsiteX31" fmla="*/ 190600 w 1205032"/>
                              <a:gd name="connsiteY31" fmla="*/ 63215 h 259629"/>
                              <a:gd name="connsiteX32" fmla="*/ 179660 w 1205032"/>
                              <a:gd name="connsiteY32" fmla="*/ 71643 h 259629"/>
                              <a:gd name="connsiteX33" fmla="*/ 165776 w 1205032"/>
                              <a:gd name="connsiteY33" fmla="*/ 74593 h 259629"/>
                              <a:gd name="connsiteX34" fmla="*/ 139689 w 1205032"/>
                              <a:gd name="connsiteY34" fmla="*/ 74593 h 259629"/>
                              <a:gd name="connsiteX35" fmla="*/ 139689 w 1205032"/>
                              <a:gd name="connsiteY35" fmla="*/ 111677 h 259629"/>
                              <a:gd name="connsiteX36" fmla="*/ 118652 w 1205032"/>
                              <a:gd name="connsiteY36" fmla="*/ 111677 h 259629"/>
                              <a:gd name="connsiteX37" fmla="*/ 140110 w 1205032"/>
                              <a:gd name="connsiteY37" fmla="*/ 55630 h 259629"/>
                              <a:gd name="connsiteX38" fmla="*/ 164934 w 1205032"/>
                              <a:gd name="connsiteY38" fmla="*/ 55630 h 259629"/>
                              <a:gd name="connsiteX39" fmla="*/ 174611 w 1205032"/>
                              <a:gd name="connsiteY39" fmla="*/ 50994 h 259629"/>
                              <a:gd name="connsiteX40" fmla="*/ 178819 w 1205032"/>
                              <a:gd name="connsiteY40" fmla="*/ 37931 h 259629"/>
                              <a:gd name="connsiteX41" fmla="*/ 177556 w 1205032"/>
                              <a:gd name="connsiteY41" fmla="*/ 30345 h 259629"/>
                              <a:gd name="connsiteX42" fmla="*/ 174190 w 1205032"/>
                              <a:gd name="connsiteY42" fmla="*/ 24446 h 259629"/>
                              <a:gd name="connsiteX43" fmla="*/ 169562 w 1205032"/>
                              <a:gd name="connsiteY43" fmla="*/ 21074 h 259629"/>
                              <a:gd name="connsiteX44" fmla="*/ 164092 w 1205032"/>
                              <a:gd name="connsiteY44" fmla="*/ 19810 h 259629"/>
                              <a:gd name="connsiteX45" fmla="*/ 140110 w 1205032"/>
                              <a:gd name="connsiteY45" fmla="*/ 19810 h 259629"/>
                              <a:gd name="connsiteX46" fmla="*/ 140110 w 1205032"/>
                              <a:gd name="connsiteY46" fmla="*/ 55630 h 259629"/>
                              <a:gd name="connsiteX47" fmla="*/ 215845 w 1205032"/>
                              <a:gd name="connsiteY47" fmla="*/ 111256 h 259629"/>
                              <a:gd name="connsiteX48" fmla="*/ 215845 w 1205032"/>
                              <a:gd name="connsiteY48" fmla="*/ 847 h 259629"/>
                              <a:gd name="connsiteX49" fmla="*/ 262548 w 1205032"/>
                              <a:gd name="connsiteY49" fmla="*/ 847 h 259629"/>
                              <a:gd name="connsiteX50" fmla="*/ 276433 w 1205032"/>
                              <a:gd name="connsiteY50" fmla="*/ 4218 h 259629"/>
                              <a:gd name="connsiteX51" fmla="*/ 287793 w 1205032"/>
                              <a:gd name="connsiteY51" fmla="*/ 12646 h 259629"/>
                              <a:gd name="connsiteX52" fmla="*/ 294946 w 1205032"/>
                              <a:gd name="connsiteY52" fmla="*/ 24446 h 259629"/>
                              <a:gd name="connsiteX53" fmla="*/ 297470 w 1205032"/>
                              <a:gd name="connsiteY53" fmla="*/ 37509 h 259629"/>
                              <a:gd name="connsiteX54" fmla="*/ 294946 w 1205032"/>
                              <a:gd name="connsiteY54" fmla="*/ 51416 h 259629"/>
                              <a:gd name="connsiteX55" fmla="*/ 287793 w 1205032"/>
                              <a:gd name="connsiteY55" fmla="*/ 63215 h 259629"/>
                              <a:gd name="connsiteX56" fmla="*/ 276853 w 1205032"/>
                              <a:gd name="connsiteY56" fmla="*/ 71643 h 259629"/>
                              <a:gd name="connsiteX57" fmla="*/ 262969 w 1205032"/>
                              <a:gd name="connsiteY57" fmla="*/ 74593 h 259629"/>
                              <a:gd name="connsiteX58" fmla="*/ 236882 w 1205032"/>
                              <a:gd name="connsiteY58" fmla="*/ 74593 h 259629"/>
                              <a:gd name="connsiteX59" fmla="*/ 236882 w 1205032"/>
                              <a:gd name="connsiteY59" fmla="*/ 111677 h 259629"/>
                              <a:gd name="connsiteX60" fmla="*/ 215845 w 1205032"/>
                              <a:gd name="connsiteY60" fmla="*/ 111677 h 259629"/>
                              <a:gd name="connsiteX61" fmla="*/ 237303 w 1205032"/>
                              <a:gd name="connsiteY61" fmla="*/ 55630 h 259629"/>
                              <a:gd name="connsiteX62" fmla="*/ 262127 w 1205032"/>
                              <a:gd name="connsiteY62" fmla="*/ 55630 h 259629"/>
                              <a:gd name="connsiteX63" fmla="*/ 271804 w 1205032"/>
                              <a:gd name="connsiteY63" fmla="*/ 50994 h 259629"/>
                              <a:gd name="connsiteX64" fmla="*/ 276012 w 1205032"/>
                              <a:gd name="connsiteY64" fmla="*/ 37931 h 259629"/>
                              <a:gd name="connsiteX65" fmla="*/ 274750 w 1205032"/>
                              <a:gd name="connsiteY65" fmla="*/ 30345 h 259629"/>
                              <a:gd name="connsiteX66" fmla="*/ 271384 w 1205032"/>
                              <a:gd name="connsiteY66" fmla="*/ 24446 h 259629"/>
                              <a:gd name="connsiteX67" fmla="*/ 266755 w 1205032"/>
                              <a:gd name="connsiteY67" fmla="*/ 21074 h 259629"/>
                              <a:gd name="connsiteX68" fmla="*/ 261286 w 1205032"/>
                              <a:gd name="connsiteY68" fmla="*/ 19810 h 259629"/>
                              <a:gd name="connsiteX69" fmla="*/ 237303 w 1205032"/>
                              <a:gd name="connsiteY69" fmla="*/ 19810 h 259629"/>
                              <a:gd name="connsiteX70" fmla="*/ 237303 w 1205032"/>
                              <a:gd name="connsiteY70" fmla="*/ 55630 h 259629"/>
                              <a:gd name="connsiteX71" fmla="*/ 312617 w 1205032"/>
                              <a:gd name="connsiteY71" fmla="*/ 111256 h 259629"/>
                              <a:gd name="connsiteX72" fmla="*/ 312617 w 1205032"/>
                              <a:gd name="connsiteY72" fmla="*/ 847 h 259629"/>
                              <a:gd name="connsiteX73" fmla="*/ 334075 w 1205032"/>
                              <a:gd name="connsiteY73" fmla="*/ 847 h 259629"/>
                              <a:gd name="connsiteX74" fmla="*/ 334075 w 1205032"/>
                              <a:gd name="connsiteY74" fmla="*/ 92714 h 259629"/>
                              <a:gd name="connsiteX75" fmla="*/ 390456 w 1205032"/>
                              <a:gd name="connsiteY75" fmla="*/ 92714 h 259629"/>
                              <a:gd name="connsiteX76" fmla="*/ 390456 w 1205032"/>
                              <a:gd name="connsiteY76" fmla="*/ 111677 h 259629"/>
                              <a:gd name="connsiteX77" fmla="*/ 312617 w 1205032"/>
                              <a:gd name="connsiteY77" fmla="*/ 111256 h 259629"/>
                              <a:gd name="connsiteX78" fmla="*/ 435055 w 1205032"/>
                              <a:gd name="connsiteY78" fmla="*/ 847 h 259629"/>
                              <a:gd name="connsiteX79" fmla="*/ 453989 w 1205032"/>
                              <a:gd name="connsiteY79" fmla="*/ 847 h 259629"/>
                              <a:gd name="connsiteX80" fmla="*/ 496064 w 1205032"/>
                              <a:gd name="connsiteY80" fmla="*/ 111677 h 259629"/>
                              <a:gd name="connsiteX81" fmla="*/ 473764 w 1205032"/>
                              <a:gd name="connsiteY81" fmla="*/ 111677 h 259629"/>
                              <a:gd name="connsiteX82" fmla="*/ 463666 w 1205032"/>
                              <a:gd name="connsiteY82" fmla="*/ 84286 h 259629"/>
                              <a:gd name="connsiteX83" fmla="*/ 424957 w 1205032"/>
                              <a:gd name="connsiteY83" fmla="*/ 84286 h 259629"/>
                              <a:gd name="connsiteX84" fmla="*/ 414859 w 1205032"/>
                              <a:gd name="connsiteY84" fmla="*/ 111677 h 259629"/>
                              <a:gd name="connsiteX85" fmla="*/ 392559 w 1205032"/>
                              <a:gd name="connsiteY85" fmla="*/ 111677 h 259629"/>
                              <a:gd name="connsiteX86" fmla="*/ 459879 w 1205032"/>
                              <a:gd name="connsiteY86" fmla="*/ 68694 h 259629"/>
                              <a:gd name="connsiteX87" fmla="*/ 444732 w 1205032"/>
                              <a:gd name="connsiteY87" fmla="*/ 25288 h 259629"/>
                              <a:gd name="connsiteX88" fmla="*/ 428744 w 1205032"/>
                              <a:gd name="connsiteY88" fmla="*/ 68694 h 259629"/>
                              <a:gd name="connsiteX89" fmla="*/ 529724 w 1205032"/>
                              <a:gd name="connsiteY89" fmla="*/ 40459 h 259629"/>
                              <a:gd name="connsiteX90" fmla="*/ 529724 w 1205032"/>
                              <a:gd name="connsiteY90" fmla="*/ 111256 h 259629"/>
                              <a:gd name="connsiteX91" fmla="*/ 508265 w 1205032"/>
                              <a:gd name="connsiteY91" fmla="*/ 111256 h 259629"/>
                              <a:gd name="connsiteX92" fmla="*/ 508265 w 1205032"/>
                              <a:gd name="connsiteY92" fmla="*/ 847 h 259629"/>
                              <a:gd name="connsiteX93" fmla="*/ 525095 w 1205032"/>
                              <a:gd name="connsiteY93" fmla="*/ 847 h 259629"/>
                              <a:gd name="connsiteX94" fmla="*/ 582738 w 1205032"/>
                              <a:gd name="connsiteY94" fmla="*/ 73329 h 259629"/>
                              <a:gd name="connsiteX95" fmla="*/ 582738 w 1205032"/>
                              <a:gd name="connsiteY95" fmla="*/ 847 h 259629"/>
                              <a:gd name="connsiteX96" fmla="*/ 604196 w 1205032"/>
                              <a:gd name="connsiteY96" fmla="*/ 847 h 259629"/>
                              <a:gd name="connsiteX97" fmla="*/ 604196 w 1205032"/>
                              <a:gd name="connsiteY97" fmla="*/ 111256 h 259629"/>
                              <a:gd name="connsiteX98" fmla="*/ 586946 w 1205032"/>
                              <a:gd name="connsiteY98" fmla="*/ 111256 h 259629"/>
                              <a:gd name="connsiteX99" fmla="*/ 626917 w 1205032"/>
                              <a:gd name="connsiteY99" fmla="*/ 111256 h 259629"/>
                              <a:gd name="connsiteX100" fmla="*/ 626917 w 1205032"/>
                              <a:gd name="connsiteY100" fmla="*/ 847 h 259629"/>
                              <a:gd name="connsiteX101" fmla="*/ 666888 w 1205032"/>
                              <a:gd name="connsiteY101" fmla="*/ 847 h 259629"/>
                              <a:gd name="connsiteX102" fmla="*/ 690450 w 1205032"/>
                              <a:gd name="connsiteY102" fmla="*/ 5061 h 259629"/>
                              <a:gd name="connsiteX103" fmla="*/ 707701 w 1205032"/>
                              <a:gd name="connsiteY103" fmla="*/ 16860 h 259629"/>
                              <a:gd name="connsiteX104" fmla="*/ 717799 w 1205032"/>
                              <a:gd name="connsiteY104" fmla="*/ 34559 h 259629"/>
                              <a:gd name="connsiteX105" fmla="*/ 721165 w 1205032"/>
                              <a:gd name="connsiteY105" fmla="*/ 56051 h 259629"/>
                              <a:gd name="connsiteX106" fmla="*/ 717378 w 1205032"/>
                              <a:gd name="connsiteY106" fmla="*/ 78807 h 259629"/>
                              <a:gd name="connsiteX107" fmla="*/ 706438 w 1205032"/>
                              <a:gd name="connsiteY107" fmla="*/ 96085 h 259629"/>
                              <a:gd name="connsiteX108" fmla="*/ 689188 w 1205032"/>
                              <a:gd name="connsiteY108" fmla="*/ 107463 h 259629"/>
                              <a:gd name="connsiteX109" fmla="*/ 666888 w 1205032"/>
                              <a:gd name="connsiteY109" fmla="*/ 111256 h 259629"/>
                              <a:gd name="connsiteX110" fmla="*/ 700127 w 1205032"/>
                              <a:gd name="connsiteY110" fmla="*/ 56051 h 259629"/>
                              <a:gd name="connsiteX111" fmla="*/ 698023 w 1205032"/>
                              <a:gd name="connsiteY111" fmla="*/ 41302 h 259629"/>
                              <a:gd name="connsiteX112" fmla="*/ 691712 w 1205032"/>
                              <a:gd name="connsiteY112" fmla="*/ 29924 h 259629"/>
                              <a:gd name="connsiteX113" fmla="*/ 681193 w 1205032"/>
                              <a:gd name="connsiteY113" fmla="*/ 22338 h 259629"/>
                              <a:gd name="connsiteX114" fmla="*/ 667309 w 1205032"/>
                              <a:gd name="connsiteY114" fmla="*/ 19810 h 259629"/>
                              <a:gd name="connsiteX115" fmla="*/ 648796 w 1205032"/>
                              <a:gd name="connsiteY115" fmla="*/ 19810 h 259629"/>
                              <a:gd name="connsiteX116" fmla="*/ 648796 w 1205032"/>
                              <a:gd name="connsiteY116" fmla="*/ 92714 h 259629"/>
                              <a:gd name="connsiteX117" fmla="*/ 667309 w 1205032"/>
                              <a:gd name="connsiteY117" fmla="*/ 92714 h 259629"/>
                              <a:gd name="connsiteX118" fmla="*/ 681193 w 1205032"/>
                              <a:gd name="connsiteY118" fmla="*/ 89764 h 259629"/>
                              <a:gd name="connsiteX119" fmla="*/ 691291 w 1205032"/>
                              <a:gd name="connsiteY119" fmla="*/ 82179 h 259629"/>
                              <a:gd name="connsiteX120" fmla="*/ 697603 w 1205032"/>
                              <a:gd name="connsiteY120" fmla="*/ 70379 h 259629"/>
                              <a:gd name="connsiteX121" fmla="*/ 700127 w 1205032"/>
                              <a:gd name="connsiteY121" fmla="*/ 56051 h 259629"/>
                              <a:gd name="connsiteX122" fmla="*/ 800266 w 1205032"/>
                              <a:gd name="connsiteY122" fmla="*/ 29502 h 259629"/>
                              <a:gd name="connsiteX123" fmla="*/ 796058 w 1205032"/>
                              <a:gd name="connsiteY123" fmla="*/ 26553 h 259629"/>
                              <a:gd name="connsiteX124" fmla="*/ 788905 w 1205032"/>
                              <a:gd name="connsiteY124" fmla="*/ 22760 h 259629"/>
                              <a:gd name="connsiteX125" fmla="*/ 780070 w 1205032"/>
                              <a:gd name="connsiteY125" fmla="*/ 19810 h 259629"/>
                              <a:gd name="connsiteX126" fmla="*/ 770392 w 1205032"/>
                              <a:gd name="connsiteY126" fmla="*/ 18546 h 259629"/>
                              <a:gd name="connsiteX127" fmla="*/ 757349 w 1205032"/>
                              <a:gd name="connsiteY127" fmla="*/ 21917 h 259629"/>
                              <a:gd name="connsiteX128" fmla="*/ 753142 w 1205032"/>
                              <a:gd name="connsiteY128" fmla="*/ 31188 h 259629"/>
                              <a:gd name="connsiteX129" fmla="*/ 754825 w 1205032"/>
                              <a:gd name="connsiteY129" fmla="*/ 37088 h 259629"/>
                              <a:gd name="connsiteX130" fmla="*/ 759453 w 1205032"/>
                              <a:gd name="connsiteY130" fmla="*/ 40880 h 259629"/>
                              <a:gd name="connsiteX131" fmla="*/ 767447 w 1205032"/>
                              <a:gd name="connsiteY131" fmla="*/ 43830 h 259629"/>
                              <a:gd name="connsiteX132" fmla="*/ 778387 w 1205032"/>
                              <a:gd name="connsiteY132" fmla="*/ 46780 h 259629"/>
                              <a:gd name="connsiteX133" fmla="*/ 793113 w 1205032"/>
                              <a:gd name="connsiteY133" fmla="*/ 51416 h 259629"/>
                              <a:gd name="connsiteX134" fmla="*/ 804473 w 1205032"/>
                              <a:gd name="connsiteY134" fmla="*/ 57737 h 259629"/>
                              <a:gd name="connsiteX135" fmla="*/ 811626 w 1205032"/>
                              <a:gd name="connsiteY135" fmla="*/ 66586 h 259629"/>
                              <a:gd name="connsiteX136" fmla="*/ 814150 w 1205032"/>
                              <a:gd name="connsiteY136" fmla="*/ 79229 h 259629"/>
                              <a:gd name="connsiteX137" fmla="*/ 810784 w 1205032"/>
                              <a:gd name="connsiteY137" fmla="*/ 94399 h 259629"/>
                              <a:gd name="connsiteX138" fmla="*/ 801948 w 1205032"/>
                              <a:gd name="connsiteY138" fmla="*/ 104513 h 259629"/>
                              <a:gd name="connsiteX139" fmla="*/ 788905 w 1205032"/>
                              <a:gd name="connsiteY139" fmla="*/ 110413 h 259629"/>
                              <a:gd name="connsiteX140" fmla="*/ 773338 w 1205032"/>
                              <a:gd name="connsiteY140" fmla="*/ 112099 h 259629"/>
                              <a:gd name="connsiteX141" fmla="*/ 748934 w 1205032"/>
                              <a:gd name="connsiteY141" fmla="*/ 108306 h 259629"/>
                              <a:gd name="connsiteX142" fmla="*/ 727055 w 1205032"/>
                              <a:gd name="connsiteY142" fmla="*/ 97771 h 259629"/>
                              <a:gd name="connsiteX143" fmla="*/ 736732 w 1205032"/>
                              <a:gd name="connsiteY143" fmla="*/ 79229 h 259629"/>
                              <a:gd name="connsiteX144" fmla="*/ 741781 w 1205032"/>
                              <a:gd name="connsiteY144" fmla="*/ 83021 h 259629"/>
                              <a:gd name="connsiteX145" fmla="*/ 750617 w 1205032"/>
                              <a:gd name="connsiteY145" fmla="*/ 87657 h 259629"/>
                              <a:gd name="connsiteX146" fmla="*/ 761557 w 1205032"/>
                              <a:gd name="connsiteY146" fmla="*/ 91450 h 259629"/>
                              <a:gd name="connsiteX147" fmla="*/ 774179 w 1205032"/>
                              <a:gd name="connsiteY147" fmla="*/ 93135 h 259629"/>
                              <a:gd name="connsiteX148" fmla="*/ 791851 w 1205032"/>
                              <a:gd name="connsiteY148" fmla="*/ 81757 h 259629"/>
                              <a:gd name="connsiteX149" fmla="*/ 789747 w 1205032"/>
                              <a:gd name="connsiteY149" fmla="*/ 75857 h 259629"/>
                              <a:gd name="connsiteX150" fmla="*/ 783856 w 1205032"/>
                              <a:gd name="connsiteY150" fmla="*/ 71643 h 259629"/>
                              <a:gd name="connsiteX151" fmla="*/ 775021 w 1205032"/>
                              <a:gd name="connsiteY151" fmla="*/ 68272 h 259629"/>
                              <a:gd name="connsiteX152" fmla="*/ 763240 w 1205032"/>
                              <a:gd name="connsiteY152" fmla="*/ 64901 h 259629"/>
                              <a:gd name="connsiteX153" fmla="*/ 749355 w 1205032"/>
                              <a:gd name="connsiteY153" fmla="*/ 60265 h 259629"/>
                              <a:gd name="connsiteX154" fmla="*/ 739678 w 1205032"/>
                              <a:gd name="connsiteY154" fmla="*/ 54366 h 259629"/>
                              <a:gd name="connsiteX155" fmla="*/ 733787 w 1205032"/>
                              <a:gd name="connsiteY155" fmla="*/ 46359 h 259629"/>
                              <a:gd name="connsiteX156" fmla="*/ 732104 w 1205032"/>
                              <a:gd name="connsiteY156" fmla="*/ 35402 h 259629"/>
                              <a:gd name="connsiteX157" fmla="*/ 735049 w 1205032"/>
                              <a:gd name="connsiteY157" fmla="*/ 20231 h 259629"/>
                              <a:gd name="connsiteX158" fmla="*/ 743464 w 1205032"/>
                              <a:gd name="connsiteY158" fmla="*/ 9275 h 259629"/>
                              <a:gd name="connsiteX159" fmla="*/ 756508 w 1205032"/>
                              <a:gd name="connsiteY159" fmla="*/ 2532 h 259629"/>
                              <a:gd name="connsiteX160" fmla="*/ 772075 w 1205032"/>
                              <a:gd name="connsiteY160" fmla="*/ 4 h 259629"/>
                              <a:gd name="connsiteX161" fmla="*/ 793533 w 1205032"/>
                              <a:gd name="connsiteY161" fmla="*/ 3796 h 259629"/>
                              <a:gd name="connsiteX162" fmla="*/ 810784 w 1205032"/>
                              <a:gd name="connsiteY162" fmla="*/ 12225 h 259629"/>
                              <a:gd name="connsiteX163" fmla="*/ 827193 w 1205032"/>
                              <a:gd name="connsiteY163" fmla="*/ 77965 h 259629"/>
                              <a:gd name="connsiteX164" fmla="*/ 827193 w 1205032"/>
                              <a:gd name="connsiteY164" fmla="*/ 59001 h 259629"/>
                              <a:gd name="connsiteX165" fmla="*/ 874317 w 1205032"/>
                              <a:gd name="connsiteY165" fmla="*/ 59001 h 259629"/>
                              <a:gd name="connsiteX166" fmla="*/ 874317 w 1205032"/>
                              <a:gd name="connsiteY166" fmla="*/ 77965 h 259629"/>
                              <a:gd name="connsiteX167" fmla="*/ 983712 w 1205032"/>
                              <a:gd name="connsiteY167" fmla="*/ 83021 h 259629"/>
                              <a:gd name="connsiteX168" fmla="*/ 980767 w 1205032"/>
                              <a:gd name="connsiteY168" fmla="*/ 95242 h 259629"/>
                              <a:gd name="connsiteX169" fmla="*/ 972773 w 1205032"/>
                              <a:gd name="connsiteY169" fmla="*/ 104092 h 259629"/>
                              <a:gd name="connsiteX170" fmla="*/ 961413 w 1205032"/>
                              <a:gd name="connsiteY170" fmla="*/ 109570 h 259629"/>
                              <a:gd name="connsiteX171" fmla="*/ 947528 w 1205032"/>
                              <a:gd name="connsiteY171" fmla="*/ 111256 h 259629"/>
                              <a:gd name="connsiteX172" fmla="*/ 894093 w 1205032"/>
                              <a:gd name="connsiteY172" fmla="*/ 111256 h 259629"/>
                              <a:gd name="connsiteX173" fmla="*/ 894093 w 1205032"/>
                              <a:gd name="connsiteY173" fmla="*/ 847 h 259629"/>
                              <a:gd name="connsiteX174" fmla="*/ 953418 w 1205032"/>
                              <a:gd name="connsiteY174" fmla="*/ 847 h 259629"/>
                              <a:gd name="connsiteX175" fmla="*/ 963937 w 1205032"/>
                              <a:gd name="connsiteY175" fmla="*/ 3375 h 259629"/>
                              <a:gd name="connsiteX176" fmla="*/ 971931 w 1205032"/>
                              <a:gd name="connsiteY176" fmla="*/ 10118 h 259629"/>
                              <a:gd name="connsiteX177" fmla="*/ 976980 w 1205032"/>
                              <a:gd name="connsiteY177" fmla="*/ 18967 h 259629"/>
                              <a:gd name="connsiteX178" fmla="*/ 978663 w 1205032"/>
                              <a:gd name="connsiteY178" fmla="*/ 29081 h 259629"/>
                              <a:gd name="connsiteX179" fmla="*/ 974456 w 1205032"/>
                              <a:gd name="connsiteY179" fmla="*/ 44252 h 259629"/>
                              <a:gd name="connsiteX180" fmla="*/ 962675 w 1205032"/>
                              <a:gd name="connsiteY180" fmla="*/ 54787 h 259629"/>
                              <a:gd name="connsiteX181" fmla="*/ 977822 w 1205032"/>
                              <a:gd name="connsiteY181" fmla="*/ 64901 h 259629"/>
                              <a:gd name="connsiteX182" fmla="*/ 983712 w 1205032"/>
                              <a:gd name="connsiteY182" fmla="*/ 83021 h 259629"/>
                              <a:gd name="connsiteX183" fmla="*/ 962254 w 1205032"/>
                              <a:gd name="connsiteY183" fmla="*/ 78807 h 259629"/>
                              <a:gd name="connsiteX184" fmla="*/ 960992 w 1205032"/>
                              <a:gd name="connsiteY184" fmla="*/ 73329 h 259629"/>
                              <a:gd name="connsiteX185" fmla="*/ 958467 w 1205032"/>
                              <a:gd name="connsiteY185" fmla="*/ 68694 h 259629"/>
                              <a:gd name="connsiteX186" fmla="*/ 954260 w 1205032"/>
                              <a:gd name="connsiteY186" fmla="*/ 65744 h 259629"/>
                              <a:gd name="connsiteX187" fmla="*/ 949211 w 1205032"/>
                              <a:gd name="connsiteY187" fmla="*/ 64479 h 259629"/>
                              <a:gd name="connsiteX188" fmla="*/ 916392 w 1205032"/>
                              <a:gd name="connsiteY188" fmla="*/ 64479 h 259629"/>
                              <a:gd name="connsiteX189" fmla="*/ 916392 w 1205032"/>
                              <a:gd name="connsiteY189" fmla="*/ 93557 h 259629"/>
                              <a:gd name="connsiteX190" fmla="*/ 948369 w 1205032"/>
                              <a:gd name="connsiteY190" fmla="*/ 93557 h 259629"/>
                              <a:gd name="connsiteX191" fmla="*/ 953839 w 1205032"/>
                              <a:gd name="connsiteY191" fmla="*/ 92292 h 259629"/>
                              <a:gd name="connsiteX192" fmla="*/ 958467 w 1205032"/>
                              <a:gd name="connsiteY192" fmla="*/ 89343 h 259629"/>
                              <a:gd name="connsiteX193" fmla="*/ 961413 w 1205032"/>
                              <a:gd name="connsiteY193" fmla="*/ 84707 h 259629"/>
                              <a:gd name="connsiteX194" fmla="*/ 962254 w 1205032"/>
                              <a:gd name="connsiteY194" fmla="*/ 78807 h 259629"/>
                              <a:gd name="connsiteX195" fmla="*/ 916392 w 1205032"/>
                              <a:gd name="connsiteY195" fmla="*/ 18967 h 259629"/>
                              <a:gd name="connsiteX196" fmla="*/ 916392 w 1205032"/>
                              <a:gd name="connsiteY196" fmla="*/ 46780 h 259629"/>
                              <a:gd name="connsiteX197" fmla="*/ 945003 w 1205032"/>
                              <a:gd name="connsiteY197" fmla="*/ 46780 h 259629"/>
                              <a:gd name="connsiteX198" fmla="*/ 954260 w 1205032"/>
                              <a:gd name="connsiteY198" fmla="*/ 42988 h 259629"/>
                              <a:gd name="connsiteX199" fmla="*/ 958047 w 1205032"/>
                              <a:gd name="connsiteY199" fmla="*/ 32874 h 259629"/>
                              <a:gd name="connsiteX200" fmla="*/ 954260 w 1205032"/>
                              <a:gd name="connsiteY200" fmla="*/ 22760 h 259629"/>
                              <a:gd name="connsiteX201" fmla="*/ 945845 w 1205032"/>
                              <a:gd name="connsiteY201" fmla="*/ 18967 h 259629"/>
                              <a:gd name="connsiteX202" fmla="*/ 1000542 w 1205032"/>
                              <a:gd name="connsiteY202" fmla="*/ 111256 h 259629"/>
                              <a:gd name="connsiteX203" fmla="*/ 1000542 w 1205032"/>
                              <a:gd name="connsiteY203" fmla="*/ 847 h 259629"/>
                              <a:gd name="connsiteX204" fmla="*/ 1049349 w 1205032"/>
                              <a:gd name="connsiteY204" fmla="*/ 847 h 259629"/>
                              <a:gd name="connsiteX205" fmla="*/ 1063234 w 1205032"/>
                              <a:gd name="connsiteY205" fmla="*/ 4218 h 259629"/>
                              <a:gd name="connsiteX206" fmla="*/ 1074594 w 1205032"/>
                              <a:gd name="connsiteY206" fmla="*/ 12646 h 259629"/>
                              <a:gd name="connsiteX207" fmla="*/ 1081747 w 1205032"/>
                              <a:gd name="connsiteY207" fmla="*/ 24446 h 259629"/>
                              <a:gd name="connsiteX208" fmla="*/ 1078802 w 1205032"/>
                              <a:gd name="connsiteY208" fmla="*/ 57315 h 259629"/>
                              <a:gd name="connsiteX209" fmla="*/ 1064496 w 1205032"/>
                              <a:gd name="connsiteY209" fmla="*/ 69958 h 259629"/>
                              <a:gd name="connsiteX210" fmla="*/ 1089741 w 1205032"/>
                              <a:gd name="connsiteY210" fmla="*/ 111677 h 259629"/>
                              <a:gd name="connsiteX211" fmla="*/ 1065758 w 1205032"/>
                              <a:gd name="connsiteY211" fmla="*/ 111677 h 259629"/>
                              <a:gd name="connsiteX212" fmla="*/ 1043038 w 1205032"/>
                              <a:gd name="connsiteY212" fmla="*/ 74593 h 259629"/>
                              <a:gd name="connsiteX213" fmla="*/ 1022000 w 1205032"/>
                              <a:gd name="connsiteY213" fmla="*/ 74593 h 259629"/>
                              <a:gd name="connsiteX214" fmla="*/ 1022000 w 1205032"/>
                              <a:gd name="connsiteY214" fmla="*/ 111677 h 259629"/>
                              <a:gd name="connsiteX215" fmla="*/ 1000542 w 1205032"/>
                              <a:gd name="connsiteY215" fmla="*/ 111256 h 259629"/>
                              <a:gd name="connsiteX216" fmla="*/ 1022000 w 1205032"/>
                              <a:gd name="connsiteY216" fmla="*/ 55630 h 259629"/>
                              <a:gd name="connsiteX217" fmla="*/ 1048928 w 1205032"/>
                              <a:gd name="connsiteY217" fmla="*/ 55630 h 259629"/>
                              <a:gd name="connsiteX218" fmla="*/ 1054398 w 1205032"/>
                              <a:gd name="connsiteY218" fmla="*/ 54366 h 259629"/>
                              <a:gd name="connsiteX219" fmla="*/ 1059026 w 1205032"/>
                              <a:gd name="connsiteY219" fmla="*/ 50573 h 259629"/>
                              <a:gd name="connsiteX220" fmla="*/ 1061972 w 1205032"/>
                              <a:gd name="connsiteY220" fmla="*/ 44673 h 259629"/>
                              <a:gd name="connsiteX221" fmla="*/ 1061972 w 1205032"/>
                              <a:gd name="connsiteY221" fmla="*/ 30345 h 259629"/>
                              <a:gd name="connsiteX222" fmla="*/ 1058606 w 1205032"/>
                              <a:gd name="connsiteY222" fmla="*/ 24867 h 259629"/>
                              <a:gd name="connsiteX223" fmla="*/ 1053977 w 1205032"/>
                              <a:gd name="connsiteY223" fmla="*/ 21074 h 259629"/>
                              <a:gd name="connsiteX224" fmla="*/ 1048508 w 1205032"/>
                              <a:gd name="connsiteY224" fmla="*/ 19810 h 259629"/>
                              <a:gd name="connsiteX225" fmla="*/ 1022421 w 1205032"/>
                              <a:gd name="connsiteY225" fmla="*/ 19810 h 259629"/>
                              <a:gd name="connsiteX226" fmla="*/ 1022421 w 1205032"/>
                              <a:gd name="connsiteY226" fmla="*/ 55630 h 259629"/>
                              <a:gd name="connsiteX227" fmla="*/ 1151170 w 1205032"/>
                              <a:gd name="connsiteY227" fmla="*/ 112099 h 259629"/>
                              <a:gd name="connsiteX228" fmla="*/ 1128871 w 1205032"/>
                              <a:gd name="connsiteY228" fmla="*/ 107463 h 259629"/>
                              <a:gd name="connsiteX229" fmla="*/ 1112041 w 1205032"/>
                              <a:gd name="connsiteY229" fmla="*/ 94821 h 259629"/>
                              <a:gd name="connsiteX230" fmla="*/ 1101101 w 1205032"/>
                              <a:gd name="connsiteY230" fmla="*/ 76700 h 259629"/>
                              <a:gd name="connsiteX231" fmla="*/ 1097315 w 1205032"/>
                              <a:gd name="connsiteY231" fmla="*/ 56051 h 259629"/>
                              <a:gd name="connsiteX232" fmla="*/ 1101522 w 1205032"/>
                              <a:gd name="connsiteY232" fmla="*/ 34981 h 259629"/>
                              <a:gd name="connsiteX233" fmla="*/ 1112882 w 1205032"/>
                              <a:gd name="connsiteY233" fmla="*/ 16860 h 259629"/>
                              <a:gd name="connsiteX234" fmla="*/ 1130133 w 1205032"/>
                              <a:gd name="connsiteY234" fmla="*/ 4639 h 259629"/>
                              <a:gd name="connsiteX235" fmla="*/ 1151591 w 1205032"/>
                              <a:gd name="connsiteY235" fmla="*/ 4 h 259629"/>
                              <a:gd name="connsiteX236" fmla="*/ 1173470 w 1205032"/>
                              <a:gd name="connsiteY236" fmla="*/ 5061 h 259629"/>
                              <a:gd name="connsiteX237" fmla="*/ 1190300 w 1205032"/>
                              <a:gd name="connsiteY237" fmla="*/ 17703 h 259629"/>
                              <a:gd name="connsiteX238" fmla="*/ 1201240 w 1205032"/>
                              <a:gd name="connsiteY238" fmla="*/ 35824 h 259629"/>
                              <a:gd name="connsiteX239" fmla="*/ 1205026 w 1205032"/>
                              <a:gd name="connsiteY239" fmla="*/ 56473 h 259629"/>
                              <a:gd name="connsiteX240" fmla="*/ 1200819 w 1205032"/>
                              <a:gd name="connsiteY240" fmla="*/ 77543 h 259629"/>
                              <a:gd name="connsiteX241" fmla="*/ 1189459 w 1205032"/>
                              <a:gd name="connsiteY241" fmla="*/ 95242 h 259629"/>
                              <a:gd name="connsiteX242" fmla="*/ 1172208 w 1205032"/>
                              <a:gd name="connsiteY242" fmla="*/ 107463 h 259629"/>
                              <a:gd name="connsiteX243" fmla="*/ 1151170 w 1205032"/>
                              <a:gd name="connsiteY243" fmla="*/ 112099 h 259629"/>
                              <a:gd name="connsiteX244" fmla="*/ 1119194 w 1205032"/>
                              <a:gd name="connsiteY244" fmla="*/ 56051 h 259629"/>
                              <a:gd name="connsiteX245" fmla="*/ 1121297 w 1205032"/>
                              <a:gd name="connsiteY245" fmla="*/ 69958 h 259629"/>
                              <a:gd name="connsiteX246" fmla="*/ 1127609 w 1205032"/>
                              <a:gd name="connsiteY246" fmla="*/ 81757 h 259629"/>
                              <a:gd name="connsiteX247" fmla="*/ 1137707 w 1205032"/>
                              <a:gd name="connsiteY247" fmla="*/ 90185 h 259629"/>
                              <a:gd name="connsiteX248" fmla="*/ 1151591 w 1205032"/>
                              <a:gd name="connsiteY248" fmla="*/ 93135 h 259629"/>
                              <a:gd name="connsiteX249" fmla="*/ 1165476 w 1205032"/>
                              <a:gd name="connsiteY249" fmla="*/ 90185 h 259629"/>
                              <a:gd name="connsiteX250" fmla="*/ 1175574 w 1205032"/>
                              <a:gd name="connsiteY250" fmla="*/ 81757 h 259629"/>
                              <a:gd name="connsiteX251" fmla="*/ 1181885 w 1205032"/>
                              <a:gd name="connsiteY251" fmla="*/ 69958 h 259629"/>
                              <a:gd name="connsiteX252" fmla="*/ 1183989 w 1205032"/>
                              <a:gd name="connsiteY252" fmla="*/ 56473 h 259629"/>
                              <a:gd name="connsiteX253" fmla="*/ 1181464 w 1205032"/>
                              <a:gd name="connsiteY253" fmla="*/ 42566 h 259629"/>
                              <a:gd name="connsiteX254" fmla="*/ 1175153 w 1205032"/>
                              <a:gd name="connsiteY254" fmla="*/ 30767 h 259629"/>
                              <a:gd name="connsiteX255" fmla="*/ 1165055 w 1205032"/>
                              <a:gd name="connsiteY255" fmla="*/ 22760 h 259629"/>
                              <a:gd name="connsiteX256" fmla="*/ 1151591 w 1205032"/>
                              <a:gd name="connsiteY256" fmla="*/ 19810 h 259629"/>
                              <a:gd name="connsiteX257" fmla="*/ 1137707 w 1205032"/>
                              <a:gd name="connsiteY257" fmla="*/ 23181 h 259629"/>
                              <a:gd name="connsiteX258" fmla="*/ 1127609 w 1205032"/>
                              <a:gd name="connsiteY258" fmla="*/ 31610 h 259629"/>
                              <a:gd name="connsiteX259" fmla="*/ 1121297 w 1205032"/>
                              <a:gd name="connsiteY259" fmla="*/ 43409 h 259629"/>
                              <a:gd name="connsiteX260" fmla="*/ 1119194 w 1205032"/>
                              <a:gd name="connsiteY260" fmla="*/ 56051 h 259629"/>
                              <a:gd name="connsiteX261" fmla="*/ 2104 w 1205032"/>
                              <a:gd name="connsiteY261" fmla="*/ 258749 h 259629"/>
                              <a:gd name="connsiteX262" fmla="*/ 2104 w 1205032"/>
                              <a:gd name="connsiteY262" fmla="*/ 148340 h 259629"/>
                              <a:gd name="connsiteX263" fmla="*/ 23562 w 1205032"/>
                              <a:gd name="connsiteY263" fmla="*/ 148340 h 259629"/>
                              <a:gd name="connsiteX264" fmla="*/ 23562 w 1205032"/>
                              <a:gd name="connsiteY264" fmla="*/ 201016 h 259629"/>
                              <a:gd name="connsiteX265" fmla="*/ 69845 w 1205032"/>
                              <a:gd name="connsiteY265" fmla="*/ 148340 h 259629"/>
                              <a:gd name="connsiteX266" fmla="*/ 93407 w 1205032"/>
                              <a:gd name="connsiteY266" fmla="*/ 148340 h 259629"/>
                              <a:gd name="connsiteX267" fmla="*/ 51332 w 1205032"/>
                              <a:gd name="connsiteY267" fmla="*/ 197223 h 259629"/>
                              <a:gd name="connsiteX268" fmla="*/ 96352 w 1205032"/>
                              <a:gd name="connsiteY268" fmla="*/ 258749 h 259629"/>
                              <a:gd name="connsiteX269" fmla="*/ 72369 w 1205032"/>
                              <a:gd name="connsiteY269" fmla="*/ 258749 h 259629"/>
                              <a:gd name="connsiteX270" fmla="*/ 37868 w 1205032"/>
                              <a:gd name="connsiteY270" fmla="*/ 210708 h 259629"/>
                              <a:gd name="connsiteX271" fmla="*/ 23562 w 1205032"/>
                              <a:gd name="connsiteY271" fmla="*/ 225458 h 259629"/>
                              <a:gd name="connsiteX272" fmla="*/ 23562 w 1205032"/>
                              <a:gd name="connsiteY272" fmla="*/ 258328 h 259629"/>
                              <a:gd name="connsiteX273" fmla="*/ 2104 w 1205032"/>
                              <a:gd name="connsiteY273" fmla="*/ 258749 h 259629"/>
                              <a:gd name="connsiteX274" fmla="*/ 147263 w 1205032"/>
                              <a:gd name="connsiteY274" fmla="*/ 259592 h 259629"/>
                              <a:gd name="connsiteX275" fmla="*/ 124963 w 1205032"/>
                              <a:gd name="connsiteY275" fmla="*/ 254956 h 259629"/>
                              <a:gd name="connsiteX276" fmla="*/ 108133 w 1205032"/>
                              <a:gd name="connsiteY276" fmla="*/ 242314 h 259629"/>
                              <a:gd name="connsiteX277" fmla="*/ 97193 w 1205032"/>
                              <a:gd name="connsiteY277" fmla="*/ 224193 h 259629"/>
                              <a:gd name="connsiteX278" fmla="*/ 93407 w 1205032"/>
                              <a:gd name="connsiteY278" fmla="*/ 203544 h 259629"/>
                              <a:gd name="connsiteX279" fmla="*/ 97614 w 1205032"/>
                              <a:gd name="connsiteY279" fmla="*/ 182474 h 259629"/>
                              <a:gd name="connsiteX280" fmla="*/ 108974 w 1205032"/>
                              <a:gd name="connsiteY280" fmla="*/ 164353 h 259629"/>
                              <a:gd name="connsiteX281" fmla="*/ 126225 w 1205032"/>
                              <a:gd name="connsiteY281" fmla="*/ 152133 h 259629"/>
                              <a:gd name="connsiteX282" fmla="*/ 147683 w 1205032"/>
                              <a:gd name="connsiteY282" fmla="*/ 147497 h 259629"/>
                              <a:gd name="connsiteX283" fmla="*/ 169562 w 1205032"/>
                              <a:gd name="connsiteY283" fmla="*/ 152554 h 259629"/>
                              <a:gd name="connsiteX284" fmla="*/ 186392 w 1205032"/>
                              <a:gd name="connsiteY284" fmla="*/ 165196 h 259629"/>
                              <a:gd name="connsiteX285" fmla="*/ 197332 w 1205032"/>
                              <a:gd name="connsiteY285" fmla="*/ 183317 h 259629"/>
                              <a:gd name="connsiteX286" fmla="*/ 201118 w 1205032"/>
                              <a:gd name="connsiteY286" fmla="*/ 203966 h 259629"/>
                              <a:gd name="connsiteX287" fmla="*/ 196911 w 1205032"/>
                              <a:gd name="connsiteY287" fmla="*/ 225036 h 259629"/>
                              <a:gd name="connsiteX288" fmla="*/ 185551 w 1205032"/>
                              <a:gd name="connsiteY288" fmla="*/ 242735 h 259629"/>
                              <a:gd name="connsiteX289" fmla="*/ 168300 w 1205032"/>
                              <a:gd name="connsiteY289" fmla="*/ 254956 h 259629"/>
                              <a:gd name="connsiteX290" fmla="*/ 147263 w 1205032"/>
                              <a:gd name="connsiteY290" fmla="*/ 259592 h 259629"/>
                              <a:gd name="connsiteX291" fmla="*/ 115286 w 1205032"/>
                              <a:gd name="connsiteY291" fmla="*/ 203544 h 259629"/>
                              <a:gd name="connsiteX292" fmla="*/ 117389 w 1205032"/>
                              <a:gd name="connsiteY292" fmla="*/ 217451 h 259629"/>
                              <a:gd name="connsiteX293" fmla="*/ 123701 w 1205032"/>
                              <a:gd name="connsiteY293" fmla="*/ 229250 h 259629"/>
                              <a:gd name="connsiteX294" fmla="*/ 133799 w 1205032"/>
                              <a:gd name="connsiteY294" fmla="*/ 237679 h 259629"/>
                              <a:gd name="connsiteX295" fmla="*/ 147683 w 1205032"/>
                              <a:gd name="connsiteY295" fmla="*/ 240628 h 259629"/>
                              <a:gd name="connsiteX296" fmla="*/ 161568 w 1205032"/>
                              <a:gd name="connsiteY296" fmla="*/ 237679 h 259629"/>
                              <a:gd name="connsiteX297" fmla="*/ 171666 w 1205032"/>
                              <a:gd name="connsiteY297" fmla="*/ 229250 h 259629"/>
                              <a:gd name="connsiteX298" fmla="*/ 177977 w 1205032"/>
                              <a:gd name="connsiteY298" fmla="*/ 217451 h 259629"/>
                              <a:gd name="connsiteX299" fmla="*/ 180081 w 1205032"/>
                              <a:gd name="connsiteY299" fmla="*/ 203966 h 259629"/>
                              <a:gd name="connsiteX300" fmla="*/ 177556 w 1205032"/>
                              <a:gd name="connsiteY300" fmla="*/ 190059 h 259629"/>
                              <a:gd name="connsiteX301" fmla="*/ 171245 w 1205032"/>
                              <a:gd name="connsiteY301" fmla="*/ 178260 h 259629"/>
                              <a:gd name="connsiteX302" fmla="*/ 161147 w 1205032"/>
                              <a:gd name="connsiteY302" fmla="*/ 170253 h 259629"/>
                              <a:gd name="connsiteX303" fmla="*/ 147683 w 1205032"/>
                              <a:gd name="connsiteY303" fmla="*/ 167303 h 259629"/>
                              <a:gd name="connsiteX304" fmla="*/ 133799 w 1205032"/>
                              <a:gd name="connsiteY304" fmla="*/ 170675 h 259629"/>
                              <a:gd name="connsiteX305" fmla="*/ 123701 w 1205032"/>
                              <a:gd name="connsiteY305" fmla="*/ 179103 h 259629"/>
                              <a:gd name="connsiteX306" fmla="*/ 117389 w 1205032"/>
                              <a:gd name="connsiteY306" fmla="*/ 190902 h 259629"/>
                              <a:gd name="connsiteX307" fmla="*/ 115286 w 1205032"/>
                              <a:gd name="connsiteY307" fmla="*/ 203544 h 259629"/>
                              <a:gd name="connsiteX308" fmla="*/ 307989 w 1205032"/>
                              <a:gd name="connsiteY308" fmla="*/ 258749 h 259629"/>
                              <a:gd name="connsiteX309" fmla="*/ 307989 w 1205032"/>
                              <a:gd name="connsiteY309" fmla="*/ 185424 h 259629"/>
                              <a:gd name="connsiteX310" fmla="*/ 279378 w 1205032"/>
                              <a:gd name="connsiteY310" fmla="*/ 240207 h 259629"/>
                              <a:gd name="connsiteX311" fmla="*/ 267597 w 1205032"/>
                              <a:gd name="connsiteY311" fmla="*/ 240207 h 259629"/>
                              <a:gd name="connsiteX312" fmla="*/ 238986 w 1205032"/>
                              <a:gd name="connsiteY312" fmla="*/ 185424 h 259629"/>
                              <a:gd name="connsiteX313" fmla="*/ 238986 w 1205032"/>
                              <a:gd name="connsiteY313" fmla="*/ 258749 h 259629"/>
                              <a:gd name="connsiteX314" fmla="*/ 217948 w 1205032"/>
                              <a:gd name="connsiteY314" fmla="*/ 258749 h 259629"/>
                              <a:gd name="connsiteX315" fmla="*/ 217948 w 1205032"/>
                              <a:gd name="connsiteY315" fmla="*/ 148340 h 259629"/>
                              <a:gd name="connsiteX316" fmla="*/ 241090 w 1205032"/>
                              <a:gd name="connsiteY316" fmla="*/ 148340 h 259629"/>
                              <a:gd name="connsiteX317" fmla="*/ 273908 w 1205032"/>
                              <a:gd name="connsiteY317" fmla="*/ 211130 h 259629"/>
                              <a:gd name="connsiteX318" fmla="*/ 306727 w 1205032"/>
                              <a:gd name="connsiteY318" fmla="*/ 148340 h 259629"/>
                              <a:gd name="connsiteX319" fmla="*/ 329447 w 1205032"/>
                              <a:gd name="connsiteY319" fmla="*/ 148340 h 259629"/>
                              <a:gd name="connsiteX320" fmla="*/ 329447 w 1205032"/>
                              <a:gd name="connsiteY320" fmla="*/ 259170 h 259629"/>
                              <a:gd name="connsiteX321" fmla="*/ 307989 w 1205032"/>
                              <a:gd name="connsiteY321" fmla="*/ 258749 h 259629"/>
                              <a:gd name="connsiteX322" fmla="*/ 442629 w 1205032"/>
                              <a:gd name="connsiteY322" fmla="*/ 258749 h 259629"/>
                              <a:gd name="connsiteX323" fmla="*/ 442629 w 1205032"/>
                              <a:gd name="connsiteY323" fmla="*/ 185424 h 259629"/>
                              <a:gd name="connsiteX324" fmla="*/ 414018 w 1205032"/>
                              <a:gd name="connsiteY324" fmla="*/ 240207 h 259629"/>
                              <a:gd name="connsiteX325" fmla="*/ 402237 w 1205032"/>
                              <a:gd name="connsiteY325" fmla="*/ 240207 h 259629"/>
                              <a:gd name="connsiteX326" fmla="*/ 373626 w 1205032"/>
                              <a:gd name="connsiteY326" fmla="*/ 185424 h 259629"/>
                              <a:gd name="connsiteX327" fmla="*/ 373626 w 1205032"/>
                              <a:gd name="connsiteY327" fmla="*/ 258749 h 259629"/>
                              <a:gd name="connsiteX328" fmla="*/ 352588 w 1205032"/>
                              <a:gd name="connsiteY328" fmla="*/ 258749 h 259629"/>
                              <a:gd name="connsiteX329" fmla="*/ 352588 w 1205032"/>
                              <a:gd name="connsiteY329" fmla="*/ 148340 h 259629"/>
                              <a:gd name="connsiteX330" fmla="*/ 375729 w 1205032"/>
                              <a:gd name="connsiteY330" fmla="*/ 148340 h 259629"/>
                              <a:gd name="connsiteX331" fmla="*/ 408548 w 1205032"/>
                              <a:gd name="connsiteY331" fmla="*/ 211130 h 259629"/>
                              <a:gd name="connsiteX332" fmla="*/ 441366 w 1205032"/>
                              <a:gd name="connsiteY332" fmla="*/ 148340 h 259629"/>
                              <a:gd name="connsiteX333" fmla="*/ 464087 w 1205032"/>
                              <a:gd name="connsiteY333" fmla="*/ 148340 h 259629"/>
                              <a:gd name="connsiteX334" fmla="*/ 464087 w 1205032"/>
                              <a:gd name="connsiteY334" fmla="*/ 259170 h 259629"/>
                              <a:gd name="connsiteX335" fmla="*/ 442629 w 1205032"/>
                              <a:gd name="connsiteY335" fmla="*/ 258749 h 259629"/>
                              <a:gd name="connsiteX336" fmla="*/ 533931 w 1205032"/>
                              <a:gd name="connsiteY336" fmla="*/ 240628 h 259629"/>
                              <a:gd name="connsiteX337" fmla="*/ 546554 w 1205032"/>
                              <a:gd name="connsiteY337" fmla="*/ 237679 h 259629"/>
                              <a:gd name="connsiteX338" fmla="*/ 554969 w 1205032"/>
                              <a:gd name="connsiteY338" fmla="*/ 229672 h 259629"/>
                              <a:gd name="connsiteX339" fmla="*/ 559597 w 1205032"/>
                              <a:gd name="connsiteY339" fmla="*/ 218294 h 259629"/>
                              <a:gd name="connsiteX340" fmla="*/ 560859 w 1205032"/>
                              <a:gd name="connsiteY340" fmla="*/ 204809 h 259629"/>
                              <a:gd name="connsiteX341" fmla="*/ 560859 w 1205032"/>
                              <a:gd name="connsiteY341" fmla="*/ 148340 h 259629"/>
                              <a:gd name="connsiteX342" fmla="*/ 582317 w 1205032"/>
                              <a:gd name="connsiteY342" fmla="*/ 148340 h 259629"/>
                              <a:gd name="connsiteX343" fmla="*/ 582317 w 1205032"/>
                              <a:gd name="connsiteY343" fmla="*/ 204809 h 259629"/>
                              <a:gd name="connsiteX344" fmla="*/ 579372 w 1205032"/>
                              <a:gd name="connsiteY344" fmla="*/ 226301 h 259629"/>
                              <a:gd name="connsiteX345" fmla="*/ 570957 w 1205032"/>
                              <a:gd name="connsiteY345" fmla="*/ 243578 h 259629"/>
                              <a:gd name="connsiteX346" fmla="*/ 555810 w 1205032"/>
                              <a:gd name="connsiteY346" fmla="*/ 255378 h 259629"/>
                              <a:gd name="connsiteX347" fmla="*/ 533931 w 1205032"/>
                              <a:gd name="connsiteY347" fmla="*/ 259592 h 259629"/>
                              <a:gd name="connsiteX348" fmla="*/ 511211 w 1205032"/>
                              <a:gd name="connsiteY348" fmla="*/ 254956 h 259629"/>
                              <a:gd name="connsiteX349" fmla="*/ 496064 w 1205032"/>
                              <a:gd name="connsiteY349" fmla="*/ 242735 h 259629"/>
                              <a:gd name="connsiteX350" fmla="*/ 487649 w 1205032"/>
                              <a:gd name="connsiteY350" fmla="*/ 225036 h 259629"/>
                              <a:gd name="connsiteX351" fmla="*/ 485124 w 1205032"/>
                              <a:gd name="connsiteY351" fmla="*/ 204387 h 259629"/>
                              <a:gd name="connsiteX352" fmla="*/ 485124 w 1205032"/>
                              <a:gd name="connsiteY352" fmla="*/ 148340 h 259629"/>
                              <a:gd name="connsiteX353" fmla="*/ 506582 w 1205032"/>
                              <a:gd name="connsiteY353" fmla="*/ 148340 h 259629"/>
                              <a:gd name="connsiteX354" fmla="*/ 506582 w 1205032"/>
                              <a:gd name="connsiteY354" fmla="*/ 204809 h 259629"/>
                              <a:gd name="connsiteX355" fmla="*/ 507845 w 1205032"/>
                              <a:gd name="connsiteY355" fmla="*/ 218294 h 259629"/>
                              <a:gd name="connsiteX356" fmla="*/ 512473 w 1205032"/>
                              <a:gd name="connsiteY356" fmla="*/ 229672 h 259629"/>
                              <a:gd name="connsiteX357" fmla="*/ 520888 w 1205032"/>
                              <a:gd name="connsiteY357" fmla="*/ 237679 h 259629"/>
                              <a:gd name="connsiteX358" fmla="*/ 533931 w 1205032"/>
                              <a:gd name="connsiteY358" fmla="*/ 240628 h 259629"/>
                              <a:gd name="connsiteX359" fmla="*/ 625655 w 1205032"/>
                              <a:gd name="connsiteY359" fmla="*/ 187952 h 259629"/>
                              <a:gd name="connsiteX360" fmla="*/ 625655 w 1205032"/>
                              <a:gd name="connsiteY360" fmla="*/ 258749 h 259629"/>
                              <a:gd name="connsiteX361" fmla="*/ 604196 w 1205032"/>
                              <a:gd name="connsiteY361" fmla="*/ 258749 h 259629"/>
                              <a:gd name="connsiteX362" fmla="*/ 604196 w 1205032"/>
                              <a:gd name="connsiteY362" fmla="*/ 148340 h 259629"/>
                              <a:gd name="connsiteX363" fmla="*/ 621026 w 1205032"/>
                              <a:gd name="connsiteY363" fmla="*/ 148340 h 259629"/>
                              <a:gd name="connsiteX364" fmla="*/ 678669 w 1205032"/>
                              <a:gd name="connsiteY364" fmla="*/ 220822 h 259629"/>
                              <a:gd name="connsiteX365" fmla="*/ 678669 w 1205032"/>
                              <a:gd name="connsiteY365" fmla="*/ 148340 h 259629"/>
                              <a:gd name="connsiteX366" fmla="*/ 700127 w 1205032"/>
                              <a:gd name="connsiteY366" fmla="*/ 148340 h 259629"/>
                              <a:gd name="connsiteX367" fmla="*/ 700127 w 1205032"/>
                              <a:gd name="connsiteY367" fmla="*/ 258749 h 259629"/>
                              <a:gd name="connsiteX368" fmla="*/ 682876 w 1205032"/>
                              <a:gd name="connsiteY368" fmla="*/ 258749 h 259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</a:cxnLst>
                            <a:rect l="l" t="t" r="r" b="b"/>
                            <a:pathLst>
                              <a:path w="1205032" h="259629">
                                <a:moveTo>
                                  <a:pt x="48807" y="93135"/>
                                </a:moveTo>
                                <a:cubicBezTo>
                                  <a:pt x="53208" y="93362"/>
                                  <a:pt x="57584" y="92340"/>
                                  <a:pt x="61430" y="90185"/>
                                </a:cubicBezTo>
                                <a:cubicBezTo>
                                  <a:pt x="64812" y="88200"/>
                                  <a:pt x="67690" y="85460"/>
                                  <a:pt x="69845" y="82179"/>
                                </a:cubicBezTo>
                                <a:cubicBezTo>
                                  <a:pt x="72062" y="78698"/>
                                  <a:pt x="73631" y="74843"/>
                                  <a:pt x="74473" y="70801"/>
                                </a:cubicBezTo>
                                <a:cubicBezTo>
                                  <a:pt x="75331" y="66357"/>
                                  <a:pt x="75752" y="61841"/>
                                  <a:pt x="75735" y="57315"/>
                                </a:cubicBezTo>
                                <a:lnTo>
                                  <a:pt x="75735" y="847"/>
                                </a:lnTo>
                                <a:lnTo>
                                  <a:pt x="97193" y="847"/>
                                </a:lnTo>
                                <a:lnTo>
                                  <a:pt x="97193" y="57315"/>
                                </a:lnTo>
                                <a:cubicBezTo>
                                  <a:pt x="97307" y="64588"/>
                                  <a:pt x="96314" y="71835"/>
                                  <a:pt x="94248" y="78807"/>
                                </a:cubicBezTo>
                                <a:cubicBezTo>
                                  <a:pt x="92742" y="85115"/>
                                  <a:pt x="89868" y="91014"/>
                                  <a:pt x="85833" y="96085"/>
                                </a:cubicBezTo>
                                <a:cubicBezTo>
                                  <a:pt x="81849" y="101227"/>
                                  <a:pt x="76644" y="105284"/>
                                  <a:pt x="70686" y="107885"/>
                                </a:cubicBezTo>
                                <a:cubicBezTo>
                                  <a:pt x="63794" y="110894"/>
                                  <a:pt x="56322" y="112333"/>
                                  <a:pt x="48807" y="112099"/>
                                </a:cubicBezTo>
                                <a:cubicBezTo>
                                  <a:pt x="40985" y="112242"/>
                                  <a:pt x="33231" y="110659"/>
                                  <a:pt x="26087" y="107463"/>
                                </a:cubicBezTo>
                                <a:cubicBezTo>
                                  <a:pt x="20175" y="104597"/>
                                  <a:pt x="14996" y="100417"/>
                                  <a:pt x="10940" y="95242"/>
                                </a:cubicBezTo>
                                <a:cubicBezTo>
                                  <a:pt x="6978" y="89968"/>
                                  <a:pt x="4116" y="83948"/>
                                  <a:pt x="2525" y="77543"/>
                                </a:cubicBezTo>
                                <a:cubicBezTo>
                                  <a:pt x="832" y="70791"/>
                                  <a:pt x="-16" y="63855"/>
                                  <a:pt x="0" y="56894"/>
                                </a:cubicBezTo>
                                <a:lnTo>
                                  <a:pt x="0" y="847"/>
                                </a:lnTo>
                                <a:lnTo>
                                  <a:pt x="21458" y="847"/>
                                </a:lnTo>
                                <a:lnTo>
                                  <a:pt x="21458" y="57315"/>
                                </a:lnTo>
                                <a:cubicBezTo>
                                  <a:pt x="21442" y="61841"/>
                                  <a:pt x="21862" y="66357"/>
                                  <a:pt x="22721" y="70801"/>
                                </a:cubicBezTo>
                                <a:cubicBezTo>
                                  <a:pt x="23562" y="74843"/>
                                  <a:pt x="25132" y="78698"/>
                                  <a:pt x="27349" y="82179"/>
                                </a:cubicBezTo>
                                <a:cubicBezTo>
                                  <a:pt x="29503" y="85460"/>
                                  <a:pt x="32381" y="88200"/>
                                  <a:pt x="35764" y="90185"/>
                                </a:cubicBezTo>
                                <a:cubicBezTo>
                                  <a:pt x="39778" y="92292"/>
                                  <a:pt x="44276" y="93310"/>
                                  <a:pt x="48807" y="93135"/>
                                </a:cubicBezTo>
                                <a:close/>
                                <a:moveTo>
                                  <a:pt x="118652" y="111256"/>
                                </a:moveTo>
                                <a:lnTo>
                                  <a:pt x="118652" y="847"/>
                                </a:lnTo>
                                <a:lnTo>
                                  <a:pt x="165355" y="847"/>
                                </a:lnTo>
                                <a:cubicBezTo>
                                  <a:pt x="170185" y="863"/>
                                  <a:pt x="174939" y="2018"/>
                                  <a:pt x="179239" y="4218"/>
                                </a:cubicBezTo>
                                <a:cubicBezTo>
                                  <a:pt x="183451" y="6400"/>
                                  <a:pt x="187288" y="9245"/>
                                  <a:pt x="190600" y="12646"/>
                                </a:cubicBezTo>
                                <a:cubicBezTo>
                                  <a:pt x="193616" y="16159"/>
                                  <a:pt x="196032" y="20145"/>
                                  <a:pt x="197752" y="24446"/>
                                </a:cubicBezTo>
                                <a:cubicBezTo>
                                  <a:pt x="199398" y="28605"/>
                                  <a:pt x="200256" y="33035"/>
                                  <a:pt x="200277" y="37509"/>
                                </a:cubicBezTo>
                                <a:cubicBezTo>
                                  <a:pt x="200256" y="42257"/>
                                  <a:pt x="199402" y="46964"/>
                                  <a:pt x="197752" y="51416"/>
                                </a:cubicBezTo>
                                <a:cubicBezTo>
                                  <a:pt x="196196" y="55795"/>
                                  <a:pt x="193760" y="59810"/>
                                  <a:pt x="190600" y="63215"/>
                                </a:cubicBezTo>
                                <a:cubicBezTo>
                                  <a:pt x="187528" y="66701"/>
                                  <a:pt x="183813" y="69563"/>
                                  <a:pt x="179660" y="71643"/>
                                </a:cubicBezTo>
                                <a:cubicBezTo>
                                  <a:pt x="175326" y="73707"/>
                                  <a:pt x="170572" y="74717"/>
                                  <a:pt x="165776" y="74593"/>
                                </a:cubicBezTo>
                                <a:lnTo>
                                  <a:pt x="139689" y="74593"/>
                                </a:lnTo>
                                <a:lnTo>
                                  <a:pt x="139689" y="111677"/>
                                </a:lnTo>
                                <a:lnTo>
                                  <a:pt x="118652" y="111677"/>
                                </a:lnTo>
                                <a:close/>
                                <a:moveTo>
                                  <a:pt x="140110" y="55630"/>
                                </a:moveTo>
                                <a:lnTo>
                                  <a:pt x="164934" y="55630"/>
                                </a:lnTo>
                                <a:cubicBezTo>
                                  <a:pt x="168687" y="55602"/>
                                  <a:pt x="172234" y="53904"/>
                                  <a:pt x="174611" y="50994"/>
                                </a:cubicBezTo>
                                <a:cubicBezTo>
                                  <a:pt x="177430" y="47232"/>
                                  <a:pt x="178911" y="42634"/>
                                  <a:pt x="178819" y="37931"/>
                                </a:cubicBezTo>
                                <a:cubicBezTo>
                                  <a:pt x="178882" y="35345"/>
                                  <a:pt x="178453" y="32770"/>
                                  <a:pt x="177556" y="30345"/>
                                </a:cubicBezTo>
                                <a:cubicBezTo>
                                  <a:pt x="176690" y="28244"/>
                                  <a:pt x="175558" y="26262"/>
                                  <a:pt x="174190" y="24446"/>
                                </a:cubicBezTo>
                                <a:cubicBezTo>
                                  <a:pt x="172945" y="22963"/>
                                  <a:pt x="171355" y="21806"/>
                                  <a:pt x="169562" y="21074"/>
                                </a:cubicBezTo>
                                <a:cubicBezTo>
                                  <a:pt x="167854" y="20258"/>
                                  <a:pt x="165986" y="19826"/>
                                  <a:pt x="164092" y="19810"/>
                                </a:cubicBezTo>
                                <a:lnTo>
                                  <a:pt x="140110" y="19810"/>
                                </a:lnTo>
                                <a:lnTo>
                                  <a:pt x="140110" y="55630"/>
                                </a:lnTo>
                                <a:close/>
                                <a:moveTo>
                                  <a:pt x="215845" y="111256"/>
                                </a:moveTo>
                                <a:lnTo>
                                  <a:pt x="215845" y="847"/>
                                </a:lnTo>
                                <a:lnTo>
                                  <a:pt x="262548" y="847"/>
                                </a:lnTo>
                                <a:cubicBezTo>
                                  <a:pt x="267378" y="863"/>
                                  <a:pt x="272133" y="2018"/>
                                  <a:pt x="276433" y="4218"/>
                                </a:cubicBezTo>
                                <a:cubicBezTo>
                                  <a:pt x="280644" y="6400"/>
                                  <a:pt x="284482" y="9245"/>
                                  <a:pt x="287793" y="12646"/>
                                </a:cubicBezTo>
                                <a:cubicBezTo>
                                  <a:pt x="290810" y="16159"/>
                                  <a:pt x="293225" y="20145"/>
                                  <a:pt x="294946" y="24446"/>
                                </a:cubicBezTo>
                                <a:cubicBezTo>
                                  <a:pt x="296591" y="28605"/>
                                  <a:pt x="297449" y="33035"/>
                                  <a:pt x="297470" y="37509"/>
                                </a:cubicBezTo>
                                <a:cubicBezTo>
                                  <a:pt x="297449" y="42257"/>
                                  <a:pt x="296595" y="46964"/>
                                  <a:pt x="294946" y="51416"/>
                                </a:cubicBezTo>
                                <a:cubicBezTo>
                                  <a:pt x="293225" y="55716"/>
                                  <a:pt x="290810" y="59703"/>
                                  <a:pt x="287793" y="63215"/>
                                </a:cubicBezTo>
                                <a:cubicBezTo>
                                  <a:pt x="284721" y="66701"/>
                                  <a:pt x="281006" y="69563"/>
                                  <a:pt x="276853" y="71643"/>
                                </a:cubicBezTo>
                                <a:cubicBezTo>
                                  <a:pt x="272520" y="73707"/>
                                  <a:pt x="267765" y="74717"/>
                                  <a:pt x="262969" y="74593"/>
                                </a:cubicBezTo>
                                <a:lnTo>
                                  <a:pt x="236882" y="74593"/>
                                </a:lnTo>
                                <a:lnTo>
                                  <a:pt x="236882" y="111677"/>
                                </a:lnTo>
                                <a:lnTo>
                                  <a:pt x="215845" y="111677"/>
                                </a:lnTo>
                                <a:close/>
                                <a:moveTo>
                                  <a:pt x="237303" y="55630"/>
                                </a:moveTo>
                                <a:lnTo>
                                  <a:pt x="262127" y="55630"/>
                                </a:lnTo>
                                <a:cubicBezTo>
                                  <a:pt x="265880" y="55602"/>
                                  <a:pt x="269427" y="53904"/>
                                  <a:pt x="271804" y="50994"/>
                                </a:cubicBezTo>
                                <a:cubicBezTo>
                                  <a:pt x="274623" y="47232"/>
                                  <a:pt x="276104" y="42634"/>
                                  <a:pt x="276012" y="37931"/>
                                </a:cubicBezTo>
                                <a:cubicBezTo>
                                  <a:pt x="276075" y="35345"/>
                                  <a:pt x="275646" y="32770"/>
                                  <a:pt x="274750" y="30345"/>
                                </a:cubicBezTo>
                                <a:cubicBezTo>
                                  <a:pt x="273883" y="28244"/>
                                  <a:pt x="272751" y="26262"/>
                                  <a:pt x="271384" y="24446"/>
                                </a:cubicBezTo>
                                <a:cubicBezTo>
                                  <a:pt x="270138" y="22963"/>
                                  <a:pt x="268548" y="21806"/>
                                  <a:pt x="266755" y="21074"/>
                                </a:cubicBezTo>
                                <a:cubicBezTo>
                                  <a:pt x="265047" y="20258"/>
                                  <a:pt x="263179" y="19826"/>
                                  <a:pt x="261286" y="19810"/>
                                </a:cubicBezTo>
                                <a:lnTo>
                                  <a:pt x="237303" y="19810"/>
                                </a:lnTo>
                                <a:lnTo>
                                  <a:pt x="237303" y="55630"/>
                                </a:lnTo>
                                <a:close/>
                                <a:moveTo>
                                  <a:pt x="312617" y="111256"/>
                                </a:moveTo>
                                <a:lnTo>
                                  <a:pt x="312617" y="847"/>
                                </a:lnTo>
                                <a:lnTo>
                                  <a:pt x="334075" y="847"/>
                                </a:lnTo>
                                <a:lnTo>
                                  <a:pt x="334075" y="92714"/>
                                </a:lnTo>
                                <a:lnTo>
                                  <a:pt x="390456" y="92714"/>
                                </a:lnTo>
                                <a:lnTo>
                                  <a:pt x="390456" y="111677"/>
                                </a:lnTo>
                                <a:lnTo>
                                  <a:pt x="312617" y="111256"/>
                                </a:lnTo>
                                <a:close/>
                                <a:moveTo>
                                  <a:pt x="435055" y="847"/>
                                </a:moveTo>
                                <a:lnTo>
                                  <a:pt x="453989" y="847"/>
                                </a:lnTo>
                                <a:lnTo>
                                  <a:pt x="496064" y="111677"/>
                                </a:lnTo>
                                <a:lnTo>
                                  <a:pt x="473764" y="111677"/>
                                </a:lnTo>
                                <a:lnTo>
                                  <a:pt x="463666" y="84286"/>
                                </a:lnTo>
                                <a:lnTo>
                                  <a:pt x="424957" y="84286"/>
                                </a:lnTo>
                                <a:lnTo>
                                  <a:pt x="414859" y="111677"/>
                                </a:lnTo>
                                <a:lnTo>
                                  <a:pt x="392559" y="111677"/>
                                </a:lnTo>
                                <a:close/>
                                <a:moveTo>
                                  <a:pt x="459879" y="68694"/>
                                </a:moveTo>
                                <a:lnTo>
                                  <a:pt x="444732" y="25288"/>
                                </a:lnTo>
                                <a:lnTo>
                                  <a:pt x="428744" y="68694"/>
                                </a:lnTo>
                                <a:close/>
                                <a:moveTo>
                                  <a:pt x="529724" y="40459"/>
                                </a:moveTo>
                                <a:lnTo>
                                  <a:pt x="529724" y="111256"/>
                                </a:lnTo>
                                <a:lnTo>
                                  <a:pt x="508265" y="111256"/>
                                </a:lnTo>
                                <a:lnTo>
                                  <a:pt x="508265" y="847"/>
                                </a:lnTo>
                                <a:lnTo>
                                  <a:pt x="525095" y="847"/>
                                </a:lnTo>
                                <a:lnTo>
                                  <a:pt x="582738" y="73329"/>
                                </a:lnTo>
                                <a:lnTo>
                                  <a:pt x="582738" y="847"/>
                                </a:lnTo>
                                <a:lnTo>
                                  <a:pt x="604196" y="847"/>
                                </a:lnTo>
                                <a:lnTo>
                                  <a:pt x="604196" y="111256"/>
                                </a:lnTo>
                                <a:lnTo>
                                  <a:pt x="586946" y="111256"/>
                                </a:lnTo>
                                <a:close/>
                                <a:moveTo>
                                  <a:pt x="626917" y="111256"/>
                                </a:moveTo>
                                <a:lnTo>
                                  <a:pt x="626917" y="847"/>
                                </a:lnTo>
                                <a:lnTo>
                                  <a:pt x="666888" y="847"/>
                                </a:lnTo>
                                <a:cubicBezTo>
                                  <a:pt x="674945" y="622"/>
                                  <a:pt x="682965" y="2056"/>
                                  <a:pt x="690450" y="5061"/>
                                </a:cubicBezTo>
                                <a:cubicBezTo>
                                  <a:pt x="696959" y="7746"/>
                                  <a:pt x="702833" y="11766"/>
                                  <a:pt x="707701" y="16860"/>
                                </a:cubicBezTo>
                                <a:cubicBezTo>
                                  <a:pt x="712337" y="21936"/>
                                  <a:pt x="715787" y="27982"/>
                                  <a:pt x="717799" y="34559"/>
                                </a:cubicBezTo>
                                <a:cubicBezTo>
                                  <a:pt x="720008" y="41510"/>
                                  <a:pt x="721144" y="48757"/>
                                  <a:pt x="721165" y="56051"/>
                                </a:cubicBezTo>
                                <a:cubicBezTo>
                                  <a:pt x="721278" y="63803"/>
                                  <a:pt x="719995" y="71512"/>
                                  <a:pt x="717378" y="78807"/>
                                </a:cubicBezTo>
                                <a:cubicBezTo>
                                  <a:pt x="715001" y="85280"/>
                                  <a:pt x="711269" y="91170"/>
                                  <a:pt x="706438" y="96085"/>
                                </a:cubicBezTo>
                                <a:cubicBezTo>
                                  <a:pt x="701444" y="100918"/>
                                  <a:pt x="695592" y="104776"/>
                                  <a:pt x="689188" y="107463"/>
                                </a:cubicBezTo>
                                <a:cubicBezTo>
                                  <a:pt x="682039" y="110051"/>
                                  <a:pt x="674487" y="111336"/>
                                  <a:pt x="666888" y="111256"/>
                                </a:cubicBezTo>
                                <a:close/>
                                <a:moveTo>
                                  <a:pt x="700127" y="56051"/>
                                </a:moveTo>
                                <a:cubicBezTo>
                                  <a:pt x="700106" y="51061"/>
                                  <a:pt x="699399" y="46098"/>
                                  <a:pt x="698023" y="41302"/>
                                </a:cubicBezTo>
                                <a:cubicBezTo>
                                  <a:pt x="696791" y="37086"/>
                                  <a:pt x="694636" y="33199"/>
                                  <a:pt x="691712" y="29924"/>
                                </a:cubicBezTo>
                                <a:cubicBezTo>
                                  <a:pt x="688872" y="26578"/>
                                  <a:pt x="685262" y="23974"/>
                                  <a:pt x="681193" y="22338"/>
                                </a:cubicBezTo>
                                <a:cubicBezTo>
                                  <a:pt x="676771" y="20613"/>
                                  <a:pt x="672055" y="19754"/>
                                  <a:pt x="667309" y="19810"/>
                                </a:cubicBezTo>
                                <a:lnTo>
                                  <a:pt x="648796" y="19810"/>
                                </a:lnTo>
                                <a:lnTo>
                                  <a:pt x="648796" y="92714"/>
                                </a:lnTo>
                                <a:lnTo>
                                  <a:pt x="667309" y="92714"/>
                                </a:lnTo>
                                <a:cubicBezTo>
                                  <a:pt x="672114" y="92931"/>
                                  <a:pt x="676893" y="91915"/>
                                  <a:pt x="681193" y="89764"/>
                                </a:cubicBezTo>
                                <a:cubicBezTo>
                                  <a:pt x="685199" y="88230"/>
                                  <a:pt x="688700" y="85602"/>
                                  <a:pt x="691291" y="82179"/>
                                </a:cubicBezTo>
                                <a:cubicBezTo>
                                  <a:pt x="694283" y="78790"/>
                                  <a:pt x="696446" y="74750"/>
                                  <a:pt x="697603" y="70379"/>
                                </a:cubicBezTo>
                                <a:cubicBezTo>
                                  <a:pt x="699290" y="65792"/>
                                  <a:pt x="700144" y="60940"/>
                                  <a:pt x="700127" y="56051"/>
                                </a:cubicBezTo>
                                <a:close/>
                                <a:moveTo>
                                  <a:pt x="800266" y="29502"/>
                                </a:moveTo>
                                <a:cubicBezTo>
                                  <a:pt x="798982" y="28361"/>
                                  <a:pt x="797569" y="27371"/>
                                  <a:pt x="796058" y="26553"/>
                                </a:cubicBezTo>
                                <a:cubicBezTo>
                                  <a:pt x="793820" y="25028"/>
                                  <a:pt x="791421" y="23756"/>
                                  <a:pt x="788905" y="22760"/>
                                </a:cubicBezTo>
                                <a:cubicBezTo>
                                  <a:pt x="786074" y="21462"/>
                                  <a:pt x="783112" y="20473"/>
                                  <a:pt x="780070" y="19810"/>
                                </a:cubicBezTo>
                                <a:cubicBezTo>
                                  <a:pt x="776910" y="18976"/>
                                  <a:pt x="773657" y="18551"/>
                                  <a:pt x="770392" y="18546"/>
                                </a:cubicBezTo>
                                <a:cubicBezTo>
                                  <a:pt x="765794" y="18207"/>
                                  <a:pt x="761212" y="19392"/>
                                  <a:pt x="757349" y="21917"/>
                                </a:cubicBezTo>
                                <a:cubicBezTo>
                                  <a:pt x="754425" y="24057"/>
                                  <a:pt x="752826" y="27573"/>
                                  <a:pt x="753142" y="31188"/>
                                </a:cubicBezTo>
                                <a:cubicBezTo>
                                  <a:pt x="753049" y="33285"/>
                                  <a:pt x="753642" y="35356"/>
                                  <a:pt x="754825" y="37088"/>
                                </a:cubicBezTo>
                                <a:cubicBezTo>
                                  <a:pt x="756171" y="38575"/>
                                  <a:pt x="757732" y="39853"/>
                                  <a:pt x="759453" y="40880"/>
                                </a:cubicBezTo>
                                <a:cubicBezTo>
                                  <a:pt x="761956" y="42252"/>
                                  <a:pt x="764653" y="43246"/>
                                  <a:pt x="767447" y="43830"/>
                                </a:cubicBezTo>
                                <a:cubicBezTo>
                                  <a:pt x="770813" y="44673"/>
                                  <a:pt x="774179" y="45937"/>
                                  <a:pt x="778387" y="46780"/>
                                </a:cubicBezTo>
                                <a:cubicBezTo>
                                  <a:pt x="783389" y="48011"/>
                                  <a:pt x="788308" y="49559"/>
                                  <a:pt x="793113" y="51416"/>
                                </a:cubicBezTo>
                                <a:cubicBezTo>
                                  <a:pt x="797202" y="52921"/>
                                  <a:pt x="801036" y="55053"/>
                                  <a:pt x="804473" y="57737"/>
                                </a:cubicBezTo>
                                <a:cubicBezTo>
                                  <a:pt x="807423" y="60181"/>
                                  <a:pt x="809854" y="63189"/>
                                  <a:pt x="811626" y="66586"/>
                                </a:cubicBezTo>
                                <a:cubicBezTo>
                                  <a:pt x="813431" y="70548"/>
                                  <a:pt x="814297" y="74876"/>
                                  <a:pt x="814150" y="79229"/>
                                </a:cubicBezTo>
                                <a:cubicBezTo>
                                  <a:pt x="814222" y="84479"/>
                                  <a:pt x="813069" y="89674"/>
                                  <a:pt x="810784" y="94399"/>
                                </a:cubicBezTo>
                                <a:cubicBezTo>
                                  <a:pt x="808786" y="98495"/>
                                  <a:pt x="805735" y="101985"/>
                                  <a:pt x="801948" y="104513"/>
                                </a:cubicBezTo>
                                <a:cubicBezTo>
                                  <a:pt x="797977" y="107228"/>
                                  <a:pt x="793563" y="109225"/>
                                  <a:pt x="788905" y="110413"/>
                                </a:cubicBezTo>
                                <a:cubicBezTo>
                                  <a:pt x="783806" y="111620"/>
                                  <a:pt x="778576" y="112186"/>
                                  <a:pt x="773338" y="112099"/>
                                </a:cubicBezTo>
                                <a:cubicBezTo>
                                  <a:pt x="765057" y="112108"/>
                                  <a:pt x="756823" y="110829"/>
                                  <a:pt x="748934" y="108306"/>
                                </a:cubicBezTo>
                                <a:cubicBezTo>
                                  <a:pt x="741155" y="105917"/>
                                  <a:pt x="733779" y="102365"/>
                                  <a:pt x="727055" y="97771"/>
                                </a:cubicBezTo>
                                <a:lnTo>
                                  <a:pt x="736732" y="79229"/>
                                </a:lnTo>
                                <a:cubicBezTo>
                                  <a:pt x="738306" y="80632"/>
                                  <a:pt x="739993" y="81901"/>
                                  <a:pt x="741781" y="83021"/>
                                </a:cubicBezTo>
                                <a:cubicBezTo>
                                  <a:pt x="744306" y="84286"/>
                                  <a:pt x="747251" y="85971"/>
                                  <a:pt x="750617" y="87657"/>
                                </a:cubicBezTo>
                                <a:cubicBezTo>
                                  <a:pt x="753983" y="89343"/>
                                  <a:pt x="757770" y="90185"/>
                                  <a:pt x="761557" y="91450"/>
                                </a:cubicBezTo>
                                <a:cubicBezTo>
                                  <a:pt x="765693" y="92452"/>
                                  <a:pt x="769925" y="93017"/>
                                  <a:pt x="774179" y="93135"/>
                                </a:cubicBezTo>
                                <a:cubicBezTo>
                                  <a:pt x="785960" y="93135"/>
                                  <a:pt x="791851" y="89343"/>
                                  <a:pt x="791851" y="81757"/>
                                </a:cubicBezTo>
                                <a:cubicBezTo>
                                  <a:pt x="791863" y="79604"/>
                                  <a:pt x="791118" y="77514"/>
                                  <a:pt x="789747" y="75857"/>
                                </a:cubicBezTo>
                                <a:cubicBezTo>
                                  <a:pt x="788123" y="74029"/>
                                  <a:pt x="786112" y="72589"/>
                                  <a:pt x="783856" y="71643"/>
                                </a:cubicBezTo>
                                <a:cubicBezTo>
                                  <a:pt x="781046" y="70198"/>
                                  <a:pt x="778079" y="69067"/>
                                  <a:pt x="775021" y="68272"/>
                                </a:cubicBezTo>
                                <a:cubicBezTo>
                                  <a:pt x="771655" y="67429"/>
                                  <a:pt x="767447" y="66165"/>
                                  <a:pt x="763240" y="64901"/>
                                </a:cubicBezTo>
                                <a:cubicBezTo>
                                  <a:pt x="758473" y="63804"/>
                                  <a:pt x="753823" y="62252"/>
                                  <a:pt x="749355" y="60265"/>
                                </a:cubicBezTo>
                                <a:cubicBezTo>
                                  <a:pt x="745879" y="58745"/>
                                  <a:pt x="742623" y="56760"/>
                                  <a:pt x="739678" y="54366"/>
                                </a:cubicBezTo>
                                <a:cubicBezTo>
                                  <a:pt x="737220" y="52098"/>
                                  <a:pt x="735222" y="49380"/>
                                  <a:pt x="733787" y="46359"/>
                                </a:cubicBezTo>
                                <a:cubicBezTo>
                                  <a:pt x="732516" y="42852"/>
                                  <a:pt x="731944" y="39130"/>
                                  <a:pt x="732104" y="35402"/>
                                </a:cubicBezTo>
                                <a:cubicBezTo>
                                  <a:pt x="731982" y="30191"/>
                                  <a:pt x="732988" y="25016"/>
                                  <a:pt x="735049" y="20231"/>
                                </a:cubicBezTo>
                                <a:cubicBezTo>
                                  <a:pt x="737128" y="16072"/>
                                  <a:pt x="739985" y="12352"/>
                                  <a:pt x="743464" y="9275"/>
                                </a:cubicBezTo>
                                <a:cubicBezTo>
                                  <a:pt x="747390" y="6287"/>
                                  <a:pt x="751804" y="4005"/>
                                  <a:pt x="756508" y="2532"/>
                                </a:cubicBezTo>
                                <a:cubicBezTo>
                                  <a:pt x="761523" y="841"/>
                                  <a:pt x="766782" y="-13"/>
                                  <a:pt x="772075" y="4"/>
                                </a:cubicBezTo>
                                <a:cubicBezTo>
                                  <a:pt x="779401" y="-80"/>
                                  <a:pt x="786679" y="1207"/>
                                  <a:pt x="793533" y="3796"/>
                                </a:cubicBezTo>
                                <a:cubicBezTo>
                                  <a:pt x="799592" y="5923"/>
                                  <a:pt x="805382" y="8751"/>
                                  <a:pt x="810784" y="12225"/>
                                </a:cubicBezTo>
                                <a:close/>
                                <a:moveTo>
                                  <a:pt x="827193" y="77965"/>
                                </a:moveTo>
                                <a:lnTo>
                                  <a:pt x="827193" y="59001"/>
                                </a:lnTo>
                                <a:lnTo>
                                  <a:pt x="874317" y="59001"/>
                                </a:lnTo>
                                <a:lnTo>
                                  <a:pt x="874317" y="77965"/>
                                </a:lnTo>
                                <a:close/>
                                <a:moveTo>
                                  <a:pt x="983712" y="83021"/>
                                </a:moveTo>
                                <a:cubicBezTo>
                                  <a:pt x="983889" y="87291"/>
                                  <a:pt x="982867" y="91524"/>
                                  <a:pt x="980767" y="95242"/>
                                </a:cubicBezTo>
                                <a:cubicBezTo>
                                  <a:pt x="978810" y="98763"/>
                                  <a:pt x="976076" y="101790"/>
                                  <a:pt x="972773" y="104092"/>
                                </a:cubicBezTo>
                                <a:cubicBezTo>
                                  <a:pt x="969344" y="106581"/>
                                  <a:pt x="965494" y="108437"/>
                                  <a:pt x="961413" y="109570"/>
                                </a:cubicBezTo>
                                <a:cubicBezTo>
                                  <a:pt x="956889" y="110803"/>
                                  <a:pt x="952215" y="111371"/>
                                  <a:pt x="947528" y="111256"/>
                                </a:cubicBezTo>
                                <a:lnTo>
                                  <a:pt x="894093" y="111256"/>
                                </a:lnTo>
                                <a:lnTo>
                                  <a:pt x="894093" y="847"/>
                                </a:lnTo>
                                <a:lnTo>
                                  <a:pt x="953418" y="847"/>
                                </a:lnTo>
                                <a:cubicBezTo>
                                  <a:pt x="957075" y="832"/>
                                  <a:pt x="960685" y="1700"/>
                                  <a:pt x="963937" y="3375"/>
                                </a:cubicBezTo>
                                <a:cubicBezTo>
                                  <a:pt x="967055" y="5019"/>
                                  <a:pt x="969781" y="7319"/>
                                  <a:pt x="971931" y="10118"/>
                                </a:cubicBezTo>
                                <a:cubicBezTo>
                                  <a:pt x="974102" y="12761"/>
                                  <a:pt x="975806" y="15753"/>
                                  <a:pt x="976980" y="18967"/>
                                </a:cubicBezTo>
                                <a:cubicBezTo>
                                  <a:pt x="978150" y="22208"/>
                                  <a:pt x="978722" y="25635"/>
                                  <a:pt x="978663" y="29081"/>
                                </a:cubicBezTo>
                                <a:cubicBezTo>
                                  <a:pt x="978764" y="34441"/>
                                  <a:pt x="977304" y="39713"/>
                                  <a:pt x="974456" y="44252"/>
                                </a:cubicBezTo>
                                <a:cubicBezTo>
                                  <a:pt x="971704" y="48895"/>
                                  <a:pt x="967589" y="52574"/>
                                  <a:pt x="962675" y="54787"/>
                                </a:cubicBezTo>
                                <a:cubicBezTo>
                                  <a:pt x="968738" y="56308"/>
                                  <a:pt x="974090" y="59881"/>
                                  <a:pt x="977822" y="64901"/>
                                </a:cubicBezTo>
                                <a:cubicBezTo>
                                  <a:pt x="982071" y="69940"/>
                                  <a:pt x="984183" y="76443"/>
                                  <a:pt x="983712" y="83021"/>
                                </a:cubicBezTo>
                                <a:close/>
                                <a:moveTo>
                                  <a:pt x="962254" y="78807"/>
                                </a:moveTo>
                                <a:cubicBezTo>
                                  <a:pt x="962284" y="76905"/>
                                  <a:pt x="961850" y="75025"/>
                                  <a:pt x="960992" y="73329"/>
                                </a:cubicBezTo>
                                <a:cubicBezTo>
                                  <a:pt x="960407" y="71657"/>
                                  <a:pt x="959553" y="70091"/>
                                  <a:pt x="958467" y="68694"/>
                                </a:cubicBezTo>
                                <a:cubicBezTo>
                                  <a:pt x="957356" y="67347"/>
                                  <a:pt x="955905" y="66328"/>
                                  <a:pt x="954260" y="65744"/>
                                </a:cubicBezTo>
                                <a:cubicBezTo>
                                  <a:pt x="952699" y="64931"/>
                                  <a:pt x="950969" y="64498"/>
                                  <a:pt x="949211" y="64479"/>
                                </a:cubicBezTo>
                                <a:lnTo>
                                  <a:pt x="916392" y="64479"/>
                                </a:lnTo>
                                <a:lnTo>
                                  <a:pt x="916392" y="93557"/>
                                </a:lnTo>
                                <a:lnTo>
                                  <a:pt x="948369" y="93557"/>
                                </a:lnTo>
                                <a:cubicBezTo>
                                  <a:pt x="950267" y="93588"/>
                                  <a:pt x="952148" y="93154"/>
                                  <a:pt x="953839" y="92292"/>
                                </a:cubicBezTo>
                                <a:cubicBezTo>
                                  <a:pt x="955526" y="91561"/>
                                  <a:pt x="957091" y="90565"/>
                                  <a:pt x="958467" y="89343"/>
                                </a:cubicBezTo>
                                <a:cubicBezTo>
                                  <a:pt x="959687" y="87963"/>
                                  <a:pt x="960680" y="86399"/>
                                  <a:pt x="961413" y="84707"/>
                                </a:cubicBezTo>
                                <a:cubicBezTo>
                                  <a:pt x="961901" y="82775"/>
                                  <a:pt x="962182" y="80798"/>
                                  <a:pt x="962254" y="78807"/>
                                </a:cubicBezTo>
                                <a:close/>
                                <a:moveTo>
                                  <a:pt x="916392" y="18967"/>
                                </a:moveTo>
                                <a:lnTo>
                                  <a:pt x="916392" y="46780"/>
                                </a:lnTo>
                                <a:lnTo>
                                  <a:pt x="945003" y="46780"/>
                                </a:lnTo>
                                <a:cubicBezTo>
                                  <a:pt x="948483" y="46877"/>
                                  <a:pt x="951845" y="45500"/>
                                  <a:pt x="954260" y="42988"/>
                                </a:cubicBezTo>
                                <a:cubicBezTo>
                                  <a:pt x="956856" y="40281"/>
                                  <a:pt x="958227" y="36623"/>
                                  <a:pt x="958047" y="32874"/>
                                </a:cubicBezTo>
                                <a:cubicBezTo>
                                  <a:pt x="958227" y="29124"/>
                                  <a:pt x="956856" y="25467"/>
                                  <a:pt x="954260" y="22760"/>
                                </a:cubicBezTo>
                                <a:cubicBezTo>
                                  <a:pt x="952181" y="20275"/>
                                  <a:pt x="949080" y="18879"/>
                                  <a:pt x="945845" y="18967"/>
                                </a:cubicBezTo>
                                <a:close/>
                                <a:moveTo>
                                  <a:pt x="1000542" y="111256"/>
                                </a:moveTo>
                                <a:lnTo>
                                  <a:pt x="1000542" y="847"/>
                                </a:lnTo>
                                <a:lnTo>
                                  <a:pt x="1049349" y="847"/>
                                </a:lnTo>
                                <a:cubicBezTo>
                                  <a:pt x="1054179" y="863"/>
                                  <a:pt x="1058934" y="2018"/>
                                  <a:pt x="1063234" y="4218"/>
                                </a:cubicBezTo>
                                <a:cubicBezTo>
                                  <a:pt x="1067446" y="6400"/>
                                  <a:pt x="1071283" y="9245"/>
                                  <a:pt x="1074594" y="12646"/>
                                </a:cubicBezTo>
                                <a:cubicBezTo>
                                  <a:pt x="1077611" y="16159"/>
                                  <a:pt x="1080026" y="20145"/>
                                  <a:pt x="1081747" y="24446"/>
                                </a:cubicBezTo>
                                <a:cubicBezTo>
                                  <a:pt x="1085954" y="35260"/>
                                  <a:pt x="1084865" y="47424"/>
                                  <a:pt x="1078802" y="57315"/>
                                </a:cubicBezTo>
                                <a:cubicBezTo>
                                  <a:pt x="1075549" y="62990"/>
                                  <a:pt x="1070521" y="67433"/>
                                  <a:pt x="1064496" y="69958"/>
                                </a:cubicBezTo>
                                <a:lnTo>
                                  <a:pt x="1089741" y="111677"/>
                                </a:lnTo>
                                <a:lnTo>
                                  <a:pt x="1065758" y="111677"/>
                                </a:lnTo>
                                <a:lnTo>
                                  <a:pt x="1043038" y="74593"/>
                                </a:lnTo>
                                <a:lnTo>
                                  <a:pt x="1022000" y="74593"/>
                                </a:lnTo>
                                <a:lnTo>
                                  <a:pt x="1022000" y="111677"/>
                                </a:lnTo>
                                <a:lnTo>
                                  <a:pt x="1000542" y="111256"/>
                                </a:lnTo>
                                <a:close/>
                                <a:moveTo>
                                  <a:pt x="1022000" y="55630"/>
                                </a:moveTo>
                                <a:lnTo>
                                  <a:pt x="1048928" y="55630"/>
                                </a:lnTo>
                                <a:cubicBezTo>
                                  <a:pt x="1050826" y="55661"/>
                                  <a:pt x="1052707" y="55227"/>
                                  <a:pt x="1054398" y="54366"/>
                                </a:cubicBezTo>
                                <a:cubicBezTo>
                                  <a:pt x="1056212" y="53473"/>
                                  <a:pt x="1057794" y="52176"/>
                                  <a:pt x="1059026" y="50573"/>
                                </a:cubicBezTo>
                                <a:cubicBezTo>
                                  <a:pt x="1060255" y="48741"/>
                                  <a:pt x="1061248" y="46758"/>
                                  <a:pt x="1061972" y="44673"/>
                                </a:cubicBezTo>
                                <a:cubicBezTo>
                                  <a:pt x="1063642" y="40044"/>
                                  <a:pt x="1063642" y="34974"/>
                                  <a:pt x="1061972" y="30345"/>
                                </a:cubicBezTo>
                                <a:cubicBezTo>
                                  <a:pt x="1061202" y="28325"/>
                                  <a:pt x="1060061" y="26467"/>
                                  <a:pt x="1058606" y="24867"/>
                                </a:cubicBezTo>
                                <a:cubicBezTo>
                                  <a:pt x="1057373" y="23264"/>
                                  <a:pt x="1055791" y="21966"/>
                                  <a:pt x="1053977" y="21074"/>
                                </a:cubicBezTo>
                                <a:cubicBezTo>
                                  <a:pt x="1052269" y="20258"/>
                                  <a:pt x="1050401" y="19826"/>
                                  <a:pt x="1048508" y="19810"/>
                                </a:cubicBezTo>
                                <a:lnTo>
                                  <a:pt x="1022421" y="19810"/>
                                </a:lnTo>
                                <a:lnTo>
                                  <a:pt x="1022421" y="55630"/>
                                </a:lnTo>
                                <a:close/>
                                <a:moveTo>
                                  <a:pt x="1151170" y="112099"/>
                                </a:moveTo>
                                <a:cubicBezTo>
                                  <a:pt x="1143496" y="112110"/>
                                  <a:pt x="1135906" y="110532"/>
                                  <a:pt x="1128871" y="107463"/>
                                </a:cubicBezTo>
                                <a:cubicBezTo>
                                  <a:pt x="1122526" y="104331"/>
                                  <a:pt x="1116820" y="100044"/>
                                  <a:pt x="1112041" y="94821"/>
                                </a:cubicBezTo>
                                <a:cubicBezTo>
                                  <a:pt x="1107371" y="89462"/>
                                  <a:pt x="1103672" y="83331"/>
                                  <a:pt x="1101101" y="76700"/>
                                </a:cubicBezTo>
                                <a:cubicBezTo>
                                  <a:pt x="1098590" y="70106"/>
                                  <a:pt x="1097306" y="63108"/>
                                  <a:pt x="1097315" y="56051"/>
                                </a:cubicBezTo>
                                <a:cubicBezTo>
                                  <a:pt x="1097205" y="48808"/>
                                  <a:pt x="1098640" y="41624"/>
                                  <a:pt x="1101522" y="34981"/>
                                </a:cubicBezTo>
                                <a:cubicBezTo>
                                  <a:pt x="1104400" y="28415"/>
                                  <a:pt x="1108229" y="22309"/>
                                  <a:pt x="1112882" y="16860"/>
                                </a:cubicBezTo>
                                <a:cubicBezTo>
                                  <a:pt x="1117805" y="11724"/>
                                  <a:pt x="1123658" y="7576"/>
                                  <a:pt x="1130133" y="4639"/>
                                </a:cubicBezTo>
                                <a:cubicBezTo>
                                  <a:pt x="1136886" y="1615"/>
                                  <a:pt x="1144194" y="36"/>
                                  <a:pt x="1151591" y="4"/>
                                </a:cubicBezTo>
                                <a:cubicBezTo>
                                  <a:pt x="1159182" y="-75"/>
                                  <a:pt x="1166684" y="1659"/>
                                  <a:pt x="1173470" y="5061"/>
                                </a:cubicBezTo>
                                <a:cubicBezTo>
                                  <a:pt x="1179815" y="8193"/>
                                  <a:pt x="1185520" y="12480"/>
                                  <a:pt x="1190300" y="17703"/>
                                </a:cubicBezTo>
                                <a:cubicBezTo>
                                  <a:pt x="1194970" y="23062"/>
                                  <a:pt x="1198669" y="29193"/>
                                  <a:pt x="1201240" y="35824"/>
                                </a:cubicBezTo>
                                <a:cubicBezTo>
                                  <a:pt x="1203752" y="42417"/>
                                  <a:pt x="1205035" y="49416"/>
                                  <a:pt x="1205026" y="56473"/>
                                </a:cubicBezTo>
                                <a:cubicBezTo>
                                  <a:pt x="1205136" y="63716"/>
                                  <a:pt x="1203701" y="70900"/>
                                  <a:pt x="1200819" y="77543"/>
                                </a:cubicBezTo>
                                <a:cubicBezTo>
                                  <a:pt x="1198353" y="84195"/>
                                  <a:pt x="1194478" y="90233"/>
                                  <a:pt x="1189459" y="95242"/>
                                </a:cubicBezTo>
                                <a:cubicBezTo>
                                  <a:pt x="1184616" y="100471"/>
                                  <a:pt x="1178742" y="104633"/>
                                  <a:pt x="1172208" y="107463"/>
                                </a:cubicBezTo>
                                <a:cubicBezTo>
                                  <a:pt x="1165716" y="110810"/>
                                  <a:pt x="1158466" y="112408"/>
                                  <a:pt x="1151170" y="112099"/>
                                </a:cubicBezTo>
                                <a:close/>
                                <a:moveTo>
                                  <a:pt x="1119194" y="56051"/>
                                </a:moveTo>
                                <a:cubicBezTo>
                                  <a:pt x="1119273" y="60760"/>
                                  <a:pt x="1119980" y="65436"/>
                                  <a:pt x="1121297" y="69958"/>
                                </a:cubicBezTo>
                                <a:cubicBezTo>
                                  <a:pt x="1122454" y="74329"/>
                                  <a:pt x="1124617" y="78369"/>
                                  <a:pt x="1127609" y="81757"/>
                                </a:cubicBezTo>
                                <a:cubicBezTo>
                                  <a:pt x="1130465" y="85126"/>
                                  <a:pt x="1133882" y="87977"/>
                                  <a:pt x="1137707" y="90185"/>
                                </a:cubicBezTo>
                                <a:cubicBezTo>
                                  <a:pt x="1142023" y="92288"/>
                                  <a:pt x="1146791" y="93300"/>
                                  <a:pt x="1151591" y="93135"/>
                                </a:cubicBezTo>
                                <a:cubicBezTo>
                                  <a:pt x="1156388" y="93259"/>
                                  <a:pt x="1161142" y="92249"/>
                                  <a:pt x="1165476" y="90185"/>
                                </a:cubicBezTo>
                                <a:cubicBezTo>
                                  <a:pt x="1169452" y="88203"/>
                                  <a:pt x="1172911" y="85317"/>
                                  <a:pt x="1175574" y="81757"/>
                                </a:cubicBezTo>
                                <a:cubicBezTo>
                                  <a:pt x="1178481" y="78313"/>
                                  <a:pt x="1180631" y="74292"/>
                                  <a:pt x="1181885" y="69958"/>
                                </a:cubicBezTo>
                                <a:cubicBezTo>
                                  <a:pt x="1183198" y="65580"/>
                                  <a:pt x="1183909" y="61043"/>
                                  <a:pt x="1183989" y="56473"/>
                                </a:cubicBezTo>
                                <a:cubicBezTo>
                                  <a:pt x="1183968" y="51725"/>
                                  <a:pt x="1183114" y="47017"/>
                                  <a:pt x="1181464" y="42566"/>
                                </a:cubicBezTo>
                                <a:cubicBezTo>
                                  <a:pt x="1180135" y="38265"/>
                                  <a:pt x="1177993" y="34259"/>
                                  <a:pt x="1175153" y="30767"/>
                                </a:cubicBezTo>
                                <a:cubicBezTo>
                                  <a:pt x="1172587" y="27220"/>
                                  <a:pt x="1169090" y="24449"/>
                                  <a:pt x="1165055" y="22760"/>
                                </a:cubicBezTo>
                                <a:cubicBezTo>
                                  <a:pt x="1160890" y="20654"/>
                                  <a:pt x="1156257" y="19639"/>
                                  <a:pt x="1151591" y="19810"/>
                                </a:cubicBezTo>
                                <a:cubicBezTo>
                                  <a:pt x="1146761" y="19826"/>
                                  <a:pt x="1142007" y="20982"/>
                                  <a:pt x="1137707" y="23181"/>
                                </a:cubicBezTo>
                                <a:cubicBezTo>
                                  <a:pt x="1133730" y="25164"/>
                                  <a:pt x="1130272" y="28050"/>
                                  <a:pt x="1127609" y="31610"/>
                                </a:cubicBezTo>
                                <a:cubicBezTo>
                                  <a:pt x="1125013" y="35257"/>
                                  <a:pt x="1122892" y="39222"/>
                                  <a:pt x="1121297" y="43409"/>
                                </a:cubicBezTo>
                                <a:cubicBezTo>
                                  <a:pt x="1119917" y="47481"/>
                                  <a:pt x="1119206" y="51751"/>
                                  <a:pt x="1119194" y="56051"/>
                                </a:cubicBezTo>
                                <a:close/>
                                <a:moveTo>
                                  <a:pt x="2104" y="258749"/>
                                </a:moveTo>
                                <a:lnTo>
                                  <a:pt x="2104" y="148340"/>
                                </a:lnTo>
                                <a:lnTo>
                                  <a:pt x="23562" y="148340"/>
                                </a:lnTo>
                                <a:lnTo>
                                  <a:pt x="23562" y="201016"/>
                                </a:lnTo>
                                <a:lnTo>
                                  <a:pt x="69845" y="148340"/>
                                </a:lnTo>
                                <a:lnTo>
                                  <a:pt x="93407" y="148340"/>
                                </a:lnTo>
                                <a:lnTo>
                                  <a:pt x="51332" y="197223"/>
                                </a:lnTo>
                                <a:lnTo>
                                  <a:pt x="96352" y="258749"/>
                                </a:lnTo>
                                <a:lnTo>
                                  <a:pt x="72369" y="258749"/>
                                </a:lnTo>
                                <a:lnTo>
                                  <a:pt x="37868" y="210708"/>
                                </a:lnTo>
                                <a:lnTo>
                                  <a:pt x="23562" y="225458"/>
                                </a:lnTo>
                                <a:lnTo>
                                  <a:pt x="23562" y="258328"/>
                                </a:lnTo>
                                <a:lnTo>
                                  <a:pt x="2104" y="258749"/>
                                </a:lnTo>
                                <a:close/>
                                <a:moveTo>
                                  <a:pt x="147263" y="259592"/>
                                </a:moveTo>
                                <a:cubicBezTo>
                                  <a:pt x="139588" y="259604"/>
                                  <a:pt x="131998" y="258025"/>
                                  <a:pt x="124963" y="254956"/>
                                </a:cubicBezTo>
                                <a:cubicBezTo>
                                  <a:pt x="118618" y="251824"/>
                                  <a:pt x="112913" y="247537"/>
                                  <a:pt x="108133" y="242314"/>
                                </a:cubicBezTo>
                                <a:cubicBezTo>
                                  <a:pt x="103463" y="236955"/>
                                  <a:pt x="99764" y="230824"/>
                                  <a:pt x="97193" y="224193"/>
                                </a:cubicBezTo>
                                <a:cubicBezTo>
                                  <a:pt x="94681" y="217600"/>
                                  <a:pt x="93398" y="210601"/>
                                  <a:pt x="93407" y="203544"/>
                                </a:cubicBezTo>
                                <a:cubicBezTo>
                                  <a:pt x="93297" y="196301"/>
                                  <a:pt x="94732" y="189117"/>
                                  <a:pt x="97614" y="182474"/>
                                </a:cubicBezTo>
                                <a:cubicBezTo>
                                  <a:pt x="100492" y="175908"/>
                                  <a:pt x="104321" y="169803"/>
                                  <a:pt x="108974" y="164353"/>
                                </a:cubicBezTo>
                                <a:cubicBezTo>
                                  <a:pt x="113897" y="159217"/>
                                  <a:pt x="119750" y="155069"/>
                                  <a:pt x="126225" y="152133"/>
                                </a:cubicBezTo>
                                <a:cubicBezTo>
                                  <a:pt x="132978" y="149108"/>
                                  <a:pt x="140287" y="147529"/>
                                  <a:pt x="147683" y="147497"/>
                                </a:cubicBezTo>
                                <a:cubicBezTo>
                                  <a:pt x="155274" y="147419"/>
                                  <a:pt x="162776" y="149152"/>
                                  <a:pt x="169562" y="152554"/>
                                </a:cubicBezTo>
                                <a:cubicBezTo>
                                  <a:pt x="175907" y="155686"/>
                                  <a:pt x="181612" y="159973"/>
                                  <a:pt x="186392" y="165196"/>
                                </a:cubicBezTo>
                                <a:cubicBezTo>
                                  <a:pt x="191063" y="170555"/>
                                  <a:pt x="194761" y="176686"/>
                                  <a:pt x="197332" y="183317"/>
                                </a:cubicBezTo>
                                <a:cubicBezTo>
                                  <a:pt x="199844" y="189911"/>
                                  <a:pt x="201127" y="196909"/>
                                  <a:pt x="201118" y="203966"/>
                                </a:cubicBezTo>
                                <a:cubicBezTo>
                                  <a:pt x="201228" y="211209"/>
                                  <a:pt x="199793" y="218393"/>
                                  <a:pt x="196911" y="225036"/>
                                </a:cubicBezTo>
                                <a:cubicBezTo>
                                  <a:pt x="194445" y="231688"/>
                                  <a:pt x="190570" y="237727"/>
                                  <a:pt x="185551" y="242735"/>
                                </a:cubicBezTo>
                                <a:cubicBezTo>
                                  <a:pt x="180708" y="247964"/>
                                  <a:pt x="174834" y="252126"/>
                                  <a:pt x="168300" y="254956"/>
                                </a:cubicBezTo>
                                <a:cubicBezTo>
                                  <a:pt x="161808" y="258304"/>
                                  <a:pt x="154558" y="259901"/>
                                  <a:pt x="147263" y="259592"/>
                                </a:cubicBezTo>
                                <a:close/>
                                <a:moveTo>
                                  <a:pt x="115286" y="203544"/>
                                </a:moveTo>
                                <a:cubicBezTo>
                                  <a:pt x="115366" y="208253"/>
                                  <a:pt x="116072" y="212930"/>
                                  <a:pt x="117389" y="217451"/>
                                </a:cubicBezTo>
                                <a:cubicBezTo>
                                  <a:pt x="118546" y="221822"/>
                                  <a:pt x="120709" y="225862"/>
                                  <a:pt x="123701" y="229250"/>
                                </a:cubicBezTo>
                                <a:cubicBezTo>
                                  <a:pt x="126557" y="232620"/>
                                  <a:pt x="129974" y="235470"/>
                                  <a:pt x="133799" y="237679"/>
                                </a:cubicBezTo>
                                <a:cubicBezTo>
                                  <a:pt x="138115" y="239781"/>
                                  <a:pt x="142883" y="240794"/>
                                  <a:pt x="147683" y="240628"/>
                                </a:cubicBezTo>
                                <a:cubicBezTo>
                                  <a:pt x="152480" y="240752"/>
                                  <a:pt x="157234" y="239742"/>
                                  <a:pt x="161568" y="237679"/>
                                </a:cubicBezTo>
                                <a:cubicBezTo>
                                  <a:pt x="165544" y="235696"/>
                                  <a:pt x="169003" y="232810"/>
                                  <a:pt x="171666" y="229250"/>
                                </a:cubicBezTo>
                                <a:cubicBezTo>
                                  <a:pt x="174573" y="225806"/>
                                  <a:pt x="176728" y="221785"/>
                                  <a:pt x="177977" y="217451"/>
                                </a:cubicBezTo>
                                <a:cubicBezTo>
                                  <a:pt x="179290" y="213073"/>
                                  <a:pt x="180001" y="208536"/>
                                  <a:pt x="180081" y="203966"/>
                                </a:cubicBezTo>
                                <a:cubicBezTo>
                                  <a:pt x="180060" y="199218"/>
                                  <a:pt x="179206" y="194511"/>
                                  <a:pt x="177556" y="190059"/>
                                </a:cubicBezTo>
                                <a:cubicBezTo>
                                  <a:pt x="176227" y="185758"/>
                                  <a:pt x="174085" y="181753"/>
                                  <a:pt x="171245" y="178260"/>
                                </a:cubicBezTo>
                                <a:cubicBezTo>
                                  <a:pt x="168679" y="174713"/>
                                  <a:pt x="165182" y="171943"/>
                                  <a:pt x="161147" y="170253"/>
                                </a:cubicBezTo>
                                <a:cubicBezTo>
                                  <a:pt x="156982" y="168147"/>
                                  <a:pt x="152349" y="167132"/>
                                  <a:pt x="147683" y="167303"/>
                                </a:cubicBezTo>
                                <a:cubicBezTo>
                                  <a:pt x="142853" y="167320"/>
                                  <a:pt x="138099" y="168475"/>
                                  <a:pt x="133799" y="170675"/>
                                </a:cubicBezTo>
                                <a:cubicBezTo>
                                  <a:pt x="129822" y="172657"/>
                                  <a:pt x="126364" y="175543"/>
                                  <a:pt x="123701" y="179103"/>
                                </a:cubicBezTo>
                                <a:cubicBezTo>
                                  <a:pt x="121105" y="182750"/>
                                  <a:pt x="118984" y="186715"/>
                                  <a:pt x="117389" y="190902"/>
                                </a:cubicBezTo>
                                <a:cubicBezTo>
                                  <a:pt x="116009" y="194975"/>
                                  <a:pt x="115298" y="199244"/>
                                  <a:pt x="115286" y="203544"/>
                                </a:cubicBezTo>
                                <a:close/>
                                <a:moveTo>
                                  <a:pt x="307989" y="258749"/>
                                </a:moveTo>
                                <a:lnTo>
                                  <a:pt x="307989" y="185424"/>
                                </a:lnTo>
                                <a:lnTo>
                                  <a:pt x="279378" y="240207"/>
                                </a:lnTo>
                                <a:lnTo>
                                  <a:pt x="267597" y="240207"/>
                                </a:lnTo>
                                <a:lnTo>
                                  <a:pt x="238986" y="185424"/>
                                </a:lnTo>
                                <a:lnTo>
                                  <a:pt x="238986" y="258749"/>
                                </a:lnTo>
                                <a:lnTo>
                                  <a:pt x="217948" y="258749"/>
                                </a:lnTo>
                                <a:lnTo>
                                  <a:pt x="217948" y="148340"/>
                                </a:lnTo>
                                <a:lnTo>
                                  <a:pt x="241090" y="148340"/>
                                </a:lnTo>
                                <a:lnTo>
                                  <a:pt x="273908" y="211130"/>
                                </a:lnTo>
                                <a:lnTo>
                                  <a:pt x="306727" y="148340"/>
                                </a:lnTo>
                                <a:lnTo>
                                  <a:pt x="329447" y="148340"/>
                                </a:lnTo>
                                <a:lnTo>
                                  <a:pt x="329447" y="259170"/>
                                </a:lnTo>
                                <a:lnTo>
                                  <a:pt x="307989" y="258749"/>
                                </a:lnTo>
                                <a:close/>
                                <a:moveTo>
                                  <a:pt x="442629" y="258749"/>
                                </a:moveTo>
                                <a:lnTo>
                                  <a:pt x="442629" y="185424"/>
                                </a:lnTo>
                                <a:lnTo>
                                  <a:pt x="414018" y="240207"/>
                                </a:lnTo>
                                <a:lnTo>
                                  <a:pt x="402237" y="240207"/>
                                </a:lnTo>
                                <a:lnTo>
                                  <a:pt x="373626" y="185424"/>
                                </a:lnTo>
                                <a:lnTo>
                                  <a:pt x="373626" y="258749"/>
                                </a:lnTo>
                                <a:lnTo>
                                  <a:pt x="352588" y="258749"/>
                                </a:lnTo>
                                <a:lnTo>
                                  <a:pt x="352588" y="148340"/>
                                </a:lnTo>
                                <a:lnTo>
                                  <a:pt x="375729" y="148340"/>
                                </a:lnTo>
                                <a:lnTo>
                                  <a:pt x="408548" y="211130"/>
                                </a:lnTo>
                                <a:lnTo>
                                  <a:pt x="441366" y="148340"/>
                                </a:lnTo>
                                <a:lnTo>
                                  <a:pt x="464087" y="148340"/>
                                </a:lnTo>
                                <a:lnTo>
                                  <a:pt x="464087" y="259170"/>
                                </a:lnTo>
                                <a:lnTo>
                                  <a:pt x="442629" y="258749"/>
                                </a:lnTo>
                                <a:close/>
                                <a:moveTo>
                                  <a:pt x="533931" y="240628"/>
                                </a:moveTo>
                                <a:cubicBezTo>
                                  <a:pt x="538332" y="240856"/>
                                  <a:pt x="542708" y="239833"/>
                                  <a:pt x="546554" y="237679"/>
                                </a:cubicBezTo>
                                <a:cubicBezTo>
                                  <a:pt x="549937" y="235693"/>
                                  <a:pt x="552814" y="232953"/>
                                  <a:pt x="554969" y="229672"/>
                                </a:cubicBezTo>
                                <a:cubicBezTo>
                                  <a:pt x="557186" y="226191"/>
                                  <a:pt x="558755" y="222336"/>
                                  <a:pt x="559597" y="218294"/>
                                </a:cubicBezTo>
                                <a:cubicBezTo>
                                  <a:pt x="560455" y="213850"/>
                                  <a:pt x="560876" y="209334"/>
                                  <a:pt x="560859" y="204809"/>
                                </a:cubicBezTo>
                                <a:lnTo>
                                  <a:pt x="560859" y="148340"/>
                                </a:lnTo>
                                <a:lnTo>
                                  <a:pt x="582317" y="148340"/>
                                </a:lnTo>
                                <a:lnTo>
                                  <a:pt x="582317" y="204809"/>
                                </a:lnTo>
                                <a:cubicBezTo>
                                  <a:pt x="582431" y="212081"/>
                                  <a:pt x="581438" y="219328"/>
                                  <a:pt x="579372" y="226301"/>
                                </a:cubicBezTo>
                                <a:cubicBezTo>
                                  <a:pt x="577866" y="232608"/>
                                  <a:pt x="574992" y="238507"/>
                                  <a:pt x="570957" y="243578"/>
                                </a:cubicBezTo>
                                <a:cubicBezTo>
                                  <a:pt x="566973" y="248720"/>
                                  <a:pt x="561768" y="252777"/>
                                  <a:pt x="555810" y="255378"/>
                                </a:cubicBezTo>
                                <a:cubicBezTo>
                                  <a:pt x="548918" y="258387"/>
                                  <a:pt x="541446" y="259827"/>
                                  <a:pt x="533931" y="259592"/>
                                </a:cubicBezTo>
                                <a:cubicBezTo>
                                  <a:pt x="526109" y="259735"/>
                                  <a:pt x="518351" y="258152"/>
                                  <a:pt x="511211" y="254956"/>
                                </a:cubicBezTo>
                                <a:cubicBezTo>
                                  <a:pt x="505299" y="252090"/>
                                  <a:pt x="500120" y="247910"/>
                                  <a:pt x="496064" y="242735"/>
                                </a:cubicBezTo>
                                <a:cubicBezTo>
                                  <a:pt x="492100" y="237461"/>
                                  <a:pt x="489239" y="231441"/>
                                  <a:pt x="487649" y="225036"/>
                                </a:cubicBezTo>
                                <a:cubicBezTo>
                                  <a:pt x="485957" y="218284"/>
                                  <a:pt x="485107" y="211348"/>
                                  <a:pt x="485124" y="204387"/>
                                </a:cubicBezTo>
                                <a:lnTo>
                                  <a:pt x="485124" y="148340"/>
                                </a:lnTo>
                                <a:lnTo>
                                  <a:pt x="506582" y="148340"/>
                                </a:lnTo>
                                <a:lnTo>
                                  <a:pt x="506582" y="204809"/>
                                </a:lnTo>
                                <a:cubicBezTo>
                                  <a:pt x="506566" y="209334"/>
                                  <a:pt x="506986" y="213850"/>
                                  <a:pt x="507845" y="218294"/>
                                </a:cubicBezTo>
                                <a:cubicBezTo>
                                  <a:pt x="508686" y="222336"/>
                                  <a:pt x="510256" y="226191"/>
                                  <a:pt x="512473" y="229672"/>
                                </a:cubicBezTo>
                                <a:cubicBezTo>
                                  <a:pt x="514627" y="232953"/>
                                  <a:pt x="517505" y="235693"/>
                                  <a:pt x="520888" y="237679"/>
                                </a:cubicBezTo>
                                <a:cubicBezTo>
                                  <a:pt x="524902" y="239786"/>
                                  <a:pt x="529400" y="240803"/>
                                  <a:pt x="533931" y="240628"/>
                                </a:cubicBezTo>
                                <a:close/>
                                <a:moveTo>
                                  <a:pt x="625655" y="187952"/>
                                </a:moveTo>
                                <a:lnTo>
                                  <a:pt x="625655" y="258749"/>
                                </a:lnTo>
                                <a:lnTo>
                                  <a:pt x="604196" y="258749"/>
                                </a:lnTo>
                                <a:lnTo>
                                  <a:pt x="604196" y="148340"/>
                                </a:lnTo>
                                <a:lnTo>
                                  <a:pt x="621026" y="148340"/>
                                </a:lnTo>
                                <a:lnTo>
                                  <a:pt x="678669" y="220822"/>
                                </a:lnTo>
                                <a:lnTo>
                                  <a:pt x="678669" y="148340"/>
                                </a:lnTo>
                                <a:lnTo>
                                  <a:pt x="700127" y="148340"/>
                                </a:lnTo>
                                <a:lnTo>
                                  <a:pt x="700127" y="258749"/>
                                </a:lnTo>
                                <a:lnTo>
                                  <a:pt x="682876" y="258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420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5F7E6D" id="LogoPicture" o:spid="_x0000_s1026" alt="Upplands-Bros kommuns logotyp" style="position:absolute;margin-left:284.6pt;margin-top:767.5pt;width:161.8pt;height:41.65pt;z-index:251655680;mso-position-vertical-relative:page;mso-width-relative:margin;mso-height-relative:margin" coordorigin="5429,4000" coordsize="16198,4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">
                <o:lock v:ext="edit" aspectratio="t"/>
                <v:shape id="Frihandsfigur: Form 3" o:spid="_x0000_s1027" style="position:absolute;left:5429;top:4000;width:3197;height:4172;visibility:visible;mso-wrap-style:square;v-text-anchor:middle" coordsize="319769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" path="m,l319770,r,301308c319770,365362,248242,417195,159885,417195,71527,417195,,365362,,301308l,xm256236,155500v-3476,-1507,-7513,95,-9018,3576c247128,159285,247049,159498,246980,159714r-10098,28234l229729,158871v-809,-4134,-4810,-6828,-8937,-6019c216664,153662,213973,157670,214782,161804v57,291,131,578,221,860l224680,200591v-3235,1260,-6020,3461,-7994,6321l176715,193005r-2104,-10956c182587,174864,187042,164556,186813,153814v83,-2255,-58,-4514,-421,-6742c201960,134851,212478,113780,212478,96924v,-15592,-8835,-23599,-22720,-27391c188620,62265,182376,56905,175032,56890v-6165,35,-11748,3653,-14306,9271l160726,66161v-2462,-5699,-8105,-9356,-14305,-9271c139076,56905,132832,62265,131695,69533v-13464,3792,-22300,11799,-22300,27391c109395,113780,119914,134851,135481,147072v-349,2229,-490,4487,-420,6742c134779,164479,139067,174755,146842,182049r-2525,11378l104767,207333v-1837,-2720,-4489,-4786,-7574,-5899c97193,199327,96772,196798,96772,194691r-2524,-3793c97434,189709,99592,186716,99718,183313v,-2950,-2525,-5057,-5891,-6743l92565,153393v,-421,-421,-843,-421,-1264c96352,150864,98876,148757,98876,146229v,-3793,-7573,-10535,-16409,-10114c73631,136537,66899,144122,66899,147493v,2107,2945,4214,7153,5057c74052,152972,73631,153393,73631,154236r1262,23177c72047,178719,70120,181454,69844,184577v,2950,2525,5479,6312,6743l73631,195112v,2107,421,4215,421,6322c68424,203586,64618,208890,64375,214919v898,6268,5599,11313,11781,12642c79942,263381,85833,288665,90461,288244v4628,-422,7153,-26549,6732,-62790c100345,223984,102878,221447,104346,218290r31977,8007c136323,226297,132957,258324,132957,270966v-369,15088,617,30179,2945,45091c128329,317321,122438,322378,122438,327435v,5057,7574,8849,16830,8849c148525,336284,156098,331649,156098,326171v-292,-3474,-2601,-6447,-5890,-7586l150208,311421v,-14328,-842,-26127,9256,-26127c169562,285294,168720,297093,168720,311421r,7164c165393,319830,163204,323035,163251,326592v,5478,7152,10535,16409,10535c188916,337127,196490,333756,196490,328278v,-5479,-5470,-9693,-13043,-11378c185775,301988,186761,286897,186392,271809v,-12642,-3366,-44669,-3366,-44669l215424,219133v1616,2945,4119,5304,7152,6742l209112,262959v-1394,3957,678,8296,4629,9693c217691,274048,222024,271973,223418,268016r10098,-28234l240669,268859v808,4134,4810,6829,8937,6019c253734,274068,256424,270060,255616,265926v-57,-290,-131,-578,-221,-860l245718,227140v5224,-1741,8987,-6329,9677,-11800c255384,209815,252068,204833,246980,202698r13464,-37084c262240,162063,260822,157728,257277,155929v-335,-170,-683,-314,-1041,-429xm160306,117995v-18093,,-32398,-10114,-32398,-22335c128111,90404,130564,85491,134640,82175v2779,3435,6946,5444,11360,5478c152310,87692,157994,83841,160306,77961v2166,5995,7943,9908,14305,9692c179045,87707,183248,85680,185971,82175v4076,3316,6529,8229,6732,13485c192703,107881,178398,117995,160306,117995xe" fillcolor="black" stroked="f" strokeweight=".1168mm">
                  <v:stroke joinstyle="miter"/>
                  <v:path arrowok="t" o:connecttype="custom" o:connectlocs="0,0;319770,0;319770,301308;159885,417195;0,301308;0,0;256236,155500;247218,159076;246980,159714;236882,187948;229729,158871;220792,152852;214782,161804;215003,162664;224680,200591;216686,206912;176715,193005;174611,182049;186813,153814;186392,147072;212478,96924;189758,69533;175032,56890;160726,66161;160726,66161;146421,56890;131695,69533;109395,96924;135481,147072;135061,153814;146842,182049;144317,193427;104767,207333;97193,201434;96772,194691;94248,190898;99718,183313;93827,176570;92565,153393;92144,152129;98876,146229;82467,136115;66899,147493;74052,152550;73631,154236;74893,177413;69844,184577;76156,191320;73631,195112;74052,201434;64375,214919;76156,227561;90461,288244;97193,225454;104346,218290;136323,226297;132957,270966;135902,316057;122438,327435;139268,336284;156098,326171;150208,318585;150208,311421;159464,285294;168720,311421;168720,318585;163251,326592;179660,337127;196490,328278;183447,316900;186392,271809;183026,227140;215424,219133;222576,225875;209112,262959;213741,272652;223418,268016;233516,239782;240669,268859;249606,274878;255616,265926;255395,265066;245718,227140;255395,215340;246980,202698;260444,165614;257277,155929;256236,155500;160306,117995;127908,95660;134640,82175;146000,87653;160306,77961;174611,87653;185971,82175;192703,95660;160306,117995" o:connectangles="0,0,0,0,0,0,0,0,0,0,0,0,0,0,0,0,0,0,0,0,0,0,0,0,0,0,0,0,0,0,0,0,0,0,0,0,0,0,0,0,0,0,0,0,0,0,0,0,0,0,0,0,0,0,0,0,0,0,0,0,0,0,0,0,0,0,0,0,0,0,0,0,0,0,0,0,0,0,0,0,0,0,0,0,0,0,0,0,0,0,0,0,0,0,0,0,0"/>
                </v:shape>
                <v:shape id="Frihandsfigur: Form 4" o:spid="_x0000_s1028" style="position:absolute;left:9561;top:4556;width:12050;height:2597;visibility:visible;mso-wrap-style:square;v-text-anchor:middle" coordsize="1205032,259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" path="m48807,93135v4401,227,8777,-795,12623,-2950c64812,88200,67690,85460,69845,82179v2217,-3481,3786,-7336,4628,-11378c75331,66357,75752,61841,75735,57315r,-56468l97193,847r,56468c97307,64588,96314,71835,94248,78807v-1506,6308,-4380,12207,-8415,17278c81849,101227,76644,105284,70686,107885v-6892,3009,-14364,4448,-21879,4214c40985,112242,33231,110659,26087,107463,20175,104597,14996,100417,10940,95242,6978,89968,4116,83948,2525,77543,832,70791,-16,63855,,56894l,847r21458,l21458,57315v-16,4526,404,9042,1263,13486c23562,74843,25132,78698,27349,82179v2154,3281,5032,6021,8415,8006c39778,92292,44276,93310,48807,93135xm118652,111256r,-110409l165355,847v4830,16,9584,1171,13884,3371c183451,6400,187288,9245,190600,12646v3016,3513,5432,7499,7152,11800c199398,28605,200256,33035,200277,37509v-21,4748,-875,9455,-2525,13907c196196,55795,193760,59810,190600,63215v-3072,3486,-6787,6348,-10940,8428c175326,73707,170572,74717,165776,74593r-26087,l139689,111677r-21037,l118652,111256xm140110,55630r24824,c168687,55602,172234,53904,174611,50994v2819,-3762,4300,-8360,4208,-13063c178882,35345,178453,32770,177556,30345v-866,-2101,-1998,-4083,-3366,-5899c172945,22963,171355,21806,169562,21074v-1708,-816,-3576,-1248,-5470,-1264l140110,19810r,35820xm215845,111256r,-110409l262548,847v4830,16,9585,1171,13885,3371c280644,6400,284482,9245,287793,12646v3017,3513,5432,7499,7153,11800c296591,28605,297449,33035,297470,37509v-21,4748,-875,9455,-2524,13907c293225,55716,290810,59703,287793,63215v-3072,3486,-6787,6348,-10940,8428c272520,73707,267765,74717,262969,74593r-26087,l236882,111677r-21037,l215845,111256xm237303,55630r24824,c265880,55602,269427,53904,271804,50994v2819,-3762,4300,-8360,4208,-13063c276075,35345,275646,32770,274750,30345v-867,-2101,-1999,-4083,-3366,-5899c270138,22963,268548,21806,266755,21074v-1708,-816,-3576,-1248,-5469,-1264l237303,19810r,35820xm312617,111256r,-110409l334075,847r,91867l390456,92714r,18963l312617,111256xm435055,847r18934,l496064,111677r-22300,l463666,84286r-38709,l414859,111677r-22300,l435055,847xm459879,68694l444732,25288,428744,68694r31135,xm529724,40459r,70797l508265,111256r,-110409l525095,847r57643,72482l582738,847r21458,l604196,111256r-17250,l529724,40459xm626917,111256r,-110409l666888,847v8057,-225,16077,1209,23562,4214c696959,7746,702833,11766,707701,16860v4636,5076,8086,11122,10098,17699c720008,41510,721144,48757,721165,56051v113,7752,-1170,15461,-3787,22756c715001,85280,711269,91170,706438,96085v-4994,4833,-10846,8691,-17250,11378c682039,110051,674487,111336,666888,111256r-39971,xm700127,56051v-21,-4990,-728,-9953,-2104,-14749c696791,37086,694636,33199,691712,29924v-2840,-3346,-6450,-5950,-10519,-7586c676771,20613,672055,19754,667309,19810r-18513,l648796,92714r18513,c672114,92931,676893,91915,681193,89764v4006,-1534,7507,-4162,10098,-7585c694283,78790,696446,74750,697603,70379v1687,-4587,2541,-9439,2524,-14328xm800266,29502v-1284,-1141,-2697,-2131,-4208,-2949c793820,25028,791421,23756,788905,22760v-2831,-1298,-5793,-2287,-8835,-2950c776910,18976,773657,18551,770392,18546v-4598,-339,-9180,846,-13043,3371c754425,24057,752826,27573,753142,31188v-93,2097,500,4168,1683,5900c756171,38575,757732,39853,759453,40880v2503,1372,5200,2366,7994,2950c770813,44673,774179,45937,778387,46780v5002,1231,9921,2779,14726,4636c797202,52921,801036,55053,804473,57737v2950,2444,5381,5452,7153,8849c813431,70548,814297,74876,814150,79229v72,5250,-1081,10445,-3366,15170c808786,98495,805735,101985,801948,104513v-3971,2715,-8385,4712,-13043,5900c783806,111620,778576,112186,773338,112099v-8281,9,-16515,-1270,-24404,-3793c741155,105917,733779,102365,727055,97771r9677,-18542c738306,80632,739993,81901,741781,83021v2525,1265,5470,2950,8836,4636c753983,89343,757770,90185,761557,91450v4136,1002,8368,1567,12622,1685c785960,93135,791851,89343,791851,81757v12,-2153,-733,-4243,-2104,-5900c788123,74029,786112,72589,783856,71643v-2810,-1445,-5777,-2576,-8835,-3371c771655,67429,767447,66165,763240,64901v-4767,-1097,-9417,-2649,-13885,-4636c745879,58745,742623,56760,739678,54366v-2458,-2268,-4456,-4986,-5891,-8007c732516,42852,731944,39130,732104,35402v-122,-5211,884,-10386,2945,-15171c737128,16072,739985,12352,743464,9275v3926,-2988,8340,-5270,13044,-6743c761523,841,766782,-13,772075,4v7326,-84,14604,1203,21458,3792c799592,5923,805382,8751,810784,12225l800266,29502xm827193,77965r,-18964l874317,59001r,18964l827193,77965xm983712,83021v177,4270,-845,8503,-2945,12221c978810,98763,976076,101790,972773,104092v-3429,2489,-7279,4345,-11360,5478c956889,110803,952215,111371,947528,111256r-53435,l894093,847r59325,c957075,832,960685,1700,963937,3375v3118,1644,5844,3944,7994,6743c974102,12761,975806,15753,976980,18967v1170,3241,1742,6668,1683,10114c978764,34441,977304,39713,974456,44252v-2752,4643,-6867,8322,-11781,10535c968738,56308,974090,59881,977822,64901v4249,5039,6361,11542,5890,18120xm962254,78807v30,-1902,-404,-3782,-1262,-5478c960407,71657,959553,70091,958467,68694v-1111,-1347,-2562,-2366,-4207,-2950c952699,64931,950969,64498,949211,64479r-32819,l916392,93557r31977,c950267,93588,952148,93154,953839,92292v1687,-731,3252,-1727,4628,-2949c959687,87963,960680,86399,961413,84707v488,-1932,769,-3909,841,-5900xm916392,18967r,27813l945003,46780v3480,97,6842,-1280,9257,-3792c956856,40281,958227,36623,958047,32874v180,-3750,-1191,-7407,-3787,-10114c952181,20275,949080,18879,945845,18967r-29453,xm1000542,111256r,-110409l1049349,847v4830,16,9585,1171,13885,3371c1067446,6400,1071283,9245,1074594,12646v3017,3513,5432,7499,7153,11800c1085954,35260,1084865,47424,1078802,57315v-3253,5675,-8281,10118,-14306,12643l1089741,111677r-23983,l1043038,74593r-21038,l1022000,111677r-21458,-421xm1022000,55630r26928,c1050826,55661,1052707,55227,1054398,54366v1814,-893,3396,-2190,4628,-3793c1060255,48741,1061248,46758,1061972,44673v1670,-4629,1670,-9699,,-14328c1061202,28325,1060061,26467,1058606,24867v-1233,-1603,-2815,-2901,-4629,-3793c1052269,20258,1050401,19826,1048508,19810r-26087,l1022421,55630r-421,xm1151170,112099v-7674,11,-15264,-1567,-22299,-4636c1122526,104331,1116820,100044,1112041,94821v-4670,-5359,-8369,-11490,-10940,-18121c1098590,70106,1097306,63108,1097315,56051v-110,-7243,1325,-14427,4207,-21070c1104400,28415,1108229,22309,1112882,16860v4923,-5136,10776,-9284,17251,-12221c1136886,1615,1144194,36,1151591,4v7591,-79,15093,1655,21879,5057c1179815,8193,1185520,12480,1190300,17703v4670,5359,8369,11490,10940,18121c1203752,42417,1205035,49416,1205026,56473v110,7243,-1325,14427,-4207,21070c1198353,84195,1194478,90233,1189459,95242v-4843,5229,-10717,9391,-17251,12221c1165716,110810,1158466,112408,1151170,112099xm1119194,56051v79,4709,786,9385,2103,13907c1122454,74329,1124617,78369,1127609,81757v2856,3369,6273,6220,10098,8428c1142023,92288,1146791,93300,1151591,93135v4797,124,9551,-886,13885,-2950c1169452,88203,1172911,85317,1175574,81757v2907,-3444,5057,-7465,6311,-11799c1183198,65580,1183909,61043,1183989,56473v-21,-4748,-875,-9456,-2525,-13907c1180135,38265,1177993,34259,1175153,30767v-2566,-3547,-6063,-6318,-10098,-8007c1160890,20654,1156257,19639,1151591,19810v-4830,16,-9584,1172,-13884,3371c1133730,25164,1130272,28050,1127609,31610v-2596,3647,-4717,7612,-6312,11799c1119917,47481,1119206,51751,1119194,56051xm2104,258749r,-110409l23562,148340r,52676l69845,148340r23562,l51332,197223r45020,61526l72369,258749,37868,210708,23562,225458r,32870l2104,258749xm147263,259592v-7675,12,-15265,-1567,-22300,-4636c118618,251824,112913,247537,108133,242314v-4670,-5359,-8369,-11490,-10940,-18121c94681,217600,93398,210601,93407,203544v-110,-7243,1325,-14427,4207,-21070c100492,175908,104321,169803,108974,164353v4923,-5136,10776,-9284,17251,-12220c132978,149108,140287,147529,147683,147497v7591,-78,15093,1655,21879,5057c175907,155686,181612,159973,186392,165196v4671,5359,8369,11490,10940,18121c199844,189911,201127,196909,201118,203966v110,7243,-1325,14427,-4207,21070c194445,231688,190570,237727,185551,242735v-4843,5229,-10717,9391,-17251,12221c161808,258304,154558,259901,147263,259592xm115286,203544v80,4709,786,9386,2103,13907c118546,221822,120709,225862,123701,229250v2856,3370,6273,6220,10098,8429c138115,239781,142883,240794,147683,240628v4797,124,9551,-886,13885,-2949c165544,235696,169003,232810,171666,229250v2907,-3444,5062,-7465,6311,-11799c179290,213073,180001,208536,180081,203966v-21,-4748,-875,-9455,-2525,-13907c176227,185758,174085,181753,171245,178260v-2566,-3547,-6063,-6317,-10098,-8007c156982,168147,152349,167132,147683,167303v-4830,17,-9584,1172,-13884,3372c129822,172657,126364,175543,123701,179103v-2596,3647,-4717,7612,-6312,11799c116009,194975,115298,199244,115286,203544xm307989,258749r,-73325l279378,240207r-11781,l238986,185424r,73325l217948,258749r,-110409l241090,148340r32818,62790l306727,148340r22720,l329447,259170r-21458,-421xm442629,258749r,-73325l414018,240207r-11781,l373626,185424r,73325l352588,258749r,-110409l375729,148340r32819,62790l441366,148340r22721,l464087,259170r-21458,-421xm533931,240628v4401,228,8777,-795,12623,-2949c549937,235693,552814,232953,554969,229672v2217,-3481,3786,-7336,4628,-11378c560455,213850,560876,209334,560859,204809r,-56469l582317,148340r,56469c582431,212081,581438,219328,579372,226301v-1506,6307,-4380,12206,-8415,17277c566973,248720,561768,252777,555810,255378v-6892,3009,-14364,4449,-21879,4214c526109,259735,518351,258152,511211,254956v-5912,-2866,-11091,-7046,-15147,-12221c492100,237461,489239,231441,487649,225036v-1692,-6752,-2542,-13688,-2525,-20649l485124,148340r21458,l506582,204809v-16,4525,404,9041,1263,13485c508686,222336,510256,226191,512473,229672v2154,3281,5032,6021,8415,8007c524902,239786,529400,240803,533931,240628xm625655,187952r,70797l604196,258749r,-110409l621026,148340r57643,72482l678669,148340r21458,l700127,258749r-17251,l625655,187952xe" fillcolor="black" stroked="f" strokeweight=".1168mm">
                  <v:stroke joinstyle="miter"/>
                  <v:path arrowok="t" o:connecttype="custom" o:connectlocs="48807,93135;61430,90185;69845,82179;74473,70801;75735,57315;75735,847;97193,847;97193,57315;94248,78807;85833,96085;70686,107885;48807,112099;26087,107463;10940,95242;2525,77543;0,56894;0,847;21458,847;21458,57315;22721,70801;27349,82179;35764,90185;48807,93135;118652,111256;118652,847;165355,847;179239,4218;190600,12646;197752,24446;200277,37509;197752,51416;190600,63215;179660,71643;165776,74593;139689,74593;139689,111677;118652,111677;140110,55630;164934,55630;174611,50994;178819,37931;177556,30345;174190,24446;169562,21074;164092,19810;140110,19810;140110,55630;215845,111256;215845,847;262548,847;276433,4218;287793,12646;294946,24446;297470,37509;294946,51416;287793,63215;276853,71643;262969,74593;236882,74593;236882,111677;215845,111677;237303,55630;262127,55630;271804,50994;276012,37931;274750,30345;271384,24446;266755,21074;261286,19810;237303,19810;237303,55630;312617,111256;312617,847;334075,847;334075,92714;390456,92714;390456,111677;312617,111256;435055,847;453989,847;496064,111677;473764,111677;463666,84286;424957,84286;414859,111677;392559,111677;459879,68694;444732,25288;428744,68694;529724,40459;529724,111256;508265,111256;508265,847;525095,847;582738,73329;582738,847;604196,847;604196,111256;586946,111256;626917,111256;626917,847;666888,847;690450,5061;707701,16860;717799,34559;721165,56051;717378,78807;706438,96085;689188,107463;666888,111256;700127,56051;698023,41302;691712,29924;681193,22338;667309,19810;648796,19810;648796,92714;667309,92714;681193,89764;691291,82179;697603,70379;700127,56051;800266,29502;796058,26553;788905,22760;780070,19810;770392,18546;757349,21917;753142,31188;754825,37088;759453,40880;767447,43830;778387,46780;793113,51416;804473,57737;811626,66586;814150,79229;810784,94399;801948,104513;788905,110413;773338,112099;748934,108306;727055,97771;736732,79229;741781,83021;750617,87657;761557,91450;774179,93135;791851,81757;789747,75857;783856,71643;775021,68272;763240,64901;749355,60265;739678,54366;733787,46359;732104,35402;735049,20231;743464,9275;756508,2532;772075,4;793533,3796;810784,12225;827193,77965;827193,59001;874317,59001;874317,77965;983712,83021;980767,95242;972773,104092;961413,109570;947528,111256;894093,111256;894093,847;953418,847;963937,3375;971931,10118;976980,18967;978663,29081;974456,44252;962675,54787;977822,64901;983712,83021;962254,78807;960992,73329;958467,68694;954260,65744;949211,64479;916392,64479;916392,93557;948369,93557;953839,92292;958467,89343;961413,84707;962254,78807;916392,18967;916392,46780;945003,46780;954260,42988;958047,32874;954260,22760;945845,18967;1000542,111256;1000542,847;1049349,847;1063234,4218;1074594,12646;1081747,24446;1078802,57315;1064496,69958;1089741,111677;1065758,111677;1043038,74593;1022000,74593;1022000,111677;1000542,111256;1022000,55630;1048928,55630;1054398,54366;1059026,50573;1061972,44673;1061972,30345;1058606,24867;1053977,21074;1048508,19810;1022421,19810;1022421,55630;1151170,112099;1128871,107463;1112041,94821;1101101,76700;1097315,56051;1101522,34981;1112882,16860;1130133,4639;1151591,4;1173470,5061;1190300,17703;1201240,35824;1205026,56473;1200819,77543;1189459,95242;1172208,107463;1151170,112099;1119194,56051;1121297,69958;1127609,81757;1137707,90185;1151591,93135;1165476,90185;1175574,81757;1181885,69958;1183989,56473;1181464,42566;1175153,30767;1165055,22760;1151591,19810;1137707,23181;1127609,31610;1121297,43409;1119194,56051;2104,258749;2104,148340;23562,148340;23562,201016;69845,148340;93407,148340;51332,197223;96352,258749;72369,258749;37868,210708;23562,225458;23562,258328;2104,258749;147263,259592;124963,254956;108133,242314;97193,224193;93407,203544;97614,182474;108974,164353;126225,152133;147683,147497;169562,152554;186392,165196;197332,183317;201118,203966;196911,225036;185551,242735;168300,254956;147263,259592;115286,203544;117389,217451;123701,229250;133799,237679;147683,240628;161568,237679;171666,229250;177977,217451;180081,203966;177556,190059;171245,178260;161147,170253;147683,167303;133799,170675;123701,179103;117389,190902;115286,203544;307989,258749;307989,185424;279378,240207;267597,240207;238986,185424;238986,258749;217948,258749;217948,148340;241090,148340;273908,211130;306727,148340;329447,148340;329447,259170;307989,258749;442629,258749;442629,185424;414018,240207;402237,240207;373626,185424;373626,258749;352588,258749;352588,148340;375729,148340;408548,211130;441366,148340;464087,148340;464087,259170;442629,258749;533931,240628;546554,237679;554969,229672;559597,218294;560859,204809;560859,148340;582317,148340;582317,204809;579372,226301;570957,243578;555810,255378;533931,259592;511211,254956;496064,242735;487649,225036;485124,204387;485124,148340;506582,148340;506582,204809;507845,218294;512473,229672;520888,237679;533931,240628;625655,187952;625655,258749;604196,258749;604196,148340;621026,148340;678669,220822;678669,148340;700127,148340;700127,258749;682876,25874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w10:wrap anchory="page"/>
                <w10:anchorlock/>
              </v:group>
            </w:pict>
          </mc:Fallback>
        </mc:AlternateContent>
      </w:r>
    </w:p>
    <w:sdt>
      <w:sdtPr>
        <w:rPr>
          <w:sz w:val="76"/>
          <w:szCs w:val="76"/>
        </w:rPr>
        <w:alias w:val="Titel"/>
        <w:tag w:val=""/>
        <w:id w:val="706523699"/>
        <w:placeholder>
          <w:docPart w:val="A6ACC0976D5B4FC097451EDD43CCEF7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FCE2906" w14:textId="28D200BA" w:rsidR="00965D1E" w:rsidRPr="009F7FC5" w:rsidRDefault="009F7FC5" w:rsidP="00A83229">
          <w:pPr>
            <w:pStyle w:val="Titel"/>
            <w:tabs>
              <w:tab w:val="left" w:pos="5707"/>
            </w:tabs>
            <w:rPr>
              <w:sz w:val="76"/>
              <w:szCs w:val="76"/>
            </w:rPr>
          </w:pPr>
          <w:r>
            <w:rPr>
              <w:sz w:val="76"/>
              <w:szCs w:val="76"/>
            </w:rPr>
            <w:t>Upplands-Bro kommun</w:t>
          </w:r>
          <w:r w:rsidR="00F01533">
            <w:rPr>
              <w:sz w:val="76"/>
              <w:szCs w:val="76"/>
            </w:rPr>
            <w:t>s</w:t>
          </w:r>
          <w:r w:rsidR="0059328F">
            <w:rPr>
              <w:sz w:val="76"/>
              <w:szCs w:val="76"/>
            </w:rPr>
            <w:t xml:space="preserve"> </w:t>
          </w:r>
          <w:r w:rsidR="00290385">
            <w:rPr>
              <w:sz w:val="76"/>
              <w:szCs w:val="76"/>
            </w:rPr>
            <w:t>a</w:t>
          </w:r>
          <w:r w:rsidR="00D55455">
            <w:rPr>
              <w:sz w:val="76"/>
              <w:szCs w:val="76"/>
            </w:rPr>
            <w:t>uktorisation</w:t>
          </w:r>
          <w:r w:rsidR="00290385">
            <w:rPr>
              <w:sz w:val="76"/>
              <w:szCs w:val="76"/>
            </w:rPr>
            <w:t xml:space="preserve">svillkor </w:t>
          </w:r>
          <w:r w:rsidR="00F01533">
            <w:rPr>
              <w:sz w:val="76"/>
              <w:szCs w:val="76"/>
            </w:rPr>
            <w:t>R</w:t>
          </w:r>
          <w:r w:rsidR="00D55455">
            <w:rPr>
              <w:sz w:val="76"/>
              <w:szCs w:val="76"/>
            </w:rPr>
            <w:t>eferensuppdrag 1</w:t>
          </w:r>
        </w:p>
      </w:sdtContent>
    </w:sdt>
    <w:p w14:paraId="5308CE87" w14:textId="23E1B4D2" w:rsidR="00965D1E" w:rsidRPr="00922872" w:rsidRDefault="00965D1E" w:rsidP="00A162BA">
      <w:pPr>
        <w:pStyle w:val="Underrubrik"/>
        <w:jc w:val="left"/>
        <w:rPr>
          <w:bCs/>
        </w:rPr>
      </w:pPr>
    </w:p>
    <w:p w14:paraId="13E7FAEB" w14:textId="77777777" w:rsidR="002E5B35" w:rsidRDefault="002E5B35" w:rsidP="002E5B35">
      <w:pPr>
        <w:pStyle w:val="Brdtext"/>
      </w:pPr>
    </w:p>
    <w:p w14:paraId="4591D619" w14:textId="77777777" w:rsidR="007C77C4" w:rsidRDefault="007C77C4" w:rsidP="007C77C4">
      <w:pPr>
        <w:pStyle w:val="Brdtext"/>
        <w:sectPr w:rsidR="007C77C4" w:rsidSect="00E10E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6" w:h="16838" w:code="9"/>
          <w:pgMar w:top="1440" w:right="1080" w:bottom="1440" w:left="1080" w:header="567" w:footer="567" w:gutter="0"/>
          <w:cols w:space="708"/>
          <w:titlePg/>
          <w:docGrid w:linePitch="360"/>
        </w:sectPr>
      </w:pPr>
    </w:p>
    <w:p w14:paraId="18168D13" w14:textId="1E244557" w:rsidR="00900B3E" w:rsidRPr="00900B3E" w:rsidRDefault="00900B3E" w:rsidP="00466CC2">
      <w:pPr>
        <w:keepNext/>
        <w:tabs>
          <w:tab w:val="left" w:pos="851"/>
          <w:tab w:val="left" w:pos="1276"/>
          <w:tab w:val="left" w:pos="2268"/>
          <w:tab w:val="left" w:pos="3402"/>
          <w:tab w:val="left" w:pos="4536"/>
          <w:tab w:val="left" w:pos="5670"/>
          <w:tab w:val="left" w:pos="6804"/>
          <w:tab w:val="center" w:pos="8505"/>
        </w:tabs>
        <w:overflowPunct/>
        <w:autoSpaceDE/>
        <w:autoSpaceDN/>
        <w:adjustRightInd/>
        <w:spacing w:before="240" w:after="0"/>
        <w:ind w:right="1418"/>
        <w:textAlignment w:val="auto"/>
        <w:outlineLvl w:val="0"/>
        <w:rPr>
          <w:rFonts w:ascii="Arial" w:hAnsi="Arial" w:cs="Arial"/>
          <w:b/>
          <w:caps/>
          <w:kern w:val="28"/>
          <w:sz w:val="28"/>
        </w:rPr>
      </w:pPr>
      <w:r w:rsidRPr="00900B3E">
        <w:rPr>
          <w:rFonts w:ascii="Arial" w:hAnsi="Arial" w:cs="Arial"/>
          <w:b/>
          <w:caps/>
          <w:kern w:val="28"/>
          <w:sz w:val="28"/>
        </w:rPr>
        <w:lastRenderedPageBreak/>
        <w:t>ReferensUPPDRAG 1</w:t>
      </w:r>
    </w:p>
    <w:p w14:paraId="342EDCAF" w14:textId="77777777" w:rsidR="00900B3E" w:rsidRPr="00900B3E" w:rsidRDefault="00900B3E" w:rsidP="00900B3E">
      <w:pPr>
        <w:tabs>
          <w:tab w:val="num" w:pos="0"/>
          <w:tab w:val="left" w:pos="851"/>
          <w:tab w:val="left" w:pos="2268"/>
          <w:tab w:val="left" w:pos="3402"/>
          <w:tab w:val="left" w:pos="4536"/>
          <w:tab w:val="left" w:pos="5670"/>
          <w:tab w:val="left" w:pos="6804"/>
          <w:tab w:val="center" w:pos="8505"/>
        </w:tabs>
        <w:overflowPunct/>
        <w:autoSpaceDE/>
        <w:autoSpaceDN/>
        <w:adjustRightInd/>
        <w:spacing w:after="120"/>
        <w:ind w:left="851" w:right="1304"/>
        <w:textAlignment w:val="auto"/>
        <w:rPr>
          <w:rFonts w:ascii="Calibri" w:hAnsi="Calibri"/>
        </w:rPr>
      </w:pPr>
    </w:p>
    <w:p w14:paraId="04D4E3B2" w14:textId="0C3E7BBB" w:rsidR="00900B3E" w:rsidRPr="00900B3E" w:rsidRDefault="00900B3E" w:rsidP="00900B3E">
      <w:pPr>
        <w:tabs>
          <w:tab w:val="left" w:pos="2268"/>
          <w:tab w:val="left" w:pos="4253"/>
          <w:tab w:val="left" w:pos="5954"/>
          <w:tab w:val="left" w:pos="6946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bCs/>
          <w:sz w:val="22"/>
          <w:szCs w:val="22"/>
          <w:lang w:eastAsia="ar-SA"/>
        </w:rPr>
      </w:pPr>
      <w:r w:rsidRPr="00900B3E">
        <w:rPr>
          <w:rFonts w:ascii="Arial" w:hAnsi="Arial"/>
          <w:sz w:val="22"/>
          <w:szCs w:val="22"/>
          <w:lang w:eastAsia="ar-SA"/>
        </w:rPr>
        <w:t xml:space="preserve">Ni har blivit angiven som referens gällande </w:t>
      </w:r>
      <w:r w:rsidR="00C3583C">
        <w:rPr>
          <w:rFonts w:ascii="Arial" w:hAnsi="Arial"/>
          <w:sz w:val="22"/>
          <w:szCs w:val="22"/>
          <w:lang w:eastAsia="ar-SA"/>
        </w:rPr>
        <w:t>Upplands-Bro kommuns</w:t>
      </w:r>
      <w:r w:rsidRPr="00900B3E">
        <w:rPr>
          <w:rFonts w:ascii="Arial" w:hAnsi="Arial"/>
          <w:sz w:val="22"/>
          <w:szCs w:val="22"/>
          <w:lang w:eastAsia="ar-SA"/>
        </w:rPr>
        <w:t xml:space="preserve"> upphandling av </w:t>
      </w:r>
      <w:r w:rsidRPr="00900B3E">
        <w:rPr>
          <w:rFonts w:ascii="Arial" w:hAnsi="Arial"/>
          <w:sz w:val="22"/>
          <w:szCs w:val="22"/>
          <w:lang w:eastAsia="ar-SA"/>
        </w:rPr>
        <w:br/>
        <w:t xml:space="preserve">Auktorisation för Vuxenutbildning i </w:t>
      </w:r>
      <w:r w:rsidR="00C3583C">
        <w:rPr>
          <w:rFonts w:ascii="Arial" w:hAnsi="Arial"/>
          <w:sz w:val="22"/>
          <w:szCs w:val="22"/>
          <w:lang w:eastAsia="ar-SA"/>
        </w:rPr>
        <w:t>Upplands-Bro kommun</w:t>
      </w:r>
      <w:r w:rsidRPr="00900B3E">
        <w:rPr>
          <w:rFonts w:ascii="Arial" w:hAnsi="Arial"/>
          <w:sz w:val="22"/>
          <w:szCs w:val="22"/>
          <w:lang w:eastAsia="ar-SA"/>
        </w:rPr>
        <w:t>.</w:t>
      </w:r>
    </w:p>
    <w:p w14:paraId="762FC707" w14:textId="77777777" w:rsidR="00900B3E" w:rsidRPr="00900B3E" w:rsidRDefault="00900B3E" w:rsidP="00900B3E">
      <w:pPr>
        <w:tabs>
          <w:tab w:val="left" w:pos="2268"/>
          <w:tab w:val="left" w:pos="4253"/>
          <w:tab w:val="left" w:pos="5954"/>
          <w:tab w:val="left" w:pos="6946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sz w:val="22"/>
          <w:szCs w:val="22"/>
          <w:lang w:eastAsia="ar-SA"/>
        </w:rPr>
      </w:pPr>
    </w:p>
    <w:p w14:paraId="21F34D8F" w14:textId="77777777" w:rsidR="00900B3E" w:rsidRPr="00900B3E" w:rsidRDefault="00900B3E" w:rsidP="00900B3E">
      <w:pPr>
        <w:tabs>
          <w:tab w:val="left" w:pos="2268"/>
          <w:tab w:val="left" w:pos="4253"/>
          <w:tab w:val="left" w:pos="5954"/>
          <w:tab w:val="left" w:pos="6946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sz w:val="22"/>
          <w:szCs w:val="22"/>
          <w:lang w:eastAsia="ar-SA"/>
        </w:rPr>
      </w:pPr>
    </w:p>
    <w:p w14:paraId="0DF31DBA" w14:textId="77777777" w:rsidR="00900B3E" w:rsidRPr="00900B3E" w:rsidRDefault="00900B3E" w:rsidP="00900B3E">
      <w:pPr>
        <w:tabs>
          <w:tab w:val="left" w:pos="2268"/>
          <w:tab w:val="left" w:pos="4253"/>
          <w:tab w:val="left" w:pos="5954"/>
          <w:tab w:val="left" w:pos="6946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sz w:val="22"/>
          <w:szCs w:val="22"/>
          <w:lang w:eastAsia="ar-SA"/>
        </w:rPr>
      </w:pPr>
      <w:r w:rsidRPr="00900B3E">
        <w:rPr>
          <w:rFonts w:ascii="Arial" w:hAnsi="Arial"/>
          <w:sz w:val="22"/>
          <w:szCs w:val="22"/>
          <w:lang w:eastAsia="ar-SA"/>
        </w:rPr>
        <w:t xml:space="preserve">För att anbudsgivaren ska kunna prövas för eventuell tilldelning av kontrakt är det viktigt att ni besvarar nedanstående frågor/påståenden.  </w:t>
      </w:r>
    </w:p>
    <w:p w14:paraId="42C81394" w14:textId="77777777" w:rsidR="00900B3E" w:rsidRPr="00900B3E" w:rsidRDefault="00900B3E" w:rsidP="00900B3E">
      <w:pPr>
        <w:tabs>
          <w:tab w:val="left" w:pos="2268"/>
          <w:tab w:val="left" w:pos="4253"/>
          <w:tab w:val="left" w:pos="5954"/>
          <w:tab w:val="left" w:pos="6946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bCs/>
          <w:sz w:val="22"/>
          <w:szCs w:val="22"/>
          <w:lang w:eastAsia="ar-SA"/>
        </w:rPr>
      </w:pPr>
    </w:p>
    <w:p w14:paraId="10A3F8A6" w14:textId="77777777" w:rsidR="00900B3E" w:rsidRPr="00900B3E" w:rsidRDefault="00900B3E" w:rsidP="00900B3E">
      <w:pPr>
        <w:shd w:val="clear" w:color="auto" w:fill="FFFF99"/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  <w:tab w:val="center" w:pos="8505"/>
        </w:tabs>
        <w:overflowPunct/>
        <w:autoSpaceDE/>
        <w:autoSpaceDN/>
        <w:adjustRightInd/>
        <w:spacing w:after="0"/>
        <w:ind w:right="1304"/>
        <w:textAlignment w:val="auto"/>
        <w:rPr>
          <w:rFonts w:ascii="Calibri" w:hAnsi="Calibri"/>
          <w:b/>
          <w:bCs/>
          <w:i/>
          <w:iCs/>
          <w:color w:val="FF0000"/>
        </w:rPr>
      </w:pPr>
      <w:r w:rsidRPr="00900B3E">
        <w:rPr>
          <w:rFonts w:ascii="Calibri" w:hAnsi="Calibri"/>
          <w:b/>
          <w:bCs/>
          <w:i/>
          <w:iCs/>
          <w:color w:val="FF0000"/>
        </w:rPr>
        <w:t>Gulmarkerade fält nedan fylls i av anbudsgivaren</w:t>
      </w:r>
    </w:p>
    <w:p w14:paraId="7D86B0A6" w14:textId="77777777" w:rsidR="00900B3E" w:rsidRPr="00900B3E" w:rsidRDefault="00900B3E" w:rsidP="00900B3E">
      <w:pPr>
        <w:tabs>
          <w:tab w:val="left" w:pos="2268"/>
          <w:tab w:val="left" w:pos="4253"/>
          <w:tab w:val="left" w:pos="5954"/>
          <w:tab w:val="left" w:pos="6946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bCs/>
          <w:sz w:val="22"/>
          <w:szCs w:val="22"/>
          <w:lang w:eastAsia="ar-SA"/>
        </w:rPr>
      </w:pPr>
    </w:p>
    <w:p w14:paraId="3333C0EC" w14:textId="77777777" w:rsidR="00900B3E" w:rsidRPr="00900B3E" w:rsidRDefault="00900B3E" w:rsidP="00900B3E">
      <w:pPr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  <w:tab w:val="center" w:pos="8505"/>
        </w:tabs>
        <w:overflowPunct/>
        <w:autoSpaceDE/>
        <w:autoSpaceDN/>
        <w:adjustRightInd/>
        <w:spacing w:after="0"/>
        <w:ind w:right="1304"/>
        <w:jc w:val="both"/>
        <w:textAlignment w:val="auto"/>
        <w:rPr>
          <w:rFonts w:ascii="Calibri" w:hAnsi="Calibri"/>
          <w:sz w:val="22"/>
          <w:szCs w:val="22"/>
        </w:rPr>
      </w:pPr>
    </w:p>
    <w:tbl>
      <w:tblPr>
        <w:tblStyle w:val="TableGrid1"/>
        <w:tblW w:w="10598" w:type="dxa"/>
        <w:tblLayout w:type="fixed"/>
        <w:tblLook w:val="04A0" w:firstRow="1" w:lastRow="0" w:firstColumn="1" w:lastColumn="0" w:noHBand="0" w:noVBand="1"/>
      </w:tblPr>
      <w:tblGrid>
        <w:gridCol w:w="2830"/>
        <w:gridCol w:w="7768"/>
      </w:tblGrid>
      <w:tr w:rsidR="00900B3E" w:rsidRPr="00900B3E" w14:paraId="4C3E138E" w14:textId="77777777" w:rsidTr="00381EEE">
        <w:trPr>
          <w:trHeight w:val="433"/>
        </w:trPr>
        <w:tc>
          <w:tcPr>
            <w:tcW w:w="10598" w:type="dxa"/>
            <w:gridSpan w:val="2"/>
            <w:vAlign w:val="center"/>
          </w:tcPr>
          <w:p w14:paraId="637CF7DF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900B3E">
              <w:rPr>
                <w:rFonts w:ascii="Arial" w:hAnsi="Arial" w:cs="Arial"/>
                <w:b/>
                <w:bCs/>
                <w:sz w:val="20"/>
              </w:rPr>
              <w:t>Anbudsgivare</w:t>
            </w:r>
          </w:p>
        </w:tc>
      </w:tr>
      <w:tr w:rsidR="00900B3E" w:rsidRPr="00900B3E" w14:paraId="3F59F030" w14:textId="77777777" w:rsidTr="00381EEE">
        <w:trPr>
          <w:trHeight w:val="433"/>
        </w:trPr>
        <w:tc>
          <w:tcPr>
            <w:tcW w:w="2830" w:type="dxa"/>
            <w:vAlign w:val="center"/>
          </w:tcPr>
          <w:p w14:paraId="04811DDC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sz w:val="20"/>
              </w:rPr>
              <w:t>Anbudsgivare:</w:t>
            </w:r>
          </w:p>
        </w:tc>
        <w:tc>
          <w:tcPr>
            <w:tcW w:w="7768" w:type="dxa"/>
            <w:shd w:val="clear" w:color="auto" w:fill="FFFF99"/>
            <w:vAlign w:val="center"/>
          </w:tcPr>
          <w:p w14:paraId="68632A48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900B3E" w:rsidRPr="00900B3E" w14:paraId="1BE0A639" w14:textId="77777777" w:rsidTr="00381EEE">
        <w:trPr>
          <w:trHeight w:val="433"/>
        </w:trPr>
        <w:tc>
          <w:tcPr>
            <w:tcW w:w="10598" w:type="dxa"/>
            <w:gridSpan w:val="2"/>
            <w:vAlign w:val="center"/>
          </w:tcPr>
          <w:p w14:paraId="786027B8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textAlignment w:val="auto"/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</w:pPr>
            <w:r w:rsidRPr="00900B3E"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Beställare/Referent</w:t>
            </w:r>
          </w:p>
        </w:tc>
      </w:tr>
      <w:tr w:rsidR="00900B3E" w:rsidRPr="00900B3E" w14:paraId="7F691B3E" w14:textId="77777777" w:rsidTr="00381EEE">
        <w:trPr>
          <w:trHeight w:val="433"/>
        </w:trPr>
        <w:tc>
          <w:tcPr>
            <w:tcW w:w="2830" w:type="dxa"/>
            <w:vAlign w:val="center"/>
          </w:tcPr>
          <w:p w14:paraId="14558D3C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sz w:val="20"/>
              </w:rPr>
              <w:t>Beställare:</w:t>
            </w:r>
          </w:p>
        </w:tc>
        <w:tc>
          <w:tcPr>
            <w:tcW w:w="7768" w:type="dxa"/>
            <w:shd w:val="clear" w:color="auto" w:fill="FFFF99"/>
            <w:vAlign w:val="center"/>
          </w:tcPr>
          <w:p w14:paraId="3117F6F0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noProof/>
                <w:color w:val="000000"/>
                <w:sz w:val="20"/>
              </w:rPr>
              <w:t>[företag/kommun/myndighet etc]</w:t>
            </w:r>
          </w:p>
        </w:tc>
      </w:tr>
      <w:tr w:rsidR="00900B3E" w:rsidRPr="00900B3E" w14:paraId="3010A906" w14:textId="77777777" w:rsidTr="00381EEE">
        <w:trPr>
          <w:trHeight w:val="433"/>
        </w:trPr>
        <w:tc>
          <w:tcPr>
            <w:tcW w:w="2830" w:type="dxa"/>
            <w:vAlign w:val="center"/>
          </w:tcPr>
          <w:p w14:paraId="7E47135A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sz w:val="20"/>
              </w:rPr>
              <w:t>Referensperson:</w:t>
            </w:r>
          </w:p>
        </w:tc>
        <w:tc>
          <w:tcPr>
            <w:tcW w:w="7768" w:type="dxa"/>
            <w:shd w:val="clear" w:color="auto" w:fill="FFFF99"/>
            <w:vAlign w:val="center"/>
          </w:tcPr>
          <w:p w14:paraId="07BE7163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textAlignment w:val="auto"/>
              <w:rPr>
                <w:rFonts w:ascii="Arial" w:hAnsi="Arial" w:cs="Arial"/>
                <w:noProof/>
                <w:color w:val="000000"/>
                <w:sz w:val="20"/>
              </w:rPr>
            </w:pPr>
          </w:p>
        </w:tc>
      </w:tr>
      <w:tr w:rsidR="00900B3E" w:rsidRPr="00900B3E" w14:paraId="39192618" w14:textId="77777777" w:rsidTr="00381EEE">
        <w:trPr>
          <w:trHeight w:val="433"/>
        </w:trPr>
        <w:tc>
          <w:tcPr>
            <w:tcW w:w="2830" w:type="dxa"/>
            <w:vAlign w:val="center"/>
          </w:tcPr>
          <w:p w14:paraId="0A311EA7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sz w:val="20"/>
              </w:rPr>
              <w:t>Befattning (referent):</w:t>
            </w:r>
          </w:p>
        </w:tc>
        <w:tc>
          <w:tcPr>
            <w:tcW w:w="7768" w:type="dxa"/>
            <w:shd w:val="clear" w:color="auto" w:fill="FFFF99"/>
            <w:vAlign w:val="center"/>
          </w:tcPr>
          <w:p w14:paraId="1971AD7C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textAlignment w:val="auto"/>
              <w:rPr>
                <w:rFonts w:ascii="Arial" w:hAnsi="Arial" w:cs="Arial"/>
                <w:noProof/>
                <w:color w:val="000000"/>
                <w:sz w:val="20"/>
              </w:rPr>
            </w:pPr>
          </w:p>
        </w:tc>
      </w:tr>
      <w:tr w:rsidR="00900B3E" w:rsidRPr="00900B3E" w14:paraId="487CAF96" w14:textId="77777777" w:rsidTr="00381EEE">
        <w:trPr>
          <w:trHeight w:val="433"/>
        </w:trPr>
        <w:tc>
          <w:tcPr>
            <w:tcW w:w="2830" w:type="dxa"/>
            <w:vAlign w:val="center"/>
          </w:tcPr>
          <w:p w14:paraId="14D73B77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sz w:val="20"/>
              </w:rPr>
              <w:t>Telefonnummer (referent):</w:t>
            </w:r>
          </w:p>
        </w:tc>
        <w:tc>
          <w:tcPr>
            <w:tcW w:w="7768" w:type="dxa"/>
            <w:shd w:val="clear" w:color="auto" w:fill="FFFF99"/>
            <w:vAlign w:val="center"/>
          </w:tcPr>
          <w:p w14:paraId="2011086B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textAlignment w:val="auto"/>
              <w:rPr>
                <w:rFonts w:ascii="Arial" w:hAnsi="Arial" w:cs="Arial"/>
                <w:noProof/>
                <w:color w:val="000000"/>
                <w:sz w:val="20"/>
              </w:rPr>
            </w:pPr>
          </w:p>
        </w:tc>
      </w:tr>
      <w:tr w:rsidR="00900B3E" w:rsidRPr="00900B3E" w14:paraId="3113F7D4" w14:textId="77777777" w:rsidTr="00381EEE">
        <w:trPr>
          <w:trHeight w:val="433"/>
        </w:trPr>
        <w:tc>
          <w:tcPr>
            <w:tcW w:w="2830" w:type="dxa"/>
            <w:vAlign w:val="center"/>
          </w:tcPr>
          <w:p w14:paraId="7268E89A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sz w:val="20"/>
              </w:rPr>
              <w:t>E-postadress (referent):</w:t>
            </w:r>
          </w:p>
        </w:tc>
        <w:tc>
          <w:tcPr>
            <w:tcW w:w="7768" w:type="dxa"/>
            <w:shd w:val="clear" w:color="auto" w:fill="FFFF99"/>
            <w:vAlign w:val="center"/>
          </w:tcPr>
          <w:p w14:paraId="3DB0575A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textAlignment w:val="auto"/>
              <w:rPr>
                <w:rFonts w:ascii="Arial" w:hAnsi="Arial" w:cs="Arial"/>
                <w:noProof/>
                <w:color w:val="000000"/>
                <w:sz w:val="20"/>
              </w:rPr>
            </w:pPr>
          </w:p>
        </w:tc>
      </w:tr>
    </w:tbl>
    <w:p w14:paraId="66175B93" w14:textId="77777777" w:rsidR="00900B3E" w:rsidRPr="00900B3E" w:rsidRDefault="00900B3E" w:rsidP="00900B3E">
      <w:pPr>
        <w:tabs>
          <w:tab w:val="left" w:pos="2268"/>
          <w:tab w:val="left" w:pos="4253"/>
          <w:tab w:val="left" w:pos="5954"/>
          <w:tab w:val="left" w:pos="6946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bCs/>
          <w:sz w:val="22"/>
          <w:szCs w:val="22"/>
          <w:lang w:eastAsia="ar-SA"/>
        </w:rPr>
      </w:pPr>
    </w:p>
    <w:tbl>
      <w:tblPr>
        <w:tblStyle w:val="TableGrid1"/>
        <w:tblpPr w:leftFromText="141" w:rightFromText="141" w:vertAnchor="text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2665"/>
        <w:gridCol w:w="850"/>
        <w:gridCol w:w="3119"/>
      </w:tblGrid>
      <w:tr w:rsidR="00900B3E" w:rsidRPr="00900B3E" w14:paraId="75394C4E" w14:textId="77777777" w:rsidTr="00381EEE">
        <w:trPr>
          <w:trHeight w:val="433"/>
        </w:trPr>
        <w:tc>
          <w:tcPr>
            <w:tcW w:w="10598" w:type="dxa"/>
            <w:gridSpan w:val="5"/>
            <w:vAlign w:val="center"/>
          </w:tcPr>
          <w:p w14:paraId="29211542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173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900B3E">
              <w:rPr>
                <w:rFonts w:ascii="Arial" w:hAnsi="Arial" w:cs="Arial"/>
                <w:b/>
                <w:bCs/>
                <w:sz w:val="20"/>
              </w:rPr>
              <w:t xml:space="preserve">Referensuppdrag 1 </w:t>
            </w:r>
          </w:p>
        </w:tc>
      </w:tr>
      <w:tr w:rsidR="00900B3E" w:rsidRPr="00900B3E" w14:paraId="69ADDE73" w14:textId="77777777" w:rsidTr="00381EEE">
        <w:trPr>
          <w:trHeight w:val="433"/>
        </w:trPr>
        <w:tc>
          <w:tcPr>
            <w:tcW w:w="10598" w:type="dxa"/>
            <w:gridSpan w:val="5"/>
            <w:vAlign w:val="center"/>
          </w:tcPr>
          <w:p w14:paraId="3231498B" w14:textId="77777777" w:rsidR="00900B3E" w:rsidRPr="00900B3E" w:rsidRDefault="00900B3E" w:rsidP="00900B3E">
            <w:pPr>
              <w:overflowPunct/>
              <w:autoSpaceDE/>
              <w:autoSpaceDN/>
              <w:adjustRightInd/>
              <w:spacing w:before="100" w:beforeAutospacing="1" w:after="120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</w:rPr>
              <w:br/>
            </w:r>
            <w:r w:rsidRPr="00900B3E">
              <w:rPr>
                <w:rFonts w:ascii="Arial" w:hAnsi="Arial" w:cs="Arial"/>
                <w:sz w:val="20"/>
              </w:rPr>
              <w:t>Referensuppdrag 1 ska uppfylla samtliga nedanstående kriterier:</w:t>
            </w:r>
          </w:p>
          <w:p w14:paraId="27DF210E" w14:textId="24090FC6" w:rsidR="00900B3E" w:rsidRPr="00900B3E" w:rsidRDefault="00900B3E" w:rsidP="00E10E33">
            <w:pPr>
              <w:numPr>
                <w:ilvl w:val="0"/>
                <w:numId w:val="17"/>
              </w:num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before="100" w:beforeAutospacing="1" w:after="100" w:afterAutospacing="1"/>
              <w:ind w:right="1304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sz w:val="20"/>
              </w:rPr>
              <w:t>Uppdraget ska ha bestått av att driva vuxenutbildning, enligt auktorisationsvillkoren</w:t>
            </w:r>
            <w:r w:rsidRPr="00900B3E">
              <w:rPr>
                <w:rFonts w:ascii="Calibri" w:hAnsi="Calibri"/>
                <w:szCs w:val="22"/>
              </w:rPr>
              <w:t>.</w:t>
            </w:r>
          </w:p>
          <w:p w14:paraId="3603DB78" w14:textId="77777777" w:rsidR="00900B3E" w:rsidRPr="00900B3E" w:rsidRDefault="00900B3E" w:rsidP="00E10E33">
            <w:pPr>
              <w:numPr>
                <w:ilvl w:val="0"/>
                <w:numId w:val="17"/>
              </w:num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before="100" w:beforeAutospacing="1" w:after="100" w:afterAutospacing="1"/>
              <w:ind w:right="1304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sz w:val="20"/>
              </w:rPr>
              <w:t>Uppdragen ska vara utförda åt två (2) olika juridiska personer, dvs. två (2) separata myndigheter/organisationsnummer.</w:t>
            </w:r>
          </w:p>
          <w:p w14:paraId="4D076C13" w14:textId="77777777" w:rsidR="00900B3E" w:rsidRPr="00900B3E" w:rsidRDefault="00900B3E" w:rsidP="00E10E33">
            <w:pPr>
              <w:numPr>
                <w:ilvl w:val="0"/>
                <w:numId w:val="17"/>
              </w:num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before="100" w:beforeAutospacing="1" w:after="100" w:afterAutospacing="1"/>
              <w:ind w:right="1304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sz w:val="20"/>
              </w:rPr>
              <w:t>Uppdragen får inte vara utförda åt bolag inom anbudsgivarens bolagskoncern. </w:t>
            </w:r>
          </w:p>
          <w:p w14:paraId="30C9FACE" w14:textId="77777777" w:rsidR="00900B3E" w:rsidRPr="00900B3E" w:rsidRDefault="00900B3E" w:rsidP="00E10E33">
            <w:pPr>
              <w:numPr>
                <w:ilvl w:val="0"/>
                <w:numId w:val="17"/>
              </w:num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before="100" w:beforeAutospacing="1" w:after="100" w:afterAutospacing="1"/>
              <w:ind w:right="1304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sz w:val="20"/>
              </w:rPr>
              <w:t>Uppdragen ska vara utförda under de tre (3) senaste åren.</w:t>
            </w:r>
          </w:p>
          <w:p w14:paraId="4FA78BE0" w14:textId="77777777" w:rsidR="00900B3E" w:rsidRPr="00900B3E" w:rsidRDefault="00900B3E" w:rsidP="00E10E33">
            <w:pPr>
              <w:numPr>
                <w:ilvl w:val="0"/>
                <w:numId w:val="17"/>
              </w:num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before="100" w:beforeAutospacing="1" w:after="100" w:afterAutospacing="1"/>
              <w:ind w:right="1304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color w:val="000000"/>
                <w:sz w:val="20"/>
              </w:rPr>
              <w:t xml:space="preserve">Referensuppdragen ska ha pågått i minst 18 månader vid tidpunkten för ansökan. </w:t>
            </w:r>
          </w:p>
        </w:tc>
      </w:tr>
      <w:tr w:rsidR="00900B3E" w:rsidRPr="00900B3E" w14:paraId="5F1596D7" w14:textId="77777777" w:rsidTr="00381EEE">
        <w:trPr>
          <w:trHeight w:val="433"/>
        </w:trPr>
        <w:tc>
          <w:tcPr>
            <w:tcW w:w="2830" w:type="dxa"/>
            <w:vAlign w:val="center"/>
          </w:tcPr>
          <w:p w14:paraId="4E3BC5F5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sz w:val="20"/>
              </w:rPr>
              <w:t>Namn på referensuppdrag:</w:t>
            </w:r>
          </w:p>
        </w:tc>
        <w:tc>
          <w:tcPr>
            <w:tcW w:w="7768" w:type="dxa"/>
            <w:gridSpan w:val="4"/>
            <w:shd w:val="clear" w:color="auto" w:fill="FFFF99"/>
            <w:vAlign w:val="center"/>
          </w:tcPr>
          <w:p w14:paraId="66261C39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textAlignment w:val="auto"/>
              <w:rPr>
                <w:rFonts w:ascii="Arial" w:hAnsi="Arial" w:cs="Arial"/>
                <w:noProof/>
                <w:color w:val="000000"/>
                <w:sz w:val="20"/>
              </w:rPr>
            </w:pPr>
          </w:p>
        </w:tc>
      </w:tr>
      <w:tr w:rsidR="00900B3E" w:rsidRPr="00900B3E" w14:paraId="05EAF2E5" w14:textId="77777777" w:rsidTr="00E55D1A">
        <w:trPr>
          <w:trHeight w:val="493"/>
        </w:trPr>
        <w:tc>
          <w:tcPr>
            <w:tcW w:w="2830" w:type="dxa"/>
            <w:vAlign w:val="center"/>
          </w:tcPr>
          <w:p w14:paraId="5A4891AB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sz w:val="20"/>
              </w:rPr>
              <w:t>Ange tidsperiod för uppdraget: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09259D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23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sz w:val="20"/>
              </w:rPr>
              <w:t>Från: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2F4BF5E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5E4FFE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202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sz w:val="20"/>
              </w:rPr>
              <w:t>Till:</w:t>
            </w:r>
          </w:p>
        </w:tc>
        <w:tc>
          <w:tcPr>
            <w:tcW w:w="3119" w:type="dxa"/>
            <w:shd w:val="clear" w:color="auto" w:fill="FFFF99"/>
            <w:vAlign w:val="center"/>
          </w:tcPr>
          <w:p w14:paraId="472F8AC1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textAlignment w:val="auto"/>
              <w:rPr>
                <w:rFonts w:ascii="Arial" w:hAnsi="Arial" w:cs="Arial"/>
                <w:sz w:val="20"/>
              </w:rPr>
            </w:pPr>
          </w:p>
        </w:tc>
      </w:tr>
    </w:tbl>
    <w:p w14:paraId="2174FA6F" w14:textId="77777777" w:rsidR="00900B3E" w:rsidRPr="00900B3E" w:rsidRDefault="00900B3E" w:rsidP="00900B3E">
      <w:pPr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  <w:tab w:val="center" w:pos="8505"/>
        </w:tabs>
        <w:overflowPunct/>
        <w:autoSpaceDE/>
        <w:autoSpaceDN/>
        <w:adjustRightInd/>
        <w:spacing w:after="0"/>
        <w:ind w:right="1304"/>
        <w:textAlignment w:val="auto"/>
        <w:rPr>
          <w:rFonts w:ascii="Calibri" w:hAnsi="Calibri"/>
        </w:rPr>
      </w:pPr>
      <w:r w:rsidRPr="00900B3E">
        <w:rPr>
          <w:rFonts w:ascii="Calibri" w:hAnsi="Calibri"/>
        </w:rPr>
        <w:br w:type="textWrapping" w:clear="all"/>
      </w:r>
    </w:p>
    <w:p w14:paraId="1FB8337E" w14:textId="77777777" w:rsidR="00900B3E" w:rsidRPr="00900B3E" w:rsidRDefault="00900B3E" w:rsidP="00900B3E">
      <w:pPr>
        <w:overflowPunct/>
        <w:autoSpaceDE/>
        <w:autoSpaceDN/>
        <w:adjustRightInd/>
        <w:spacing w:after="0"/>
        <w:textAlignment w:val="auto"/>
        <w:rPr>
          <w:rFonts w:ascii="Calibri" w:hAnsi="Calibri"/>
        </w:rPr>
      </w:pPr>
      <w:r w:rsidRPr="00900B3E">
        <w:rPr>
          <w:rFonts w:ascii="Calibri" w:hAnsi="Calibri"/>
        </w:rPr>
        <w:br w:type="page"/>
      </w:r>
    </w:p>
    <w:p w14:paraId="789C20F7" w14:textId="77777777" w:rsidR="00900B3E" w:rsidRPr="00900B3E" w:rsidRDefault="00900B3E" w:rsidP="00900B3E">
      <w:pPr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  <w:tab w:val="center" w:pos="8505"/>
        </w:tabs>
        <w:overflowPunct/>
        <w:autoSpaceDE/>
        <w:autoSpaceDN/>
        <w:adjustRightInd/>
        <w:spacing w:after="0"/>
        <w:ind w:right="1304"/>
        <w:textAlignment w:val="auto"/>
        <w:rPr>
          <w:rFonts w:ascii="Calibri" w:hAnsi="Calibri"/>
        </w:rPr>
      </w:pPr>
    </w:p>
    <w:p w14:paraId="18A9ACC7" w14:textId="77777777" w:rsidR="00900B3E" w:rsidRPr="00900B3E" w:rsidRDefault="00900B3E" w:rsidP="00900B3E">
      <w:pPr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  <w:tab w:val="center" w:pos="8505"/>
        </w:tabs>
        <w:overflowPunct/>
        <w:autoSpaceDE/>
        <w:autoSpaceDN/>
        <w:adjustRightInd/>
        <w:spacing w:after="0"/>
        <w:ind w:right="1304"/>
        <w:textAlignment w:val="auto"/>
        <w:rPr>
          <w:rFonts w:ascii="Calibri" w:hAnsi="Calibri"/>
        </w:rPr>
      </w:pPr>
    </w:p>
    <w:tbl>
      <w:tblPr>
        <w:tblStyle w:val="TableGrid1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900B3E" w:rsidRPr="00900B3E" w14:paraId="3FD6657F" w14:textId="77777777" w:rsidTr="00381EEE">
        <w:trPr>
          <w:trHeight w:val="433"/>
        </w:trPr>
        <w:tc>
          <w:tcPr>
            <w:tcW w:w="10598" w:type="dxa"/>
            <w:shd w:val="clear" w:color="auto" w:fill="auto"/>
            <w:vAlign w:val="center"/>
          </w:tcPr>
          <w:p w14:paraId="40560A50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00B3E">
              <w:rPr>
                <w:rFonts w:ascii="Arial" w:hAnsi="Arial" w:cs="Arial"/>
                <w:b/>
                <w:sz w:val="20"/>
              </w:rPr>
              <w:t xml:space="preserve">Referentens bedömning – ifylles av referenten. </w:t>
            </w:r>
          </w:p>
        </w:tc>
      </w:tr>
      <w:tr w:rsidR="00900B3E" w:rsidRPr="00900B3E" w14:paraId="0CB80FCC" w14:textId="77777777" w:rsidTr="00381EEE">
        <w:trPr>
          <w:trHeight w:val="433"/>
        </w:trPr>
        <w:tc>
          <w:tcPr>
            <w:tcW w:w="10598" w:type="dxa"/>
            <w:shd w:val="clear" w:color="auto" w:fill="auto"/>
            <w:vAlign w:val="center"/>
          </w:tcPr>
          <w:p w14:paraId="1F008916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0"/>
              </w:rPr>
            </w:pPr>
          </w:p>
          <w:p w14:paraId="7297E38F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sz w:val="20"/>
              </w:rPr>
              <w:t xml:space="preserve">Representant för ovan angiven beställare, med god insyn i utförandet av uppdraget, besvarar nedanstående frågor. Om referenten på en (1) fråga svarar </w:t>
            </w:r>
            <w:r w:rsidRPr="00900B3E">
              <w:rPr>
                <w:rFonts w:ascii="Arial" w:hAnsi="Arial" w:cs="Arial"/>
                <w:i/>
                <w:iCs/>
                <w:sz w:val="20"/>
              </w:rPr>
              <w:t>mycket missnöjd</w:t>
            </w:r>
            <w:r w:rsidRPr="00900B3E">
              <w:rPr>
                <w:rFonts w:ascii="Arial" w:hAnsi="Arial" w:cs="Arial"/>
                <w:sz w:val="20"/>
              </w:rPr>
              <w:t xml:space="preserve"> alternativt på två (2) eller fler frågor svarar </w:t>
            </w:r>
            <w:r w:rsidRPr="00900B3E">
              <w:rPr>
                <w:rFonts w:ascii="Arial" w:hAnsi="Arial" w:cs="Arial"/>
                <w:i/>
                <w:iCs/>
                <w:sz w:val="20"/>
              </w:rPr>
              <w:t>missnöjd</w:t>
            </w:r>
            <w:r w:rsidRPr="00900B3E">
              <w:rPr>
                <w:rFonts w:ascii="Arial" w:hAnsi="Arial" w:cs="Arial"/>
                <w:sz w:val="20"/>
              </w:rPr>
              <w:t xml:space="preserve">, kommer anbudsgivaren att underkännas och inte utvärderas vidare. </w:t>
            </w:r>
          </w:p>
          <w:p w14:paraId="4801EB98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0"/>
              </w:rPr>
            </w:pPr>
          </w:p>
        </w:tc>
      </w:tr>
    </w:tbl>
    <w:p w14:paraId="0C42B5F7" w14:textId="77777777" w:rsidR="00900B3E" w:rsidRPr="00900B3E" w:rsidRDefault="00900B3E" w:rsidP="00900B3E">
      <w:pPr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  <w:tab w:val="center" w:pos="8505"/>
        </w:tabs>
        <w:overflowPunct/>
        <w:autoSpaceDE/>
        <w:autoSpaceDN/>
        <w:adjustRightInd/>
        <w:spacing w:after="0"/>
        <w:ind w:right="1304"/>
        <w:textAlignment w:val="auto"/>
        <w:rPr>
          <w:rFonts w:ascii="Calibri" w:hAnsi="Calibri"/>
        </w:rPr>
      </w:pPr>
    </w:p>
    <w:p w14:paraId="764B88B0" w14:textId="77777777" w:rsidR="00900B3E" w:rsidRPr="00900B3E" w:rsidRDefault="00900B3E" w:rsidP="00900B3E">
      <w:pPr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  <w:tab w:val="center" w:pos="8505"/>
        </w:tabs>
        <w:overflowPunct/>
        <w:autoSpaceDE/>
        <w:autoSpaceDN/>
        <w:adjustRightInd/>
        <w:spacing w:after="0"/>
        <w:ind w:right="1304"/>
        <w:textAlignment w:val="auto"/>
        <w:rPr>
          <w:rFonts w:ascii="Calibri" w:hAnsi="Calibri"/>
        </w:rPr>
      </w:pPr>
    </w:p>
    <w:tbl>
      <w:tblPr>
        <w:tblStyle w:val="TableGrid1"/>
        <w:tblW w:w="10598" w:type="dxa"/>
        <w:tblLayout w:type="fixed"/>
        <w:tblLook w:val="04A0" w:firstRow="1" w:lastRow="0" w:firstColumn="1" w:lastColumn="0" w:noHBand="0" w:noVBand="1"/>
      </w:tblPr>
      <w:tblGrid>
        <w:gridCol w:w="6062"/>
        <w:gridCol w:w="1134"/>
        <w:gridCol w:w="1134"/>
        <w:gridCol w:w="1134"/>
        <w:gridCol w:w="1134"/>
      </w:tblGrid>
      <w:tr w:rsidR="00900B3E" w:rsidRPr="00900B3E" w14:paraId="6A098562" w14:textId="77777777" w:rsidTr="00533E1B">
        <w:trPr>
          <w:trHeight w:val="684"/>
        </w:trPr>
        <w:tc>
          <w:tcPr>
            <w:tcW w:w="6062" w:type="dxa"/>
            <w:shd w:val="clear" w:color="auto" w:fill="D9D9D9"/>
            <w:vAlign w:val="center"/>
          </w:tcPr>
          <w:p w14:paraId="4AC7BE79" w14:textId="77777777" w:rsidR="00900B3E" w:rsidRPr="00900B3E" w:rsidRDefault="00900B3E" w:rsidP="00900B3E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900B3E">
              <w:rPr>
                <w:rFonts w:ascii="Arial" w:hAnsi="Arial" w:cs="Arial"/>
                <w:b/>
                <w:bCs/>
                <w:color w:val="000000"/>
                <w:sz w:val="20"/>
              </w:rPr>
              <w:t>Påståenden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BE30F95" w14:textId="77777777" w:rsidR="00900B3E" w:rsidRPr="00900B3E" w:rsidRDefault="00900B3E" w:rsidP="00900B3E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00B3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Mycket </w:t>
            </w:r>
            <w:r w:rsidRPr="00900B3E">
              <w:rPr>
                <w:rFonts w:ascii="Calibri" w:hAnsi="Calibri"/>
                <w:szCs w:val="22"/>
              </w:rPr>
              <w:br/>
            </w:r>
            <w:r w:rsidRPr="00900B3E">
              <w:rPr>
                <w:rFonts w:ascii="Arial" w:hAnsi="Arial" w:cs="Arial"/>
                <w:b/>
                <w:bCs/>
                <w:color w:val="000000"/>
                <w:sz w:val="20"/>
              </w:rPr>
              <w:t>nöjd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0D9A8FD" w14:textId="77777777" w:rsidR="00900B3E" w:rsidRPr="00900B3E" w:rsidRDefault="00900B3E" w:rsidP="00900B3E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00B3E">
              <w:rPr>
                <w:rFonts w:ascii="Arial" w:hAnsi="Arial" w:cs="Arial"/>
                <w:b/>
                <w:bCs/>
                <w:color w:val="000000"/>
                <w:sz w:val="20"/>
              </w:rPr>
              <w:t>Nöjd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934AE14" w14:textId="77777777" w:rsidR="00900B3E" w:rsidRPr="00900B3E" w:rsidRDefault="00900B3E" w:rsidP="00900B3E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00B3E">
              <w:rPr>
                <w:rFonts w:ascii="Arial" w:hAnsi="Arial" w:cs="Arial"/>
                <w:b/>
                <w:bCs/>
                <w:color w:val="000000"/>
                <w:sz w:val="20"/>
              </w:rPr>
              <w:t>Missnöjd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0709A3" w14:textId="77777777" w:rsidR="00900B3E" w:rsidRPr="00900B3E" w:rsidRDefault="00900B3E" w:rsidP="00900B3E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00B3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Mycket </w:t>
            </w:r>
            <w:r w:rsidRPr="00900B3E">
              <w:rPr>
                <w:rFonts w:ascii="Calibri" w:hAnsi="Calibri"/>
                <w:szCs w:val="22"/>
              </w:rPr>
              <w:br/>
            </w:r>
            <w:r w:rsidRPr="00900B3E">
              <w:rPr>
                <w:rFonts w:ascii="Arial" w:hAnsi="Arial" w:cs="Arial"/>
                <w:b/>
                <w:bCs/>
                <w:color w:val="000000"/>
                <w:sz w:val="20"/>
              </w:rPr>
              <w:t>missnöjd</w:t>
            </w:r>
          </w:p>
        </w:tc>
      </w:tr>
      <w:tr w:rsidR="00533E1B" w:rsidRPr="00900B3E" w14:paraId="130858EF" w14:textId="77777777" w:rsidTr="00533E1B">
        <w:trPr>
          <w:trHeight w:val="1132"/>
        </w:trPr>
        <w:tc>
          <w:tcPr>
            <w:tcW w:w="6062" w:type="dxa"/>
            <w:shd w:val="clear" w:color="auto" w:fill="D9D9D9"/>
            <w:vAlign w:val="center"/>
          </w:tcPr>
          <w:p w14:paraId="0A4EF245" w14:textId="77777777" w:rsidR="00900B3E" w:rsidRPr="00900B3E" w:rsidRDefault="00900B3E" w:rsidP="00E10E33">
            <w:pPr>
              <w:numPr>
                <w:ilvl w:val="0"/>
                <w:numId w:val="16"/>
              </w:num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357" w:right="1304" w:hanging="357"/>
              <w:textAlignment w:val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00B3E">
              <w:rPr>
                <w:rFonts w:ascii="Arial" w:hAnsi="Arial" w:cs="Arial"/>
                <w:color w:val="000000"/>
                <w:sz w:val="20"/>
                <w:szCs w:val="22"/>
              </w:rPr>
              <w:t>Måluppfyllelse i bred mening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1099A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4FCA05D4" w14:textId="77777777" w:rsidR="00900B3E" w:rsidRPr="00900B3E" w:rsidRDefault="00AC1A95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268" w:right="1304"/>
              <w:jc w:val="center"/>
              <w:textAlignment w:val="auto"/>
              <w:rPr>
                <w:rFonts w:ascii="MS Gothic" w:eastAsia="MS Gothic" w:hAnsi="MS Gothic"/>
                <w:color w:val="000000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32"/>
                  <w:szCs w:val="32"/>
                </w:rPr>
                <w:id w:val="110523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B3E"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  <w:p w14:paraId="144E684A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03A34B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699C47DD" w14:textId="77777777" w:rsidR="00900B3E" w:rsidRPr="00900B3E" w:rsidRDefault="00AC1A95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268" w:right="1304"/>
              <w:jc w:val="center"/>
              <w:textAlignment w:val="auto"/>
              <w:rPr>
                <w:rFonts w:ascii="MS Gothic" w:eastAsia="MS Gothic" w:hAnsi="MS Gothic"/>
                <w:color w:val="000000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32"/>
                  <w:szCs w:val="32"/>
                </w:rPr>
                <w:id w:val="165749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B3E"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  <w:p w14:paraId="2B7DDE66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C9C53A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559FF133" w14:textId="77777777" w:rsidR="00900B3E" w:rsidRPr="00900B3E" w:rsidRDefault="00AC1A95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268" w:right="1304"/>
              <w:jc w:val="center"/>
              <w:textAlignment w:val="auto"/>
              <w:rPr>
                <w:rFonts w:ascii="MS Gothic" w:eastAsia="MS Gothic" w:hAnsi="MS Gothic"/>
                <w:color w:val="000000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32"/>
                  <w:szCs w:val="32"/>
                </w:rPr>
                <w:id w:val="-23201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B3E"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  <w:p w14:paraId="73F51507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268" w:right="1304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B624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2D3C3BA7" w14:textId="77777777" w:rsidR="00900B3E" w:rsidRPr="00900B3E" w:rsidRDefault="00AC1A95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268" w:right="1304"/>
              <w:jc w:val="center"/>
              <w:textAlignment w:val="auto"/>
              <w:rPr>
                <w:rFonts w:ascii="MS Gothic" w:eastAsia="MS Gothic" w:hAnsi="MS Gothic"/>
                <w:color w:val="000000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32"/>
                  <w:szCs w:val="32"/>
                </w:rPr>
                <w:id w:val="-57983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B3E"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  <w:p w14:paraId="7AC92E76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533E1B" w:rsidRPr="00900B3E" w14:paraId="372CC239" w14:textId="77777777" w:rsidTr="00533E1B">
        <w:trPr>
          <w:trHeight w:val="1135"/>
        </w:trPr>
        <w:tc>
          <w:tcPr>
            <w:tcW w:w="6062" w:type="dxa"/>
            <w:shd w:val="clear" w:color="auto" w:fill="D9D9D9"/>
            <w:vAlign w:val="center"/>
          </w:tcPr>
          <w:p w14:paraId="42488A3D" w14:textId="77777777" w:rsidR="00900B3E" w:rsidRPr="00900B3E" w:rsidRDefault="00900B3E" w:rsidP="00E10E33">
            <w:pPr>
              <w:numPr>
                <w:ilvl w:val="0"/>
                <w:numId w:val="16"/>
              </w:num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357" w:right="1304" w:hanging="357"/>
              <w:contextualSpacing/>
              <w:textAlignment w:val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00B3E">
              <w:rPr>
                <w:rFonts w:ascii="Arial" w:hAnsi="Arial" w:cs="Arial"/>
                <w:color w:val="000000"/>
                <w:sz w:val="20"/>
                <w:szCs w:val="22"/>
              </w:rPr>
              <w:t>Systematiskt kvalitetsarbete (Utveckling och lärande, rektors pedagogiska ledarskap)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C0F96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sdt>
            <w:sdtP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id w:val="-682816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1EEDFF" w14:textId="77777777" w:rsidR="00900B3E" w:rsidRPr="00900B3E" w:rsidRDefault="00900B3E" w:rsidP="00900B3E">
                <w:pPr>
                  <w:tabs>
                    <w:tab w:val="left" w:pos="851"/>
                    <w:tab w:val="left" w:pos="2268"/>
                    <w:tab w:val="left" w:pos="3402"/>
                    <w:tab w:val="left" w:pos="4536"/>
                    <w:tab w:val="left" w:pos="5670"/>
                    <w:tab w:val="left" w:pos="6804"/>
                    <w:tab w:val="center" w:pos="8505"/>
                  </w:tabs>
                  <w:overflowPunct/>
                  <w:autoSpaceDE/>
                  <w:autoSpaceDN/>
                  <w:adjustRightInd/>
                  <w:spacing w:after="0"/>
                  <w:ind w:left="268" w:right="1304"/>
                  <w:jc w:val="center"/>
                  <w:textAlignment w:val="auto"/>
                  <w:rPr>
                    <w:rFonts w:ascii="MS Gothic" w:eastAsia="MS Gothic" w:hAnsi="MS Gothic"/>
                    <w:color w:val="000000"/>
                    <w:sz w:val="32"/>
                    <w:szCs w:val="32"/>
                  </w:rPr>
                </w:pPr>
                <w:r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  <w:p w14:paraId="379D16E5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841F11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sdt>
            <w:sdtP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id w:val="1416826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A89AC8" w14:textId="77777777" w:rsidR="00900B3E" w:rsidRPr="00900B3E" w:rsidRDefault="00900B3E" w:rsidP="00900B3E">
                <w:pPr>
                  <w:tabs>
                    <w:tab w:val="left" w:pos="851"/>
                    <w:tab w:val="left" w:pos="2268"/>
                    <w:tab w:val="left" w:pos="3402"/>
                    <w:tab w:val="left" w:pos="4536"/>
                    <w:tab w:val="left" w:pos="5670"/>
                    <w:tab w:val="left" w:pos="6804"/>
                    <w:tab w:val="center" w:pos="8505"/>
                  </w:tabs>
                  <w:overflowPunct/>
                  <w:autoSpaceDE/>
                  <w:autoSpaceDN/>
                  <w:adjustRightInd/>
                  <w:spacing w:after="0"/>
                  <w:ind w:left="268" w:right="1304"/>
                  <w:jc w:val="center"/>
                  <w:textAlignment w:val="auto"/>
                  <w:rPr>
                    <w:rFonts w:ascii="MS Gothic" w:eastAsia="MS Gothic" w:hAnsi="MS Gothic"/>
                    <w:color w:val="000000"/>
                    <w:sz w:val="32"/>
                    <w:szCs w:val="32"/>
                  </w:rPr>
                </w:pPr>
                <w:r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  <w:p w14:paraId="6A46A8B2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29DCA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4C2C2227" w14:textId="77777777" w:rsidR="00900B3E" w:rsidRPr="00900B3E" w:rsidRDefault="00AC1A95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268" w:right="1304"/>
              <w:jc w:val="center"/>
              <w:textAlignment w:val="auto"/>
              <w:rPr>
                <w:rFonts w:ascii="MS Gothic" w:eastAsia="MS Gothic" w:hAnsi="MS Gothic"/>
                <w:color w:val="000000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32"/>
                  <w:szCs w:val="32"/>
                </w:rPr>
                <w:id w:val="-117311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B3E"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  <w:p w14:paraId="54270EDA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B57B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268" w:right="1304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1A4C2C4B" w14:textId="77777777" w:rsidR="00900B3E" w:rsidRPr="00900B3E" w:rsidRDefault="00AC1A95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268" w:right="1304"/>
              <w:jc w:val="center"/>
              <w:textAlignment w:val="auto"/>
              <w:rPr>
                <w:rFonts w:ascii="MS Gothic" w:eastAsia="MS Gothic" w:hAnsi="MS Gothic"/>
                <w:color w:val="000000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32"/>
                  <w:szCs w:val="32"/>
                </w:rPr>
                <w:id w:val="146061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B3E"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  <w:p w14:paraId="774BEF6B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268" w:right="1304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533E1B" w:rsidRPr="00900B3E" w14:paraId="46BC3D76" w14:textId="77777777" w:rsidTr="00533E1B">
        <w:trPr>
          <w:trHeight w:val="1110"/>
        </w:trPr>
        <w:tc>
          <w:tcPr>
            <w:tcW w:w="6062" w:type="dxa"/>
            <w:shd w:val="clear" w:color="auto" w:fill="D9D9D9"/>
            <w:vAlign w:val="center"/>
          </w:tcPr>
          <w:p w14:paraId="4B23E357" w14:textId="77777777" w:rsidR="00900B3E" w:rsidRPr="00900B3E" w:rsidRDefault="00900B3E" w:rsidP="00E10E33">
            <w:pPr>
              <w:numPr>
                <w:ilvl w:val="0"/>
                <w:numId w:val="16"/>
              </w:num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357" w:right="1304" w:hanging="357"/>
              <w:contextualSpacing/>
              <w:textAlignment w:val="auto"/>
              <w:rPr>
                <w:rFonts w:ascii="Arial" w:hAnsi="Arial" w:cs="Arial"/>
                <w:sz w:val="20"/>
                <w:szCs w:val="22"/>
              </w:rPr>
            </w:pPr>
            <w:r w:rsidRPr="00900B3E">
              <w:rPr>
                <w:rFonts w:ascii="Arial" w:hAnsi="Arial" w:cs="Arial"/>
                <w:sz w:val="20"/>
                <w:szCs w:val="22"/>
              </w:rPr>
              <w:t>Administrativ leverans (Hur har det fungerat, mycket stöd från huvudmannen, brister)</w:t>
            </w: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id w:val="-2129081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D56A41" w14:textId="77777777" w:rsidR="00900B3E" w:rsidRPr="00900B3E" w:rsidRDefault="00900B3E" w:rsidP="00900B3E">
                <w:pPr>
                  <w:tabs>
                    <w:tab w:val="left" w:pos="851"/>
                    <w:tab w:val="left" w:pos="2268"/>
                    <w:tab w:val="left" w:pos="3402"/>
                    <w:tab w:val="left" w:pos="4536"/>
                    <w:tab w:val="left" w:pos="5670"/>
                    <w:tab w:val="left" w:pos="6804"/>
                    <w:tab w:val="center" w:pos="8505"/>
                  </w:tabs>
                  <w:overflowPunct/>
                  <w:autoSpaceDE/>
                  <w:autoSpaceDN/>
                  <w:adjustRightInd/>
                  <w:spacing w:after="0"/>
                  <w:ind w:left="268" w:right="1304"/>
                  <w:jc w:val="center"/>
                  <w:textAlignment w:val="auto"/>
                  <w:rPr>
                    <w:rFonts w:ascii="MS Gothic" w:eastAsia="MS Gothic" w:hAnsi="MS Gothic"/>
                    <w:color w:val="000000"/>
                    <w:sz w:val="32"/>
                    <w:szCs w:val="32"/>
                  </w:rPr>
                </w:pPr>
                <w:r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  <w:p w14:paraId="285A1DCD" w14:textId="77777777" w:rsidR="00900B3E" w:rsidRPr="00900B3E" w:rsidRDefault="00900B3E" w:rsidP="00900B3E">
            <w:pPr>
              <w:shd w:val="clear" w:color="auto" w:fill="E4F3DB"/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id w:val="-989396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360150" w14:textId="77777777" w:rsidR="00900B3E" w:rsidRPr="00900B3E" w:rsidRDefault="00900B3E" w:rsidP="00900B3E">
                <w:pPr>
                  <w:tabs>
                    <w:tab w:val="left" w:pos="851"/>
                    <w:tab w:val="left" w:pos="2268"/>
                    <w:tab w:val="left" w:pos="3402"/>
                    <w:tab w:val="left" w:pos="4536"/>
                    <w:tab w:val="left" w:pos="5670"/>
                    <w:tab w:val="left" w:pos="6804"/>
                    <w:tab w:val="center" w:pos="8505"/>
                  </w:tabs>
                  <w:overflowPunct/>
                  <w:autoSpaceDE/>
                  <w:autoSpaceDN/>
                  <w:adjustRightInd/>
                  <w:spacing w:after="0"/>
                  <w:ind w:left="268" w:right="1304"/>
                  <w:jc w:val="center"/>
                  <w:textAlignment w:val="auto"/>
                  <w:rPr>
                    <w:rFonts w:ascii="MS Gothic" w:eastAsia="MS Gothic" w:hAnsi="MS Gothic"/>
                    <w:color w:val="000000"/>
                    <w:sz w:val="32"/>
                    <w:szCs w:val="32"/>
                  </w:rPr>
                </w:pPr>
                <w:r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  <w:p w14:paraId="46DD2A9C" w14:textId="77777777" w:rsidR="00900B3E" w:rsidRPr="00900B3E" w:rsidRDefault="00900B3E" w:rsidP="00900B3E">
            <w:pPr>
              <w:shd w:val="clear" w:color="auto" w:fill="E4F3DB"/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id w:val="243618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B886A1" w14:textId="77777777" w:rsidR="00900B3E" w:rsidRPr="00900B3E" w:rsidRDefault="00900B3E" w:rsidP="00900B3E">
                <w:pPr>
                  <w:tabs>
                    <w:tab w:val="left" w:pos="851"/>
                    <w:tab w:val="left" w:pos="2268"/>
                    <w:tab w:val="left" w:pos="3402"/>
                    <w:tab w:val="left" w:pos="4536"/>
                    <w:tab w:val="left" w:pos="5670"/>
                    <w:tab w:val="left" w:pos="6804"/>
                    <w:tab w:val="center" w:pos="8505"/>
                  </w:tabs>
                  <w:overflowPunct/>
                  <w:autoSpaceDE/>
                  <w:autoSpaceDN/>
                  <w:adjustRightInd/>
                  <w:spacing w:after="0"/>
                  <w:ind w:left="268" w:right="1304"/>
                  <w:jc w:val="center"/>
                  <w:textAlignment w:val="auto"/>
                  <w:rPr>
                    <w:rFonts w:ascii="MS Gothic" w:eastAsia="MS Gothic" w:hAnsi="MS Gothic"/>
                    <w:color w:val="000000"/>
                    <w:sz w:val="32"/>
                    <w:szCs w:val="32"/>
                  </w:rPr>
                </w:pPr>
                <w:r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  <w:p w14:paraId="1B118DCE" w14:textId="77777777" w:rsidR="00900B3E" w:rsidRPr="00900B3E" w:rsidRDefault="00900B3E" w:rsidP="00900B3E">
            <w:pPr>
              <w:shd w:val="clear" w:color="auto" w:fill="E4F3DB"/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id w:val="-780419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79DDF9" w14:textId="77777777" w:rsidR="00900B3E" w:rsidRPr="00900B3E" w:rsidRDefault="00900B3E" w:rsidP="00900B3E">
                <w:pPr>
                  <w:tabs>
                    <w:tab w:val="left" w:pos="851"/>
                    <w:tab w:val="left" w:pos="2268"/>
                    <w:tab w:val="left" w:pos="3402"/>
                    <w:tab w:val="left" w:pos="4536"/>
                    <w:tab w:val="left" w:pos="5670"/>
                    <w:tab w:val="left" w:pos="6804"/>
                    <w:tab w:val="center" w:pos="8505"/>
                  </w:tabs>
                  <w:overflowPunct/>
                  <w:autoSpaceDE/>
                  <w:autoSpaceDN/>
                  <w:adjustRightInd/>
                  <w:spacing w:after="0"/>
                  <w:ind w:left="268" w:right="1304"/>
                  <w:jc w:val="center"/>
                  <w:textAlignment w:val="auto"/>
                  <w:rPr>
                    <w:rFonts w:ascii="MS Gothic" w:eastAsia="MS Gothic" w:hAnsi="MS Gothic"/>
                    <w:color w:val="000000"/>
                    <w:sz w:val="32"/>
                    <w:szCs w:val="32"/>
                  </w:rPr>
                </w:pPr>
                <w:r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  <w:p w14:paraId="5D454D88" w14:textId="77777777" w:rsidR="00900B3E" w:rsidRPr="00900B3E" w:rsidRDefault="00900B3E" w:rsidP="00900B3E">
            <w:pPr>
              <w:shd w:val="clear" w:color="auto" w:fill="E4F3DB"/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533E1B" w:rsidRPr="00900B3E" w14:paraId="57C6CA53" w14:textId="77777777" w:rsidTr="00533E1B">
        <w:trPr>
          <w:trHeight w:val="1138"/>
        </w:trPr>
        <w:tc>
          <w:tcPr>
            <w:tcW w:w="6062" w:type="dxa"/>
            <w:shd w:val="clear" w:color="auto" w:fill="D9D9D9"/>
            <w:vAlign w:val="center"/>
          </w:tcPr>
          <w:p w14:paraId="3E8EB6A7" w14:textId="77777777" w:rsidR="00900B3E" w:rsidRPr="00900B3E" w:rsidRDefault="00900B3E" w:rsidP="00E10E33">
            <w:pPr>
              <w:numPr>
                <w:ilvl w:val="0"/>
                <w:numId w:val="16"/>
              </w:num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357" w:right="1304" w:hanging="357"/>
              <w:contextualSpacing/>
              <w:textAlignment w:val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00B3E">
              <w:rPr>
                <w:rFonts w:ascii="Arial" w:hAnsi="Arial" w:cs="Arial"/>
                <w:color w:val="000000"/>
                <w:sz w:val="20"/>
                <w:szCs w:val="22"/>
              </w:rPr>
              <w:t>Kommunikation, lyhördhet, relation (Hur har det varit att arbeta med leverantören)</w:t>
            </w: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id w:val="128455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01F5E5" w14:textId="77777777" w:rsidR="00900B3E" w:rsidRPr="00900B3E" w:rsidRDefault="00900B3E" w:rsidP="00900B3E">
                <w:pPr>
                  <w:tabs>
                    <w:tab w:val="left" w:pos="851"/>
                    <w:tab w:val="left" w:pos="2268"/>
                    <w:tab w:val="left" w:pos="3402"/>
                    <w:tab w:val="left" w:pos="4536"/>
                    <w:tab w:val="left" w:pos="5670"/>
                    <w:tab w:val="left" w:pos="6804"/>
                    <w:tab w:val="center" w:pos="8505"/>
                  </w:tabs>
                  <w:overflowPunct/>
                  <w:autoSpaceDE/>
                  <w:autoSpaceDN/>
                  <w:adjustRightInd/>
                  <w:spacing w:after="0"/>
                  <w:ind w:left="268" w:right="1304"/>
                  <w:jc w:val="center"/>
                  <w:textAlignment w:val="auto"/>
                  <w:rPr>
                    <w:rFonts w:ascii="MS Gothic" w:eastAsia="MS Gothic" w:hAnsi="MS Gothic"/>
                    <w:color w:val="000000"/>
                    <w:sz w:val="32"/>
                    <w:szCs w:val="32"/>
                  </w:rPr>
                </w:pPr>
                <w:r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  <w:p w14:paraId="5A4301C5" w14:textId="77777777" w:rsidR="00900B3E" w:rsidRPr="00900B3E" w:rsidRDefault="00900B3E" w:rsidP="00900B3E">
            <w:pPr>
              <w:shd w:val="clear" w:color="auto" w:fill="E4F3DB"/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id w:val="1716615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A7C984" w14:textId="77777777" w:rsidR="00900B3E" w:rsidRPr="00900B3E" w:rsidRDefault="00900B3E" w:rsidP="00900B3E">
                <w:pPr>
                  <w:tabs>
                    <w:tab w:val="left" w:pos="851"/>
                    <w:tab w:val="left" w:pos="2268"/>
                    <w:tab w:val="left" w:pos="3402"/>
                    <w:tab w:val="left" w:pos="4536"/>
                    <w:tab w:val="left" w:pos="5670"/>
                    <w:tab w:val="left" w:pos="6804"/>
                    <w:tab w:val="center" w:pos="8505"/>
                  </w:tabs>
                  <w:overflowPunct/>
                  <w:autoSpaceDE/>
                  <w:autoSpaceDN/>
                  <w:adjustRightInd/>
                  <w:spacing w:after="0"/>
                  <w:ind w:left="268" w:right="1304"/>
                  <w:jc w:val="center"/>
                  <w:textAlignment w:val="auto"/>
                  <w:rPr>
                    <w:rFonts w:ascii="MS Gothic" w:eastAsia="MS Gothic" w:hAnsi="MS Gothic"/>
                    <w:color w:val="000000"/>
                    <w:sz w:val="32"/>
                    <w:szCs w:val="32"/>
                  </w:rPr>
                </w:pPr>
                <w:r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  <w:p w14:paraId="5AEABCD2" w14:textId="77777777" w:rsidR="00900B3E" w:rsidRPr="00900B3E" w:rsidRDefault="00900B3E" w:rsidP="00900B3E">
            <w:pPr>
              <w:shd w:val="clear" w:color="auto" w:fill="E4F3DB"/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id w:val="-1189135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5AA565" w14:textId="77777777" w:rsidR="00900B3E" w:rsidRPr="00900B3E" w:rsidRDefault="00900B3E" w:rsidP="00900B3E">
                <w:pPr>
                  <w:tabs>
                    <w:tab w:val="left" w:pos="851"/>
                    <w:tab w:val="left" w:pos="2268"/>
                    <w:tab w:val="left" w:pos="3402"/>
                    <w:tab w:val="left" w:pos="4536"/>
                    <w:tab w:val="left" w:pos="5670"/>
                    <w:tab w:val="left" w:pos="6804"/>
                    <w:tab w:val="center" w:pos="8505"/>
                  </w:tabs>
                  <w:overflowPunct/>
                  <w:autoSpaceDE/>
                  <w:autoSpaceDN/>
                  <w:adjustRightInd/>
                  <w:spacing w:after="0"/>
                  <w:ind w:left="268" w:right="1304"/>
                  <w:jc w:val="center"/>
                  <w:textAlignment w:val="auto"/>
                  <w:rPr>
                    <w:rFonts w:ascii="MS Gothic" w:eastAsia="MS Gothic" w:hAnsi="MS Gothic"/>
                    <w:color w:val="000000"/>
                    <w:sz w:val="32"/>
                    <w:szCs w:val="32"/>
                  </w:rPr>
                </w:pPr>
                <w:r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  <w:p w14:paraId="0287FD1F" w14:textId="77777777" w:rsidR="00900B3E" w:rsidRPr="00900B3E" w:rsidRDefault="00900B3E" w:rsidP="00900B3E">
            <w:pPr>
              <w:shd w:val="clear" w:color="auto" w:fill="E4F3DB"/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id w:val="1081956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063141" w14:textId="77777777" w:rsidR="00900B3E" w:rsidRPr="00900B3E" w:rsidRDefault="00900B3E" w:rsidP="00900B3E">
                <w:pPr>
                  <w:tabs>
                    <w:tab w:val="left" w:pos="851"/>
                    <w:tab w:val="left" w:pos="2268"/>
                    <w:tab w:val="left" w:pos="3402"/>
                    <w:tab w:val="left" w:pos="4536"/>
                    <w:tab w:val="left" w:pos="5670"/>
                    <w:tab w:val="left" w:pos="6804"/>
                    <w:tab w:val="center" w:pos="8505"/>
                  </w:tabs>
                  <w:overflowPunct/>
                  <w:autoSpaceDE/>
                  <w:autoSpaceDN/>
                  <w:adjustRightInd/>
                  <w:spacing w:after="0"/>
                  <w:ind w:left="268" w:right="1304"/>
                  <w:jc w:val="center"/>
                  <w:textAlignment w:val="auto"/>
                  <w:rPr>
                    <w:rFonts w:ascii="MS Gothic" w:eastAsia="MS Gothic" w:hAnsi="MS Gothic"/>
                    <w:color w:val="000000"/>
                    <w:sz w:val="32"/>
                    <w:szCs w:val="32"/>
                  </w:rPr>
                </w:pPr>
                <w:r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  <w:p w14:paraId="269C5DCA" w14:textId="77777777" w:rsidR="00900B3E" w:rsidRPr="00900B3E" w:rsidRDefault="00900B3E" w:rsidP="00900B3E">
            <w:pPr>
              <w:shd w:val="clear" w:color="auto" w:fill="E4F3DB"/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533E1B" w:rsidRPr="00900B3E" w14:paraId="365B6A1C" w14:textId="77777777" w:rsidTr="00533E1B">
        <w:trPr>
          <w:trHeight w:val="1138"/>
        </w:trPr>
        <w:tc>
          <w:tcPr>
            <w:tcW w:w="6062" w:type="dxa"/>
            <w:shd w:val="clear" w:color="auto" w:fill="D9D9D9"/>
            <w:vAlign w:val="center"/>
          </w:tcPr>
          <w:p w14:paraId="004CB7FC" w14:textId="77777777" w:rsidR="00900B3E" w:rsidRPr="00900B3E" w:rsidRDefault="00900B3E" w:rsidP="00E10E33">
            <w:pPr>
              <w:numPr>
                <w:ilvl w:val="0"/>
                <w:numId w:val="16"/>
              </w:num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357" w:right="1304" w:hanging="357"/>
              <w:contextualSpacing/>
              <w:textAlignment w:val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00B3E">
              <w:rPr>
                <w:rFonts w:ascii="Arial" w:hAnsi="Arial" w:cs="Arial"/>
                <w:color w:val="000000"/>
                <w:sz w:val="20"/>
                <w:szCs w:val="22"/>
              </w:rPr>
              <w:t>Klagomål på leverantören från elever</w:t>
            </w: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id w:val="-1407835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3AEC41" w14:textId="77777777" w:rsidR="00900B3E" w:rsidRPr="00900B3E" w:rsidRDefault="00900B3E" w:rsidP="00900B3E">
                <w:pPr>
                  <w:tabs>
                    <w:tab w:val="left" w:pos="851"/>
                    <w:tab w:val="left" w:pos="2268"/>
                    <w:tab w:val="left" w:pos="3402"/>
                    <w:tab w:val="left" w:pos="4536"/>
                    <w:tab w:val="left" w:pos="5670"/>
                    <w:tab w:val="left" w:pos="6804"/>
                    <w:tab w:val="center" w:pos="8505"/>
                  </w:tabs>
                  <w:overflowPunct/>
                  <w:autoSpaceDE/>
                  <w:autoSpaceDN/>
                  <w:adjustRightInd/>
                  <w:spacing w:after="0"/>
                  <w:ind w:left="268" w:right="1304"/>
                  <w:jc w:val="center"/>
                  <w:textAlignment w:val="auto"/>
                  <w:rPr>
                    <w:rFonts w:ascii="MS Gothic" w:eastAsia="MS Gothic" w:hAnsi="MS Gothic"/>
                    <w:color w:val="000000"/>
                    <w:sz w:val="32"/>
                    <w:szCs w:val="32"/>
                  </w:rPr>
                </w:pPr>
                <w:r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  <w:p w14:paraId="61864BCF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268" w:right="1304"/>
              <w:jc w:val="center"/>
              <w:textAlignment w:val="auto"/>
              <w:rPr>
                <w:rFonts w:ascii="MS Gothic" w:eastAsia="MS Gothic" w:hAnsi="MS Gothic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id w:val="802582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17365E" w14:textId="77777777" w:rsidR="00900B3E" w:rsidRPr="00900B3E" w:rsidRDefault="00900B3E" w:rsidP="00900B3E">
                <w:pPr>
                  <w:tabs>
                    <w:tab w:val="left" w:pos="851"/>
                    <w:tab w:val="left" w:pos="2268"/>
                    <w:tab w:val="left" w:pos="3402"/>
                    <w:tab w:val="left" w:pos="4536"/>
                    <w:tab w:val="left" w:pos="5670"/>
                    <w:tab w:val="left" w:pos="6804"/>
                    <w:tab w:val="center" w:pos="8505"/>
                  </w:tabs>
                  <w:overflowPunct/>
                  <w:autoSpaceDE/>
                  <w:autoSpaceDN/>
                  <w:adjustRightInd/>
                  <w:spacing w:after="0"/>
                  <w:ind w:left="268" w:right="1304"/>
                  <w:jc w:val="center"/>
                  <w:textAlignment w:val="auto"/>
                  <w:rPr>
                    <w:rFonts w:ascii="MS Gothic" w:eastAsia="MS Gothic" w:hAnsi="MS Gothic"/>
                    <w:color w:val="000000"/>
                    <w:sz w:val="32"/>
                    <w:szCs w:val="32"/>
                  </w:rPr>
                </w:pPr>
                <w:r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  <w:p w14:paraId="2D8DB554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268" w:right="1304"/>
              <w:jc w:val="center"/>
              <w:textAlignment w:val="auto"/>
              <w:rPr>
                <w:rFonts w:ascii="MS Gothic" w:eastAsia="MS Gothic" w:hAnsi="MS Gothic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id w:val="-8161854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7210B0" w14:textId="77777777" w:rsidR="00900B3E" w:rsidRPr="00900B3E" w:rsidRDefault="00900B3E" w:rsidP="00900B3E">
                <w:pPr>
                  <w:tabs>
                    <w:tab w:val="left" w:pos="851"/>
                    <w:tab w:val="left" w:pos="2268"/>
                    <w:tab w:val="left" w:pos="3402"/>
                    <w:tab w:val="left" w:pos="4536"/>
                    <w:tab w:val="left" w:pos="5670"/>
                    <w:tab w:val="left" w:pos="6804"/>
                    <w:tab w:val="center" w:pos="8505"/>
                  </w:tabs>
                  <w:overflowPunct/>
                  <w:autoSpaceDE/>
                  <w:autoSpaceDN/>
                  <w:adjustRightInd/>
                  <w:spacing w:after="0"/>
                  <w:ind w:left="268" w:right="1304"/>
                  <w:jc w:val="center"/>
                  <w:textAlignment w:val="auto"/>
                  <w:rPr>
                    <w:rFonts w:ascii="MS Gothic" w:eastAsia="MS Gothic" w:hAnsi="MS Gothic"/>
                    <w:color w:val="000000"/>
                    <w:sz w:val="32"/>
                    <w:szCs w:val="32"/>
                  </w:rPr>
                </w:pPr>
                <w:r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  <w:p w14:paraId="22F6FA1E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268" w:right="1304"/>
              <w:jc w:val="center"/>
              <w:textAlignment w:val="auto"/>
              <w:rPr>
                <w:rFonts w:ascii="MS Gothic" w:eastAsia="MS Gothic" w:hAnsi="MS Gothic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id w:val="-1998254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E623FE" w14:textId="77777777" w:rsidR="00900B3E" w:rsidRPr="00900B3E" w:rsidRDefault="00900B3E" w:rsidP="00900B3E">
                <w:pPr>
                  <w:tabs>
                    <w:tab w:val="left" w:pos="851"/>
                    <w:tab w:val="left" w:pos="2268"/>
                    <w:tab w:val="left" w:pos="3402"/>
                    <w:tab w:val="left" w:pos="4536"/>
                    <w:tab w:val="left" w:pos="5670"/>
                    <w:tab w:val="left" w:pos="6804"/>
                    <w:tab w:val="center" w:pos="8505"/>
                  </w:tabs>
                  <w:overflowPunct/>
                  <w:autoSpaceDE/>
                  <w:autoSpaceDN/>
                  <w:adjustRightInd/>
                  <w:spacing w:after="0"/>
                  <w:ind w:left="268" w:right="1304"/>
                  <w:jc w:val="center"/>
                  <w:textAlignment w:val="auto"/>
                  <w:rPr>
                    <w:rFonts w:ascii="MS Gothic" w:eastAsia="MS Gothic" w:hAnsi="MS Gothic"/>
                    <w:color w:val="000000"/>
                    <w:sz w:val="32"/>
                    <w:szCs w:val="32"/>
                  </w:rPr>
                </w:pPr>
                <w:r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  <w:p w14:paraId="52FFB1F8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268" w:right="1304"/>
              <w:jc w:val="center"/>
              <w:textAlignment w:val="auto"/>
              <w:rPr>
                <w:rFonts w:ascii="MS Gothic" w:eastAsia="MS Gothic" w:hAnsi="MS Gothic"/>
                <w:color w:val="000000"/>
                <w:sz w:val="32"/>
                <w:szCs w:val="32"/>
              </w:rPr>
            </w:pPr>
          </w:p>
        </w:tc>
      </w:tr>
    </w:tbl>
    <w:p w14:paraId="6C02870A" w14:textId="77777777" w:rsidR="00900B3E" w:rsidRPr="00900B3E" w:rsidRDefault="00900B3E" w:rsidP="00900B3E">
      <w:pPr>
        <w:tabs>
          <w:tab w:val="left" w:pos="2268"/>
          <w:tab w:val="left" w:pos="4253"/>
          <w:tab w:val="left" w:pos="5954"/>
          <w:tab w:val="left" w:pos="6946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bCs/>
          <w:sz w:val="22"/>
          <w:szCs w:val="22"/>
          <w:lang w:eastAsia="ar-SA"/>
        </w:rPr>
      </w:pPr>
    </w:p>
    <w:tbl>
      <w:tblPr>
        <w:tblStyle w:val="TableGrid1"/>
        <w:tblpPr w:leftFromText="141" w:rightFromText="141" w:vertAnchor="text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3085"/>
        <w:gridCol w:w="7513"/>
      </w:tblGrid>
      <w:tr w:rsidR="00900B3E" w:rsidRPr="00900B3E" w14:paraId="6EEF16AB" w14:textId="77777777" w:rsidTr="00381EEE">
        <w:trPr>
          <w:trHeight w:val="433"/>
        </w:trPr>
        <w:tc>
          <w:tcPr>
            <w:tcW w:w="3085" w:type="dxa"/>
            <w:vAlign w:val="center"/>
          </w:tcPr>
          <w:p w14:paraId="380386CA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900B3E">
              <w:rPr>
                <w:rFonts w:ascii="Arial" w:hAnsi="Arial" w:cs="Arial"/>
                <w:b/>
                <w:bCs/>
                <w:sz w:val="20"/>
              </w:rPr>
              <w:t>Om ett eller flera av uppdragets kriterier (se ovan) ej är uppfyllda, ange dessa här:</w:t>
            </w:r>
          </w:p>
        </w:tc>
        <w:tc>
          <w:tcPr>
            <w:tcW w:w="7513" w:type="dxa"/>
            <w:shd w:val="clear" w:color="auto" w:fill="FFFFFF"/>
            <w:vAlign w:val="center"/>
          </w:tcPr>
          <w:p w14:paraId="7A56CC78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268" w:right="1304"/>
              <w:textAlignment w:val="auto"/>
              <w:rPr>
                <w:rFonts w:ascii="Arial" w:hAnsi="Arial" w:cs="Arial"/>
                <w:noProof/>
                <w:color w:val="000000"/>
                <w:sz w:val="20"/>
              </w:rPr>
            </w:pPr>
          </w:p>
        </w:tc>
      </w:tr>
    </w:tbl>
    <w:p w14:paraId="6545A0B8" w14:textId="77777777" w:rsidR="00900B3E" w:rsidRPr="00900B3E" w:rsidRDefault="00900B3E" w:rsidP="00900B3E">
      <w:pPr>
        <w:tabs>
          <w:tab w:val="left" w:pos="2268"/>
          <w:tab w:val="left" w:pos="4253"/>
          <w:tab w:val="left" w:pos="5954"/>
          <w:tab w:val="left" w:pos="6946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bCs/>
          <w:sz w:val="22"/>
          <w:szCs w:val="22"/>
          <w:lang w:eastAsia="ar-SA"/>
        </w:rPr>
      </w:pPr>
    </w:p>
    <w:p w14:paraId="3B33A3C3" w14:textId="77777777" w:rsidR="00900B3E" w:rsidRPr="00900B3E" w:rsidRDefault="00900B3E" w:rsidP="00900B3E">
      <w:pPr>
        <w:tabs>
          <w:tab w:val="left" w:pos="2268"/>
          <w:tab w:val="left" w:pos="4253"/>
          <w:tab w:val="left" w:pos="5954"/>
          <w:tab w:val="left" w:pos="6946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bCs/>
          <w:sz w:val="22"/>
          <w:szCs w:val="22"/>
          <w:lang w:eastAsia="ar-SA"/>
        </w:rPr>
      </w:pPr>
    </w:p>
    <w:p w14:paraId="471E3F6A" w14:textId="77777777" w:rsidR="00900B3E" w:rsidRPr="00900B3E" w:rsidRDefault="00900B3E" w:rsidP="00900B3E">
      <w:pPr>
        <w:tabs>
          <w:tab w:val="left" w:pos="2268"/>
          <w:tab w:val="left" w:pos="4253"/>
          <w:tab w:val="left" w:pos="5954"/>
          <w:tab w:val="left" w:pos="6946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bCs/>
          <w:sz w:val="22"/>
          <w:szCs w:val="22"/>
          <w:lang w:eastAsia="ar-SA"/>
        </w:rPr>
      </w:pPr>
    </w:p>
    <w:p w14:paraId="6E739B99" w14:textId="77777777" w:rsidR="00900B3E" w:rsidRPr="00900B3E" w:rsidRDefault="00900B3E" w:rsidP="00900B3E">
      <w:pPr>
        <w:tabs>
          <w:tab w:val="left" w:pos="2268"/>
          <w:tab w:val="left" w:pos="4253"/>
          <w:tab w:val="left" w:pos="5954"/>
          <w:tab w:val="left" w:pos="6946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bCs/>
          <w:sz w:val="22"/>
          <w:szCs w:val="22"/>
          <w:lang w:eastAsia="ar-SA"/>
        </w:rPr>
      </w:pPr>
    </w:p>
    <w:p w14:paraId="72042D1C" w14:textId="77777777" w:rsidR="00900B3E" w:rsidRPr="009F7FC5" w:rsidRDefault="00900B3E" w:rsidP="009F7FC5"/>
    <w:sectPr w:rsidR="00900B3E" w:rsidRPr="009F7FC5" w:rsidSect="00900B3E"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81115" w14:textId="77777777" w:rsidR="007E3460" w:rsidRDefault="007E3460" w:rsidP="00B262EA">
      <w:r>
        <w:separator/>
      </w:r>
    </w:p>
  </w:endnote>
  <w:endnote w:type="continuationSeparator" w:id="0">
    <w:p w14:paraId="11C14174" w14:textId="77777777" w:rsidR="007E3460" w:rsidRDefault="007E3460" w:rsidP="00B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DA59C" w14:textId="77777777" w:rsidR="00130E82" w:rsidRDefault="00130E8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841" w:type="dxa"/>
      <w:tblInd w:w="-34" w:type="dxa"/>
      <w:tblLayout w:type="fixed"/>
      <w:tblLook w:val="0000" w:firstRow="0" w:lastRow="0" w:firstColumn="0" w:lastColumn="0" w:noHBand="0" w:noVBand="0"/>
    </w:tblPr>
    <w:tblGrid>
      <w:gridCol w:w="7841"/>
    </w:tblGrid>
    <w:tr w:rsidR="0052307A" w14:paraId="4ED7D97D" w14:textId="77777777">
      <w:trPr>
        <w:trHeight w:val="257"/>
      </w:trPr>
      <w:tc>
        <w:tcPr>
          <w:tcW w:w="7841" w:type="dxa"/>
          <w:tcBorders>
            <w:top w:val="nil"/>
            <w:left w:val="nil"/>
            <w:right w:val="nil"/>
          </w:tcBorders>
        </w:tcPr>
        <w:p w14:paraId="25948C52" w14:textId="77777777" w:rsidR="0052307A" w:rsidRPr="00CD6DD5" w:rsidRDefault="00CA5701">
          <w:pPr>
            <w:pStyle w:val="Dokinfo"/>
            <w:spacing w:before="180"/>
            <w:jc w:val="center"/>
            <w:rPr>
              <w:rStyle w:val="Sidnummer"/>
            </w:rPr>
          </w:pPr>
          <w:r>
            <w:rPr>
              <w:rStyle w:val="Sidnummer"/>
            </w:rPr>
            <w:t xml:space="preserve">Sid </w:t>
          </w:r>
          <w:r w:rsidR="0052307A" w:rsidRPr="00CD6DD5">
            <w:rPr>
              <w:rStyle w:val="Sidnummer"/>
            </w:rPr>
            <w:fldChar w:fldCharType="begin"/>
          </w:r>
          <w:r w:rsidR="0052307A" w:rsidRPr="00CD6DD5">
            <w:rPr>
              <w:rStyle w:val="Sidnummer"/>
            </w:rPr>
            <w:instrText xml:space="preserve"> PAGE </w:instrText>
          </w:r>
          <w:r w:rsidR="0052307A" w:rsidRPr="00CD6DD5">
            <w:rPr>
              <w:rStyle w:val="Sidnummer"/>
            </w:rPr>
            <w:fldChar w:fldCharType="separate"/>
          </w:r>
          <w:r w:rsidR="001935CC">
            <w:rPr>
              <w:rStyle w:val="Sidnummer"/>
              <w:noProof/>
            </w:rPr>
            <w:t>2</w:t>
          </w:r>
          <w:r w:rsidR="0052307A" w:rsidRPr="00CD6DD5"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av 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</w:p>
      </w:tc>
    </w:tr>
  </w:tbl>
  <w:p w14:paraId="49BF76FD" w14:textId="77777777" w:rsidR="0052307A" w:rsidRPr="0052307A" w:rsidRDefault="0052307A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8D1AE" w14:textId="77777777" w:rsidR="007C77C4" w:rsidRDefault="007C77C4" w:rsidP="007C77C4">
    <w:pPr>
      <w:pStyle w:val="Brdtext"/>
    </w:pPr>
  </w:p>
  <w:p w14:paraId="4100C05A" w14:textId="77777777" w:rsidR="007C77C4" w:rsidRDefault="007C77C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E3370" w14:textId="77777777" w:rsidR="007E3460" w:rsidRDefault="007E3460" w:rsidP="00B262EA">
      <w:r>
        <w:separator/>
      </w:r>
    </w:p>
  </w:footnote>
  <w:footnote w:type="continuationSeparator" w:id="0">
    <w:p w14:paraId="375AAA45" w14:textId="77777777" w:rsidR="007E3460" w:rsidRDefault="007E3460" w:rsidP="00B2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F32AB" w14:textId="77777777" w:rsidR="00130E82" w:rsidRDefault="00130E8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8"/>
      <w:gridCol w:w="3261"/>
    </w:tblGrid>
    <w:tr w:rsidR="00236F94" w:rsidRPr="005C1F84" w14:paraId="5F123EE7" w14:textId="77777777" w:rsidTr="00CA5701">
      <w:trPr>
        <w:trHeight w:val="425"/>
      </w:trPr>
      <w:tc>
        <w:tcPr>
          <w:tcW w:w="5778" w:type="dxa"/>
        </w:tcPr>
        <w:sdt>
          <w:sdtPr>
            <w:rPr>
              <w:rStyle w:val="Sidnummer"/>
            </w:rPr>
            <w:alias w:val="Titel"/>
            <w:tag w:val=""/>
            <w:id w:val="-5684234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Sidnummer"/>
            </w:rPr>
          </w:sdtEndPr>
          <w:sdtContent>
            <w:p w14:paraId="3B19BFFD" w14:textId="1B81DFD8" w:rsidR="00236F94" w:rsidRDefault="00290385" w:rsidP="008F0DBB">
              <w:pPr>
                <w:pStyle w:val="Sidhuvud"/>
                <w:rPr>
                  <w:rStyle w:val="Sidnummer"/>
                </w:rPr>
              </w:pPr>
              <w:r>
                <w:rPr>
                  <w:rStyle w:val="Sidnummer"/>
                </w:rPr>
                <w:t>Upplands-Bro kommuns auktorisationsvillkor Referensuppdrag 1</w:t>
              </w:r>
            </w:p>
          </w:sdtContent>
        </w:sdt>
        <w:p w14:paraId="60C9CB62" w14:textId="77777777" w:rsidR="00CA162E" w:rsidRDefault="00B246C8" w:rsidP="008F0DBB">
          <w:pPr>
            <w:pStyle w:val="Sidhuvud"/>
            <w:rPr>
              <w:rStyle w:val="Sidnummer"/>
            </w:rPr>
          </w:pPr>
          <w:r>
            <w:rPr>
              <w:rStyle w:val="Sidnummer"/>
            </w:rPr>
            <w:t>Dokumenttyp: Referensuppdrag</w:t>
          </w:r>
        </w:p>
        <w:p w14:paraId="7D4C55EB" w14:textId="77777777" w:rsidR="00B246C8" w:rsidRDefault="00781331" w:rsidP="008F0DBB">
          <w:pPr>
            <w:pStyle w:val="Sidhuvud"/>
            <w:rPr>
              <w:rStyle w:val="Sidnummer"/>
            </w:rPr>
          </w:pPr>
          <w:r>
            <w:rPr>
              <w:rStyle w:val="Sidnummer"/>
            </w:rPr>
            <w:t xml:space="preserve">Ärende: </w:t>
          </w:r>
          <w:r w:rsidR="009F692F">
            <w:rPr>
              <w:rStyle w:val="Sidnummer"/>
            </w:rPr>
            <w:t>Auktorisation för vuxenutbildning i Upplands-Bro kommun</w:t>
          </w:r>
        </w:p>
        <w:p w14:paraId="1BF48725" w14:textId="77777777" w:rsidR="00E467AB" w:rsidRDefault="00E467AB" w:rsidP="008F0DBB">
          <w:pPr>
            <w:pStyle w:val="Sidhuvud"/>
            <w:rPr>
              <w:rStyle w:val="Sidnummer"/>
            </w:rPr>
          </w:pPr>
          <w:r>
            <w:rPr>
              <w:rStyle w:val="Sidnummer"/>
            </w:rPr>
            <w:t>Datum:</w:t>
          </w:r>
        </w:p>
        <w:p w14:paraId="39609038" w14:textId="6D2F8596" w:rsidR="00E467AB" w:rsidRPr="005C1F84" w:rsidRDefault="00E467AB" w:rsidP="008F0DBB">
          <w:pPr>
            <w:pStyle w:val="Sidhuvud"/>
            <w:rPr>
              <w:rStyle w:val="Sidnummer"/>
            </w:rPr>
          </w:pPr>
        </w:p>
      </w:tc>
      <w:tc>
        <w:tcPr>
          <w:tcW w:w="3261" w:type="dxa"/>
        </w:tcPr>
        <w:p w14:paraId="48898724" w14:textId="77777777" w:rsidR="00236F94" w:rsidRPr="005C1F84" w:rsidRDefault="00CA5701" w:rsidP="00236F94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  <w:noProof/>
            </w:rPr>
            <w:drawing>
              <wp:inline distT="0" distB="0" distL="0" distR="0" wp14:anchorId="2F03304E" wp14:editId="2860FEBF">
                <wp:extent cx="1447573" cy="370936"/>
                <wp:effectExtent l="0" t="0" r="635" b="0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011" cy="40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04010D" w14:textId="77777777" w:rsidR="00236F94" w:rsidRDefault="00236F9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28A89" w14:textId="33A6840A" w:rsidR="007C77C4" w:rsidRPr="00130E82" w:rsidRDefault="007C77C4" w:rsidP="007C77C4">
    <w:pPr>
      <w:pStyle w:val="Sidhuvud"/>
      <w:rPr>
        <w:rFonts w:asciiTheme="majorHAnsi" w:hAnsiTheme="majorHAnsi" w:cstheme="majorHAnsi"/>
        <w:sz w:val="20"/>
      </w:rPr>
    </w:pPr>
    <w:r w:rsidRPr="00130E82">
      <w:rPr>
        <w:rFonts w:asciiTheme="majorHAnsi" w:hAnsiTheme="majorHAnsi" w:cstheme="majorHAnsi"/>
        <w:noProof/>
        <w:sz w:val="20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2C19BA22" wp14:editId="72066E89">
              <wp:simplePos x="0" y="0"/>
              <wp:positionH relativeFrom="page">
                <wp:posOffset>288290</wp:posOffset>
              </wp:positionH>
              <wp:positionV relativeFrom="page">
                <wp:posOffset>2160270</wp:posOffset>
              </wp:positionV>
              <wp:extent cx="158115" cy="7541895"/>
              <wp:effectExtent l="0" t="0" r="0" b="0"/>
              <wp:wrapNone/>
              <wp:docPr id="1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7541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B62D8" w14:textId="77777777" w:rsidR="007C77C4" w:rsidRDefault="007C77C4" w:rsidP="007C77C4">
                          <w:pPr>
                            <w:pStyle w:val="Blankettnr"/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9BA22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style="position:absolute;margin-left:22.7pt;margin-top:170.1pt;width:12.45pt;height:593.8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" filled="f" stroked="f">
              <v:textbox style="layout-flow:vertical;mso-layout-flow-alt:bottom-to-top" inset="0,0,0,0">
                <w:txbxContent>
                  <w:p w14:paraId="7BCB62D8" w14:textId="77777777" w:rsidR="007C77C4" w:rsidRDefault="007C77C4" w:rsidP="007C77C4">
                    <w:pPr>
                      <w:pStyle w:val="Blankettn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10E33" w:rsidRPr="00130E82">
      <w:rPr>
        <w:rFonts w:asciiTheme="majorHAnsi" w:hAnsiTheme="majorHAnsi" w:cstheme="majorHAnsi"/>
        <w:sz w:val="20"/>
      </w:rPr>
      <w:t xml:space="preserve">Bilaga </w:t>
    </w:r>
    <w:r w:rsidR="00AC1A95">
      <w:rPr>
        <w:rFonts w:asciiTheme="majorHAnsi" w:hAnsiTheme="majorHAnsi" w:cstheme="majorHAnsi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6D07146"/>
    <w:multiLevelType w:val="multilevel"/>
    <w:tmpl w:val="7A6865BE"/>
    <w:lvl w:ilvl="0">
      <w:start w:val="1"/>
      <w:numFmt w:val="bullet"/>
      <w:pStyle w:val="Punktlista"/>
      <w:lvlText w:val="•"/>
      <w:lvlJc w:val="left"/>
      <w:pPr>
        <w:tabs>
          <w:tab w:val="num" w:pos="454"/>
        </w:tabs>
        <w:ind w:left="357" w:hanging="357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×"/>
      <w:lvlJc w:val="left"/>
      <w:pPr>
        <w:tabs>
          <w:tab w:val="num" w:pos="907"/>
        </w:tabs>
        <w:ind w:left="720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1361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×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1474"/>
        </w:tabs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2041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098"/>
        </w:tabs>
        <w:ind w:left="2438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×"/>
      <w:lvlJc w:val="left"/>
      <w:pPr>
        <w:tabs>
          <w:tab w:val="num" w:pos="2495"/>
        </w:tabs>
        <w:ind w:left="2778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2778"/>
        </w:tabs>
        <w:ind w:left="3119" w:hanging="341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4A875B6"/>
    <w:multiLevelType w:val="multilevel"/>
    <w:tmpl w:val="1DFA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B96031"/>
    <w:multiLevelType w:val="multilevel"/>
    <w:tmpl w:val="8750730A"/>
    <w:lvl w:ilvl="0">
      <w:start w:val="1"/>
      <w:numFmt w:val="decimal"/>
      <w:pStyle w:val="Rubrik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709"/>
        </w:tabs>
        <w:ind w:left="709" w:hanging="709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67D4903"/>
    <w:multiLevelType w:val="hybridMultilevel"/>
    <w:tmpl w:val="B00672D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B72DE"/>
    <w:multiLevelType w:val="multilevel"/>
    <w:tmpl w:val="4708665E"/>
    <w:lvl w:ilvl="0">
      <w:start w:val="1"/>
      <w:numFmt w:val="decimal"/>
      <w:pStyle w:val="Nummerlista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720" w:hanging="363"/>
      </w:pPr>
      <w:rPr>
        <w:rFonts w:asciiTheme="minorHAnsi" w:hAnsiTheme="minorHAnsi" w:hint="default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077" w:hanging="357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tabs>
          <w:tab w:val="num" w:pos="1361"/>
        </w:tabs>
        <w:ind w:left="1418" w:hanging="341"/>
      </w:pPr>
      <w:rPr>
        <w:rFonts w:asciiTheme="minorHAnsi" w:hAnsiTheme="minorHAnsi" w:hint="default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Theme="minorHAnsi" w:hAnsiTheme="minorHAnsi" w:hint="default"/>
      </w:rPr>
    </w:lvl>
    <w:lvl w:ilvl="5">
      <w:start w:val="1"/>
      <w:numFmt w:val="bullet"/>
      <w:lvlText w:val="–"/>
      <w:lvlJc w:val="left"/>
      <w:pPr>
        <w:tabs>
          <w:tab w:val="num" w:pos="1758"/>
        </w:tabs>
        <w:ind w:left="2098" w:hanging="340"/>
      </w:pPr>
      <w:rPr>
        <w:rFonts w:asciiTheme="minorHAnsi" w:hAnsiTheme="minorHAnsi" w:hint="default"/>
      </w:rPr>
    </w:lvl>
    <w:lvl w:ilvl="6">
      <w:start w:val="1"/>
      <w:numFmt w:val="bullet"/>
      <w:lvlText w:val="–"/>
      <w:lvlJc w:val="left"/>
      <w:pPr>
        <w:tabs>
          <w:tab w:val="num" w:pos="2438"/>
        </w:tabs>
        <w:ind w:left="2438" w:hanging="340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tabs>
          <w:tab w:val="num" w:pos="2438"/>
        </w:tabs>
        <w:ind w:left="2778" w:hanging="340"/>
      </w:pPr>
      <w:rPr>
        <w:rFonts w:asciiTheme="minorHAnsi" w:hAnsiTheme="minorHAnsi" w:hint="default"/>
      </w:rPr>
    </w:lvl>
    <w:lvl w:ilvl="8">
      <w:start w:val="1"/>
      <w:numFmt w:val="bullet"/>
      <w:lvlText w:val="–"/>
      <w:lvlJc w:val="left"/>
      <w:pPr>
        <w:tabs>
          <w:tab w:val="num" w:pos="2778"/>
        </w:tabs>
        <w:ind w:left="3119" w:hanging="341"/>
      </w:pPr>
      <w:rPr>
        <w:rFonts w:asciiTheme="minorHAnsi" w:hAnsiTheme="minorHAnsi" w:hint="default"/>
      </w:rPr>
    </w:lvl>
  </w:abstractNum>
  <w:abstractNum w:abstractNumId="13" w15:restartNumberingAfterBreak="0">
    <w:nsid w:val="4ABC5955"/>
    <w:multiLevelType w:val="multilevel"/>
    <w:tmpl w:val="AAD641C2"/>
    <w:lvl w:ilvl="0">
      <w:start w:val="1"/>
      <w:numFmt w:val="bullet"/>
      <w:pStyle w:val="Punktlista0"/>
      <w:lvlText w:val="•"/>
      <w:lvlJc w:val="left"/>
      <w:pPr>
        <w:ind w:left="360" w:hanging="360"/>
      </w:pPr>
      <w:rPr>
        <w:rFonts w:asciiTheme="minorHAnsi" w:hAnsiTheme="minorHAnsi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Theme="minorHAnsi" w:hAnsiTheme="minorHAnsi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Theme="minorHAnsi" w:hAnsiTheme="minorHAnsi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Theme="minorHAnsi" w:hAnsiTheme="minorHAnsi" w:cs="Times New Roman" w:hint="default"/>
        <w:b w:val="0"/>
        <w:i w:val="0"/>
        <w:color w:val="auto"/>
        <w:sz w:val="22"/>
      </w:rPr>
    </w:lvl>
  </w:abstractNum>
  <w:abstractNum w:abstractNumId="14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121215515">
    <w:abstractNumId w:val="15"/>
  </w:num>
  <w:num w:numId="2" w16cid:durableId="1512641469">
    <w:abstractNumId w:val="16"/>
  </w:num>
  <w:num w:numId="3" w16cid:durableId="763569152">
    <w:abstractNumId w:val="14"/>
  </w:num>
  <w:num w:numId="4" w16cid:durableId="626740922">
    <w:abstractNumId w:val="3"/>
  </w:num>
  <w:num w:numId="5" w16cid:durableId="1161583031">
    <w:abstractNumId w:val="2"/>
  </w:num>
  <w:num w:numId="6" w16cid:durableId="662508899">
    <w:abstractNumId w:val="1"/>
  </w:num>
  <w:num w:numId="7" w16cid:durableId="1767579341">
    <w:abstractNumId w:val="0"/>
  </w:num>
  <w:num w:numId="8" w16cid:durableId="450905668">
    <w:abstractNumId w:val="7"/>
  </w:num>
  <w:num w:numId="9" w16cid:durableId="1790199536">
    <w:abstractNumId w:val="6"/>
  </w:num>
  <w:num w:numId="10" w16cid:durableId="1865825339">
    <w:abstractNumId w:val="5"/>
  </w:num>
  <w:num w:numId="11" w16cid:durableId="1066998014">
    <w:abstractNumId w:val="4"/>
  </w:num>
  <w:num w:numId="12" w16cid:durableId="353119222">
    <w:abstractNumId w:val="8"/>
  </w:num>
  <w:num w:numId="13" w16cid:durableId="2032996064">
    <w:abstractNumId w:val="10"/>
  </w:num>
  <w:num w:numId="14" w16cid:durableId="92409504">
    <w:abstractNumId w:val="13"/>
  </w:num>
  <w:num w:numId="15" w16cid:durableId="1311180384">
    <w:abstractNumId w:val="12"/>
  </w:num>
  <w:num w:numId="16" w16cid:durableId="1605842617">
    <w:abstractNumId w:val="11"/>
  </w:num>
  <w:num w:numId="17" w16cid:durableId="1980919554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C5"/>
    <w:rsid w:val="00003DD0"/>
    <w:rsid w:val="0000538F"/>
    <w:rsid w:val="00016AF1"/>
    <w:rsid w:val="000174CD"/>
    <w:rsid w:val="00017EF1"/>
    <w:rsid w:val="000230B2"/>
    <w:rsid w:val="000230D4"/>
    <w:rsid w:val="00024D4B"/>
    <w:rsid w:val="00027ED8"/>
    <w:rsid w:val="000365D2"/>
    <w:rsid w:val="00042B84"/>
    <w:rsid w:val="00042F4D"/>
    <w:rsid w:val="00051F54"/>
    <w:rsid w:val="00055E93"/>
    <w:rsid w:val="00056868"/>
    <w:rsid w:val="000570FC"/>
    <w:rsid w:val="00062D97"/>
    <w:rsid w:val="00063F37"/>
    <w:rsid w:val="000717A8"/>
    <w:rsid w:val="00075791"/>
    <w:rsid w:val="000808F6"/>
    <w:rsid w:val="000830E0"/>
    <w:rsid w:val="000916A2"/>
    <w:rsid w:val="000941F2"/>
    <w:rsid w:val="000A09D5"/>
    <w:rsid w:val="000B5553"/>
    <w:rsid w:val="000B6070"/>
    <w:rsid w:val="000B7942"/>
    <w:rsid w:val="000C3F5A"/>
    <w:rsid w:val="000C6561"/>
    <w:rsid w:val="000D1C65"/>
    <w:rsid w:val="000E5006"/>
    <w:rsid w:val="000E569F"/>
    <w:rsid w:val="000E74D5"/>
    <w:rsid w:val="000E7DE2"/>
    <w:rsid w:val="000F0F64"/>
    <w:rsid w:val="000F297D"/>
    <w:rsid w:val="000F36CD"/>
    <w:rsid w:val="00105B7A"/>
    <w:rsid w:val="00106897"/>
    <w:rsid w:val="00122CBC"/>
    <w:rsid w:val="00130E82"/>
    <w:rsid w:val="001325F1"/>
    <w:rsid w:val="00135B20"/>
    <w:rsid w:val="00147601"/>
    <w:rsid w:val="00156929"/>
    <w:rsid w:val="001579E8"/>
    <w:rsid w:val="0016182A"/>
    <w:rsid w:val="001650ED"/>
    <w:rsid w:val="001678B1"/>
    <w:rsid w:val="00177E22"/>
    <w:rsid w:val="00191051"/>
    <w:rsid w:val="00192C4E"/>
    <w:rsid w:val="001935CC"/>
    <w:rsid w:val="0019594C"/>
    <w:rsid w:val="00195E18"/>
    <w:rsid w:val="001A352F"/>
    <w:rsid w:val="001A6A32"/>
    <w:rsid w:val="001B2421"/>
    <w:rsid w:val="001C37CA"/>
    <w:rsid w:val="001C4146"/>
    <w:rsid w:val="001D0C7F"/>
    <w:rsid w:val="001D1E1B"/>
    <w:rsid w:val="001D39F5"/>
    <w:rsid w:val="001D75A5"/>
    <w:rsid w:val="001E334D"/>
    <w:rsid w:val="001E5CE6"/>
    <w:rsid w:val="001E769D"/>
    <w:rsid w:val="001F6A8F"/>
    <w:rsid w:val="00201B41"/>
    <w:rsid w:val="00203A08"/>
    <w:rsid w:val="002050F1"/>
    <w:rsid w:val="00205EA3"/>
    <w:rsid w:val="0021333F"/>
    <w:rsid w:val="00213AAF"/>
    <w:rsid w:val="002233C8"/>
    <w:rsid w:val="00227CF1"/>
    <w:rsid w:val="00233B00"/>
    <w:rsid w:val="00236F94"/>
    <w:rsid w:val="00241FF2"/>
    <w:rsid w:val="00247866"/>
    <w:rsid w:val="00251520"/>
    <w:rsid w:val="00256C1F"/>
    <w:rsid w:val="00265E62"/>
    <w:rsid w:val="00273B07"/>
    <w:rsid w:val="002754A5"/>
    <w:rsid w:val="0028078C"/>
    <w:rsid w:val="002813D3"/>
    <w:rsid w:val="00282892"/>
    <w:rsid w:val="00286B4F"/>
    <w:rsid w:val="00290385"/>
    <w:rsid w:val="00291779"/>
    <w:rsid w:val="00296339"/>
    <w:rsid w:val="002B05DC"/>
    <w:rsid w:val="002B110D"/>
    <w:rsid w:val="002B383B"/>
    <w:rsid w:val="002B415D"/>
    <w:rsid w:val="002B67FF"/>
    <w:rsid w:val="002B7A69"/>
    <w:rsid w:val="002C45F6"/>
    <w:rsid w:val="002E5B35"/>
    <w:rsid w:val="0030138F"/>
    <w:rsid w:val="00301C5D"/>
    <w:rsid w:val="003058FE"/>
    <w:rsid w:val="00305973"/>
    <w:rsid w:val="00310DAC"/>
    <w:rsid w:val="00311AAE"/>
    <w:rsid w:val="00320837"/>
    <w:rsid w:val="003306BA"/>
    <w:rsid w:val="0033284B"/>
    <w:rsid w:val="00335D96"/>
    <w:rsid w:val="00343B49"/>
    <w:rsid w:val="00343E34"/>
    <w:rsid w:val="00351793"/>
    <w:rsid w:val="00353B95"/>
    <w:rsid w:val="00357786"/>
    <w:rsid w:val="00360338"/>
    <w:rsid w:val="003614BE"/>
    <w:rsid w:val="00361605"/>
    <w:rsid w:val="00364666"/>
    <w:rsid w:val="0036755D"/>
    <w:rsid w:val="00376A95"/>
    <w:rsid w:val="00381EEE"/>
    <w:rsid w:val="00386481"/>
    <w:rsid w:val="0039456F"/>
    <w:rsid w:val="00397504"/>
    <w:rsid w:val="003A4F3D"/>
    <w:rsid w:val="003A780C"/>
    <w:rsid w:val="003B4079"/>
    <w:rsid w:val="003C22C6"/>
    <w:rsid w:val="003C2710"/>
    <w:rsid w:val="003C48D7"/>
    <w:rsid w:val="003D565E"/>
    <w:rsid w:val="003D7AB6"/>
    <w:rsid w:val="003E0AEF"/>
    <w:rsid w:val="003E286E"/>
    <w:rsid w:val="003E309A"/>
    <w:rsid w:val="003E384D"/>
    <w:rsid w:val="003E5743"/>
    <w:rsid w:val="003E7FAE"/>
    <w:rsid w:val="003F04B8"/>
    <w:rsid w:val="003F5832"/>
    <w:rsid w:val="003F5F6C"/>
    <w:rsid w:val="003F7393"/>
    <w:rsid w:val="00411C16"/>
    <w:rsid w:val="00421455"/>
    <w:rsid w:val="00422F77"/>
    <w:rsid w:val="00424884"/>
    <w:rsid w:val="00455FFD"/>
    <w:rsid w:val="00456BED"/>
    <w:rsid w:val="00466CC2"/>
    <w:rsid w:val="0046724F"/>
    <w:rsid w:val="0047037C"/>
    <w:rsid w:val="004728E4"/>
    <w:rsid w:val="004745B5"/>
    <w:rsid w:val="00475929"/>
    <w:rsid w:val="00480B27"/>
    <w:rsid w:val="0048242F"/>
    <w:rsid w:val="00483F73"/>
    <w:rsid w:val="004844A4"/>
    <w:rsid w:val="00485B61"/>
    <w:rsid w:val="004A13F4"/>
    <w:rsid w:val="004A3E72"/>
    <w:rsid w:val="004A5234"/>
    <w:rsid w:val="004A57C2"/>
    <w:rsid w:val="004B4127"/>
    <w:rsid w:val="004B481A"/>
    <w:rsid w:val="004C0FCE"/>
    <w:rsid w:val="004C6232"/>
    <w:rsid w:val="004C6B08"/>
    <w:rsid w:val="004E4F58"/>
    <w:rsid w:val="004F7018"/>
    <w:rsid w:val="00502A5E"/>
    <w:rsid w:val="00504571"/>
    <w:rsid w:val="00510A7A"/>
    <w:rsid w:val="00513962"/>
    <w:rsid w:val="00514E23"/>
    <w:rsid w:val="00515E60"/>
    <w:rsid w:val="00522B56"/>
    <w:rsid w:val="0052307A"/>
    <w:rsid w:val="00523731"/>
    <w:rsid w:val="0052609E"/>
    <w:rsid w:val="005323A3"/>
    <w:rsid w:val="00533E1B"/>
    <w:rsid w:val="005368BC"/>
    <w:rsid w:val="00540C65"/>
    <w:rsid w:val="005514B8"/>
    <w:rsid w:val="00561EEC"/>
    <w:rsid w:val="0056240D"/>
    <w:rsid w:val="00564318"/>
    <w:rsid w:val="00564F94"/>
    <w:rsid w:val="00570133"/>
    <w:rsid w:val="00577A63"/>
    <w:rsid w:val="0058601E"/>
    <w:rsid w:val="00587125"/>
    <w:rsid w:val="005900D3"/>
    <w:rsid w:val="005907CF"/>
    <w:rsid w:val="0059328F"/>
    <w:rsid w:val="0059479C"/>
    <w:rsid w:val="00596F91"/>
    <w:rsid w:val="005A0B1E"/>
    <w:rsid w:val="005A1CF0"/>
    <w:rsid w:val="005A6744"/>
    <w:rsid w:val="005A7919"/>
    <w:rsid w:val="005B1C84"/>
    <w:rsid w:val="005B2038"/>
    <w:rsid w:val="005B238D"/>
    <w:rsid w:val="005B43B6"/>
    <w:rsid w:val="005B7B9D"/>
    <w:rsid w:val="005C1F84"/>
    <w:rsid w:val="005D7BC9"/>
    <w:rsid w:val="005E5EF8"/>
    <w:rsid w:val="005E64FA"/>
    <w:rsid w:val="005E6EA5"/>
    <w:rsid w:val="005F6567"/>
    <w:rsid w:val="005F78AB"/>
    <w:rsid w:val="006012BF"/>
    <w:rsid w:val="006052F3"/>
    <w:rsid w:val="00614682"/>
    <w:rsid w:val="006159BA"/>
    <w:rsid w:val="00620679"/>
    <w:rsid w:val="00622DE3"/>
    <w:rsid w:val="00624B97"/>
    <w:rsid w:val="006275D7"/>
    <w:rsid w:val="006515CC"/>
    <w:rsid w:val="006562F0"/>
    <w:rsid w:val="00656D64"/>
    <w:rsid w:val="00657CE7"/>
    <w:rsid w:val="00663B06"/>
    <w:rsid w:val="00664D2B"/>
    <w:rsid w:val="00671121"/>
    <w:rsid w:val="00671C0E"/>
    <w:rsid w:val="00673D80"/>
    <w:rsid w:val="00675E72"/>
    <w:rsid w:val="0067794C"/>
    <w:rsid w:val="00681FFA"/>
    <w:rsid w:val="006831A5"/>
    <w:rsid w:val="00694B0E"/>
    <w:rsid w:val="006A27AA"/>
    <w:rsid w:val="006A35E5"/>
    <w:rsid w:val="006A4676"/>
    <w:rsid w:val="006B7641"/>
    <w:rsid w:val="006B788A"/>
    <w:rsid w:val="006C754D"/>
    <w:rsid w:val="006C7B2E"/>
    <w:rsid w:val="006D19D8"/>
    <w:rsid w:val="006D6940"/>
    <w:rsid w:val="006E51FF"/>
    <w:rsid w:val="006E7270"/>
    <w:rsid w:val="006F352E"/>
    <w:rsid w:val="006F5EC0"/>
    <w:rsid w:val="00712A83"/>
    <w:rsid w:val="007202B8"/>
    <w:rsid w:val="007242B5"/>
    <w:rsid w:val="00726F1D"/>
    <w:rsid w:val="00740B31"/>
    <w:rsid w:val="00742995"/>
    <w:rsid w:val="007453B9"/>
    <w:rsid w:val="0074655A"/>
    <w:rsid w:val="007600E5"/>
    <w:rsid w:val="00760951"/>
    <w:rsid w:val="007609E8"/>
    <w:rsid w:val="00760A29"/>
    <w:rsid w:val="007647D7"/>
    <w:rsid w:val="00775131"/>
    <w:rsid w:val="00781331"/>
    <w:rsid w:val="0078325B"/>
    <w:rsid w:val="00790611"/>
    <w:rsid w:val="00796AD9"/>
    <w:rsid w:val="007B0886"/>
    <w:rsid w:val="007B59AF"/>
    <w:rsid w:val="007C0465"/>
    <w:rsid w:val="007C464D"/>
    <w:rsid w:val="007C77C4"/>
    <w:rsid w:val="007C7BD2"/>
    <w:rsid w:val="007D3E20"/>
    <w:rsid w:val="007E2CA8"/>
    <w:rsid w:val="007E2ED2"/>
    <w:rsid w:val="007E33E2"/>
    <w:rsid w:val="007E3460"/>
    <w:rsid w:val="007E7491"/>
    <w:rsid w:val="007F26C9"/>
    <w:rsid w:val="007F2726"/>
    <w:rsid w:val="007F35EA"/>
    <w:rsid w:val="00801BB7"/>
    <w:rsid w:val="0080268F"/>
    <w:rsid w:val="00806883"/>
    <w:rsid w:val="008073C3"/>
    <w:rsid w:val="00814904"/>
    <w:rsid w:val="00814AC2"/>
    <w:rsid w:val="008151E7"/>
    <w:rsid w:val="0082651E"/>
    <w:rsid w:val="008325BF"/>
    <w:rsid w:val="00832AFD"/>
    <w:rsid w:val="008413D7"/>
    <w:rsid w:val="00841510"/>
    <w:rsid w:val="00847501"/>
    <w:rsid w:val="00851853"/>
    <w:rsid w:val="00865F3E"/>
    <w:rsid w:val="008660BD"/>
    <w:rsid w:val="0088743E"/>
    <w:rsid w:val="00892468"/>
    <w:rsid w:val="008A1163"/>
    <w:rsid w:val="008B1166"/>
    <w:rsid w:val="008C1668"/>
    <w:rsid w:val="008C3031"/>
    <w:rsid w:val="008C432F"/>
    <w:rsid w:val="008D0247"/>
    <w:rsid w:val="008D161E"/>
    <w:rsid w:val="008D57F8"/>
    <w:rsid w:val="008D7E47"/>
    <w:rsid w:val="008E3543"/>
    <w:rsid w:val="008E3575"/>
    <w:rsid w:val="008F0313"/>
    <w:rsid w:val="008F0DBB"/>
    <w:rsid w:val="008F1D38"/>
    <w:rsid w:val="008F602B"/>
    <w:rsid w:val="008F7E92"/>
    <w:rsid w:val="00900B3E"/>
    <w:rsid w:val="009045BF"/>
    <w:rsid w:val="009179D0"/>
    <w:rsid w:val="00922872"/>
    <w:rsid w:val="00922912"/>
    <w:rsid w:val="009261C7"/>
    <w:rsid w:val="00926AB6"/>
    <w:rsid w:val="00927EC3"/>
    <w:rsid w:val="00930466"/>
    <w:rsid w:val="00944BDA"/>
    <w:rsid w:val="009534E7"/>
    <w:rsid w:val="009534FA"/>
    <w:rsid w:val="0095552F"/>
    <w:rsid w:val="00956C0A"/>
    <w:rsid w:val="00961670"/>
    <w:rsid w:val="00965D1E"/>
    <w:rsid w:val="00967738"/>
    <w:rsid w:val="009709EC"/>
    <w:rsid w:val="00971E57"/>
    <w:rsid w:val="00972C5A"/>
    <w:rsid w:val="00973D7E"/>
    <w:rsid w:val="0098068A"/>
    <w:rsid w:val="00981A21"/>
    <w:rsid w:val="00983538"/>
    <w:rsid w:val="00986094"/>
    <w:rsid w:val="009A1937"/>
    <w:rsid w:val="009A2F61"/>
    <w:rsid w:val="009A7202"/>
    <w:rsid w:val="009A7F79"/>
    <w:rsid w:val="009B0354"/>
    <w:rsid w:val="009B12F4"/>
    <w:rsid w:val="009B1617"/>
    <w:rsid w:val="009B3503"/>
    <w:rsid w:val="009C0B60"/>
    <w:rsid w:val="009C0F3B"/>
    <w:rsid w:val="009C3023"/>
    <w:rsid w:val="009D082B"/>
    <w:rsid w:val="009D1135"/>
    <w:rsid w:val="009D1177"/>
    <w:rsid w:val="009D21D0"/>
    <w:rsid w:val="009D52F5"/>
    <w:rsid w:val="009D73F9"/>
    <w:rsid w:val="009E04B1"/>
    <w:rsid w:val="009F692F"/>
    <w:rsid w:val="009F7FC5"/>
    <w:rsid w:val="00A01FC6"/>
    <w:rsid w:val="00A0723F"/>
    <w:rsid w:val="00A0725F"/>
    <w:rsid w:val="00A13BCB"/>
    <w:rsid w:val="00A162BA"/>
    <w:rsid w:val="00A20B49"/>
    <w:rsid w:val="00A329EC"/>
    <w:rsid w:val="00A41943"/>
    <w:rsid w:val="00A4236F"/>
    <w:rsid w:val="00A43717"/>
    <w:rsid w:val="00A46896"/>
    <w:rsid w:val="00A4785E"/>
    <w:rsid w:val="00A50419"/>
    <w:rsid w:val="00A54513"/>
    <w:rsid w:val="00A54B3C"/>
    <w:rsid w:val="00A57973"/>
    <w:rsid w:val="00A60DE4"/>
    <w:rsid w:val="00A60F5B"/>
    <w:rsid w:val="00A62C75"/>
    <w:rsid w:val="00A658A1"/>
    <w:rsid w:val="00A767D0"/>
    <w:rsid w:val="00A7682F"/>
    <w:rsid w:val="00A83229"/>
    <w:rsid w:val="00A911D7"/>
    <w:rsid w:val="00A93D59"/>
    <w:rsid w:val="00A94BCA"/>
    <w:rsid w:val="00A97CEC"/>
    <w:rsid w:val="00AA11F8"/>
    <w:rsid w:val="00AA6473"/>
    <w:rsid w:val="00AA70CF"/>
    <w:rsid w:val="00AB2505"/>
    <w:rsid w:val="00AC076D"/>
    <w:rsid w:val="00AC1A95"/>
    <w:rsid w:val="00AC2B47"/>
    <w:rsid w:val="00AE192E"/>
    <w:rsid w:val="00AE68A4"/>
    <w:rsid w:val="00AE695B"/>
    <w:rsid w:val="00AF0D4B"/>
    <w:rsid w:val="00B02620"/>
    <w:rsid w:val="00B02A96"/>
    <w:rsid w:val="00B03AFA"/>
    <w:rsid w:val="00B05C6D"/>
    <w:rsid w:val="00B17DEC"/>
    <w:rsid w:val="00B22D8E"/>
    <w:rsid w:val="00B246C8"/>
    <w:rsid w:val="00B262EA"/>
    <w:rsid w:val="00B37A80"/>
    <w:rsid w:val="00B4068E"/>
    <w:rsid w:val="00B4129B"/>
    <w:rsid w:val="00B46FD4"/>
    <w:rsid w:val="00B5530F"/>
    <w:rsid w:val="00B636B8"/>
    <w:rsid w:val="00B70470"/>
    <w:rsid w:val="00B7272C"/>
    <w:rsid w:val="00B73238"/>
    <w:rsid w:val="00B74DD9"/>
    <w:rsid w:val="00B7516D"/>
    <w:rsid w:val="00B76999"/>
    <w:rsid w:val="00B7744C"/>
    <w:rsid w:val="00B83308"/>
    <w:rsid w:val="00B844A9"/>
    <w:rsid w:val="00B877FA"/>
    <w:rsid w:val="00B9596B"/>
    <w:rsid w:val="00BA3097"/>
    <w:rsid w:val="00BA526B"/>
    <w:rsid w:val="00BB288C"/>
    <w:rsid w:val="00BB380F"/>
    <w:rsid w:val="00BB680D"/>
    <w:rsid w:val="00BB784C"/>
    <w:rsid w:val="00BC094E"/>
    <w:rsid w:val="00BC1AE4"/>
    <w:rsid w:val="00BD70AE"/>
    <w:rsid w:val="00BE3888"/>
    <w:rsid w:val="00BF2E33"/>
    <w:rsid w:val="00BF7365"/>
    <w:rsid w:val="00C06B2D"/>
    <w:rsid w:val="00C100D4"/>
    <w:rsid w:val="00C12A98"/>
    <w:rsid w:val="00C21262"/>
    <w:rsid w:val="00C27A85"/>
    <w:rsid w:val="00C33227"/>
    <w:rsid w:val="00C33E31"/>
    <w:rsid w:val="00C3583C"/>
    <w:rsid w:val="00C406DC"/>
    <w:rsid w:val="00C45554"/>
    <w:rsid w:val="00C45AE8"/>
    <w:rsid w:val="00C46802"/>
    <w:rsid w:val="00C5331F"/>
    <w:rsid w:val="00C54469"/>
    <w:rsid w:val="00C633CC"/>
    <w:rsid w:val="00C635E0"/>
    <w:rsid w:val="00C67B4E"/>
    <w:rsid w:val="00C71801"/>
    <w:rsid w:val="00C72508"/>
    <w:rsid w:val="00C72687"/>
    <w:rsid w:val="00C776FE"/>
    <w:rsid w:val="00C81425"/>
    <w:rsid w:val="00C85312"/>
    <w:rsid w:val="00C95E95"/>
    <w:rsid w:val="00CA162E"/>
    <w:rsid w:val="00CA2A0B"/>
    <w:rsid w:val="00CA343A"/>
    <w:rsid w:val="00CA5701"/>
    <w:rsid w:val="00CB04EB"/>
    <w:rsid w:val="00CB609A"/>
    <w:rsid w:val="00CB6AC0"/>
    <w:rsid w:val="00CB6D57"/>
    <w:rsid w:val="00CB7253"/>
    <w:rsid w:val="00CC7439"/>
    <w:rsid w:val="00CC78E6"/>
    <w:rsid w:val="00CD1F3B"/>
    <w:rsid w:val="00CD6DD5"/>
    <w:rsid w:val="00CE4BFA"/>
    <w:rsid w:val="00CF3133"/>
    <w:rsid w:val="00CF5EF2"/>
    <w:rsid w:val="00CF69B2"/>
    <w:rsid w:val="00D04F2B"/>
    <w:rsid w:val="00D07D93"/>
    <w:rsid w:val="00D162F3"/>
    <w:rsid w:val="00D24C0B"/>
    <w:rsid w:val="00D35368"/>
    <w:rsid w:val="00D36779"/>
    <w:rsid w:val="00D436A2"/>
    <w:rsid w:val="00D52CC7"/>
    <w:rsid w:val="00D55455"/>
    <w:rsid w:val="00D57A4E"/>
    <w:rsid w:val="00D66AB1"/>
    <w:rsid w:val="00D66F13"/>
    <w:rsid w:val="00D71AB6"/>
    <w:rsid w:val="00D752FC"/>
    <w:rsid w:val="00D9136F"/>
    <w:rsid w:val="00D92D9F"/>
    <w:rsid w:val="00D95A06"/>
    <w:rsid w:val="00DA7223"/>
    <w:rsid w:val="00DB0191"/>
    <w:rsid w:val="00DB11E0"/>
    <w:rsid w:val="00DC13D1"/>
    <w:rsid w:val="00DC1AB2"/>
    <w:rsid w:val="00DC243C"/>
    <w:rsid w:val="00DC5653"/>
    <w:rsid w:val="00DD2AC1"/>
    <w:rsid w:val="00DD60B5"/>
    <w:rsid w:val="00DD78AC"/>
    <w:rsid w:val="00DE5183"/>
    <w:rsid w:val="00E02EFC"/>
    <w:rsid w:val="00E033F7"/>
    <w:rsid w:val="00E04169"/>
    <w:rsid w:val="00E078AD"/>
    <w:rsid w:val="00E10E33"/>
    <w:rsid w:val="00E14E0A"/>
    <w:rsid w:val="00E316F1"/>
    <w:rsid w:val="00E45BD1"/>
    <w:rsid w:val="00E467AB"/>
    <w:rsid w:val="00E55D1A"/>
    <w:rsid w:val="00E56079"/>
    <w:rsid w:val="00E61FD8"/>
    <w:rsid w:val="00E66BE7"/>
    <w:rsid w:val="00E7533A"/>
    <w:rsid w:val="00E91B6F"/>
    <w:rsid w:val="00E94A8E"/>
    <w:rsid w:val="00E9533B"/>
    <w:rsid w:val="00EA295D"/>
    <w:rsid w:val="00EA4F8D"/>
    <w:rsid w:val="00EB091D"/>
    <w:rsid w:val="00EB6068"/>
    <w:rsid w:val="00EB7F5C"/>
    <w:rsid w:val="00EC0FD6"/>
    <w:rsid w:val="00EC10B3"/>
    <w:rsid w:val="00EC2DDE"/>
    <w:rsid w:val="00EC68AB"/>
    <w:rsid w:val="00EC69F5"/>
    <w:rsid w:val="00ED7C2A"/>
    <w:rsid w:val="00EF18AF"/>
    <w:rsid w:val="00EF3DEB"/>
    <w:rsid w:val="00F01533"/>
    <w:rsid w:val="00F03325"/>
    <w:rsid w:val="00F05E8F"/>
    <w:rsid w:val="00F12B82"/>
    <w:rsid w:val="00F20E38"/>
    <w:rsid w:val="00F26043"/>
    <w:rsid w:val="00F332CD"/>
    <w:rsid w:val="00F365A5"/>
    <w:rsid w:val="00F6370E"/>
    <w:rsid w:val="00F91009"/>
    <w:rsid w:val="00F92DF8"/>
    <w:rsid w:val="00FA6677"/>
    <w:rsid w:val="00FB2482"/>
    <w:rsid w:val="00FB2D93"/>
    <w:rsid w:val="00FB4D39"/>
    <w:rsid w:val="00FC0D39"/>
    <w:rsid w:val="00FC1B89"/>
    <w:rsid w:val="00FC408B"/>
    <w:rsid w:val="00FC752A"/>
    <w:rsid w:val="00FE45EB"/>
    <w:rsid w:val="00FE4F5A"/>
    <w:rsid w:val="00FE4F60"/>
    <w:rsid w:val="00FF0D10"/>
    <w:rsid w:val="00FF1EA6"/>
    <w:rsid w:val="00FF3EBF"/>
    <w:rsid w:val="00FF5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2FBF7"/>
  <w15:docId w15:val="{93D65C09-8D07-40FE-A0D5-FF3C377C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uiPriority="3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88743E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CA5701"/>
    <w:pPr>
      <w:keepNext/>
      <w:numPr>
        <w:numId w:val="13"/>
      </w:numPr>
      <w:overflowPunct/>
      <w:autoSpaceDE/>
      <w:autoSpaceDN/>
      <w:adjustRightInd/>
      <w:spacing w:before="360" w:after="80" w:line="300" w:lineRule="atLeast"/>
      <w:textAlignment w:val="auto"/>
      <w:outlineLvl w:val="0"/>
    </w:pPr>
    <w:rPr>
      <w:rFonts w:asciiTheme="majorHAnsi" w:hAnsiTheme="majorHAnsi" w:cs="Arial"/>
      <w:b/>
      <w:bCs/>
      <w:sz w:val="56"/>
      <w:szCs w:val="28"/>
    </w:rPr>
  </w:style>
  <w:style w:type="paragraph" w:styleId="Rubrik2">
    <w:name w:val="heading 2"/>
    <w:basedOn w:val="Normal"/>
    <w:next w:val="Brdtext"/>
    <w:link w:val="Rubrik2Char"/>
    <w:qFormat/>
    <w:rsid w:val="0088743E"/>
    <w:pPr>
      <w:keepNext/>
      <w:numPr>
        <w:ilvl w:val="1"/>
        <w:numId w:val="13"/>
      </w:numPr>
      <w:overflowPunct/>
      <w:autoSpaceDE/>
      <w:autoSpaceDN/>
      <w:adjustRightInd/>
      <w:spacing w:before="280" w:after="60"/>
      <w:textAlignment w:val="auto"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Rubrik3">
    <w:name w:val="heading 3"/>
    <w:basedOn w:val="Normal"/>
    <w:next w:val="Brdtext"/>
    <w:link w:val="Rubrik3Char"/>
    <w:qFormat/>
    <w:rsid w:val="00192C4E"/>
    <w:pPr>
      <w:keepNext/>
      <w:numPr>
        <w:ilvl w:val="2"/>
        <w:numId w:val="13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Theme="majorHAnsi" w:hAnsiTheme="majorHAnsi" w:cs="Arial"/>
      <w:bCs/>
      <w:szCs w:val="26"/>
    </w:rPr>
  </w:style>
  <w:style w:type="paragraph" w:styleId="Rubrik4">
    <w:name w:val="heading 4"/>
    <w:basedOn w:val="Normal"/>
    <w:next w:val="Brdtext"/>
    <w:link w:val="Rubrik4Char"/>
    <w:qFormat/>
    <w:rsid w:val="0088743E"/>
    <w:pPr>
      <w:keepNext/>
      <w:overflowPunct/>
      <w:autoSpaceDE/>
      <w:autoSpaceDN/>
      <w:adjustRightInd/>
      <w:spacing w:before="240" w:after="0"/>
      <w:textAlignment w:val="auto"/>
      <w:outlineLvl w:val="3"/>
    </w:pPr>
    <w:rPr>
      <w:rFonts w:asciiTheme="minorHAnsi" w:hAnsiTheme="minorHAnsi"/>
      <w:b/>
      <w:szCs w:val="28"/>
    </w:rPr>
  </w:style>
  <w:style w:type="paragraph" w:styleId="Rubrik5">
    <w:name w:val="heading 5"/>
    <w:aliases w:val="Rubrik 5 m fl rubr okodade"/>
    <w:basedOn w:val="Normal"/>
    <w:next w:val="Brdtext"/>
    <w:link w:val="Rubrik5Char"/>
    <w:uiPriority w:val="9"/>
    <w:qFormat/>
    <w:rsid w:val="0088743E"/>
    <w:pPr>
      <w:keepNext/>
      <w:overflowPunct/>
      <w:autoSpaceDE/>
      <w:autoSpaceDN/>
      <w:adjustRightInd/>
      <w:spacing w:before="240" w:after="0"/>
      <w:textAlignment w:val="auto"/>
      <w:outlineLvl w:val="4"/>
    </w:pPr>
    <w:rPr>
      <w:rFonts w:asciiTheme="minorHAnsi" w:hAnsiTheme="minorHAnsi"/>
      <w:bCs/>
      <w:i/>
      <w:iCs/>
      <w:szCs w:val="26"/>
    </w:rPr>
  </w:style>
  <w:style w:type="paragraph" w:styleId="Rubrik6">
    <w:name w:val="heading 6"/>
    <w:basedOn w:val="Normal"/>
    <w:next w:val="Brdtext"/>
    <w:link w:val="Rubrik6Char"/>
    <w:uiPriority w:val="9"/>
    <w:qFormat/>
    <w:rsid w:val="00B83308"/>
    <w:pPr>
      <w:overflowPunct/>
      <w:autoSpaceDE/>
      <w:autoSpaceDN/>
      <w:adjustRightInd/>
      <w:spacing w:after="0"/>
      <w:textAlignment w:val="auto"/>
      <w:outlineLvl w:val="5"/>
    </w:pPr>
    <w:rPr>
      <w:rFonts w:asciiTheme="majorHAnsi" w:hAnsiTheme="majorHAnsi"/>
      <w:bCs/>
      <w:sz w:val="18"/>
      <w:szCs w:val="22"/>
    </w:rPr>
  </w:style>
  <w:style w:type="paragraph" w:styleId="Rubrik7">
    <w:name w:val="heading 7"/>
    <w:basedOn w:val="Normal"/>
    <w:next w:val="Normal"/>
    <w:link w:val="Rubrik7Char"/>
    <w:uiPriority w:val="9"/>
    <w:qFormat/>
    <w:rsid w:val="00B83308"/>
    <w:pPr>
      <w:overflowPunct/>
      <w:autoSpaceDE/>
      <w:autoSpaceDN/>
      <w:adjustRightInd/>
      <w:spacing w:after="0"/>
      <w:textAlignment w:val="auto"/>
      <w:outlineLvl w:val="6"/>
    </w:pPr>
    <w:rPr>
      <w:rFonts w:asciiTheme="majorHAnsi" w:hAnsiTheme="majorHAnsi"/>
      <w:sz w:val="18"/>
      <w:szCs w:val="24"/>
    </w:rPr>
  </w:style>
  <w:style w:type="paragraph" w:styleId="Rubrik8">
    <w:name w:val="heading 8"/>
    <w:basedOn w:val="Normal"/>
    <w:next w:val="Brdtext"/>
    <w:link w:val="Rubrik8Char"/>
    <w:uiPriority w:val="9"/>
    <w:qFormat/>
    <w:rsid w:val="00B83308"/>
    <w:pPr>
      <w:overflowPunct/>
      <w:autoSpaceDE/>
      <w:autoSpaceDN/>
      <w:adjustRightInd/>
      <w:spacing w:after="0"/>
      <w:textAlignment w:val="auto"/>
      <w:outlineLvl w:val="7"/>
    </w:pPr>
    <w:rPr>
      <w:rFonts w:asciiTheme="majorHAnsi" w:hAnsiTheme="majorHAnsi"/>
      <w:iCs/>
      <w:sz w:val="18"/>
      <w:szCs w:val="24"/>
    </w:rPr>
  </w:style>
  <w:style w:type="paragraph" w:styleId="Rubrik9">
    <w:name w:val="heading 9"/>
    <w:basedOn w:val="Normal"/>
    <w:next w:val="Normal"/>
    <w:link w:val="Rubrik9Char"/>
    <w:uiPriority w:val="9"/>
    <w:qFormat/>
    <w:rsid w:val="00B83308"/>
    <w:pPr>
      <w:overflowPunct/>
      <w:autoSpaceDE/>
      <w:autoSpaceDN/>
      <w:adjustRightInd/>
      <w:spacing w:after="0"/>
      <w:textAlignment w:val="auto"/>
      <w:outlineLvl w:val="8"/>
    </w:pPr>
    <w:rPr>
      <w:rFonts w:asciiTheme="majorHAnsi" w:hAnsiTheme="majorHAnsi" w:cs="Arial"/>
      <w:sz w:val="18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1"/>
      </w:numPr>
    </w:pPr>
  </w:style>
  <w:style w:type="numbering" w:styleId="1ai">
    <w:name w:val="Outline List 1"/>
    <w:basedOn w:val="Ingenlista"/>
    <w:semiHidden/>
    <w:rsid w:val="002050F1"/>
    <w:pPr>
      <w:numPr>
        <w:numId w:val="2"/>
      </w:numPr>
    </w:pPr>
  </w:style>
  <w:style w:type="paragraph" w:styleId="Brdtext">
    <w:name w:val="Body Text"/>
    <w:basedOn w:val="Normal"/>
    <w:link w:val="BrdtextChar"/>
    <w:qFormat/>
    <w:rsid w:val="006275D7"/>
    <w:pPr>
      <w:spacing w:after="120" w:line="300" w:lineRule="atLeas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rsid w:val="006275D7"/>
    <w:rPr>
      <w:rFonts w:cs="Times New Roman"/>
      <w:sz w:val="24"/>
      <w:szCs w:val="20"/>
      <w:lang w:eastAsia="sv-SE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semiHidden/>
    <w:rsid w:val="00FA6677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CA5701"/>
    <w:rPr>
      <w:rFonts w:asciiTheme="majorHAnsi" w:hAnsiTheme="majorHAnsi" w:cs="Arial"/>
      <w:b/>
      <w:bCs/>
      <w:sz w:val="56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rsid w:val="0088743E"/>
    <w:rPr>
      <w:rFonts w:asciiTheme="majorHAnsi" w:hAnsiTheme="majorHAnsi" w:cs="Arial"/>
      <w:b/>
      <w:bCs/>
      <w:iCs/>
      <w:sz w:val="24"/>
      <w:szCs w:val="28"/>
      <w:lang w:eastAsia="sv-SE"/>
    </w:rPr>
  </w:style>
  <w:style w:type="character" w:customStyle="1" w:styleId="Rubrik3Char">
    <w:name w:val="Rubrik 3 Char"/>
    <w:link w:val="Rubrik3"/>
    <w:rsid w:val="00192C4E"/>
    <w:rPr>
      <w:rFonts w:asciiTheme="majorHAnsi" w:hAnsiTheme="majorHAnsi" w:cs="Arial"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88743E"/>
    <w:rPr>
      <w:rFonts w:cs="Times New Roman"/>
      <w:b/>
      <w:sz w:val="24"/>
      <w:szCs w:val="28"/>
      <w:lang w:eastAsia="sv-SE"/>
    </w:rPr>
  </w:style>
  <w:style w:type="character" w:customStyle="1" w:styleId="Rubrik5Char">
    <w:name w:val="Rubrik 5 Char"/>
    <w:aliases w:val="Rubrik 5 m fl rubr okodade Char"/>
    <w:basedOn w:val="Standardstycketeckensnitt"/>
    <w:link w:val="Rubrik5"/>
    <w:rsid w:val="0088743E"/>
    <w:rPr>
      <w:rFonts w:cs="Times New Roman"/>
      <w:bCs/>
      <w:i/>
      <w:iCs/>
      <w:sz w:val="24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B83308"/>
    <w:rPr>
      <w:rFonts w:asciiTheme="majorHAnsi" w:hAnsiTheme="majorHAnsi" w:cs="Times New Roman"/>
      <w:bCs/>
      <w:sz w:val="18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B83308"/>
    <w:rPr>
      <w:rFonts w:asciiTheme="majorHAnsi" w:hAnsiTheme="majorHAnsi" w:cs="Times New Roman"/>
      <w:sz w:val="18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B83308"/>
    <w:rPr>
      <w:rFonts w:asciiTheme="majorHAnsi" w:hAnsiTheme="majorHAnsi" w:cs="Times New Roman"/>
      <w:iCs/>
      <w:sz w:val="18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B83308"/>
    <w:rPr>
      <w:rFonts w:asciiTheme="majorHAnsi" w:hAnsiTheme="majorHAnsi" w:cs="Arial"/>
      <w:sz w:val="18"/>
      <w:lang w:eastAsia="sv-SE"/>
    </w:rPr>
  </w:style>
  <w:style w:type="numbering" w:styleId="Artikelsektion">
    <w:name w:val="Outline List 3"/>
    <w:basedOn w:val="Ingenlista"/>
    <w:semiHidden/>
    <w:rsid w:val="002050F1"/>
    <w:pPr>
      <w:numPr>
        <w:numId w:val="3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rPr>
      <w:rFonts w:ascii="Arial" w:hAnsi="Arial" w:cs="Arial"/>
      <w:sz w:val="20"/>
    </w:rPr>
  </w:style>
  <w:style w:type="paragraph" w:styleId="Ballongtext">
    <w:name w:val="Balloon Text"/>
    <w:basedOn w:val="Normal"/>
    <w:link w:val="BallongtextChar"/>
    <w:semiHidden/>
    <w:rsid w:val="00FA667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Brdtext"/>
    <w:semiHidden/>
    <w:qFormat/>
    <w:rsid w:val="00056868"/>
    <w:pPr>
      <w:spacing w:after="120"/>
    </w:pPr>
    <w:rPr>
      <w:rFonts w:asciiTheme="minorHAnsi" w:hAnsiTheme="minorHAnsi"/>
      <w:bCs/>
      <w:i/>
      <w:sz w:val="20"/>
      <w:szCs w:val="18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3F5832"/>
    <w:rPr>
      <w:rFonts w:ascii="Arial" w:hAnsi="Arial"/>
      <w:color w:val="6DE7CA" w:themeColor="accent3" w:themeTint="66"/>
      <w:sz w:val="10"/>
    </w:rPr>
  </w:style>
  <w:style w:type="paragraph" w:styleId="Brdtext2">
    <w:name w:val="Body Text 2"/>
    <w:basedOn w:val="Normal"/>
    <w:link w:val="Brdtext2Char"/>
    <w:semiHidden/>
    <w:rsid w:val="00FA6677"/>
    <w:rPr>
      <w:rFonts w:ascii="Arial" w:hAnsi="Arial" w:cs="Arial"/>
      <w:sz w:val="22"/>
    </w:r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Arial" w:hAnsi="Arial" w:cs="Arial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Brdtext"/>
    <w:semiHidden/>
    <w:rsid w:val="007F2726"/>
    <w:pPr>
      <w:spacing w:before="180" w:after="0" w:line="240" w:lineRule="auto"/>
    </w:pPr>
    <w:rPr>
      <w:rFonts w:asciiTheme="majorHAnsi" w:hAnsiTheme="majorHAnsi"/>
      <w:b/>
      <w:caps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361605"/>
    <w:pPr>
      <w:tabs>
        <w:tab w:val="right" w:leader="dot" w:pos="7643"/>
      </w:tabs>
      <w:ind w:left="480" w:hanging="480"/>
    </w:pPr>
    <w:rPr>
      <w:rFonts w:asciiTheme="majorHAnsi" w:hAnsiTheme="majorHAnsi"/>
      <w:sz w:val="22"/>
    </w:rPr>
  </w:style>
  <w:style w:type="character" w:styleId="Fotnotsreferens">
    <w:name w:val="footnote reference"/>
    <w:basedOn w:val="Standardstycketeckensnitt"/>
    <w:semiHidden/>
    <w:rsid w:val="00FA6677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E7533A"/>
    <w:pPr>
      <w:spacing w:after="0"/>
    </w:pPr>
    <w:rPr>
      <w:rFonts w:asciiTheme="minorHAnsi" w:hAnsiTheme="minorHAnsi"/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7533A"/>
    <w:rPr>
      <w:rFonts w:cs="Times New Roman"/>
      <w:sz w:val="20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0570FC"/>
    <w:pPr>
      <w:tabs>
        <w:tab w:val="center" w:pos="4153"/>
        <w:tab w:val="right" w:pos="8306"/>
      </w:tabs>
      <w:spacing w:after="0"/>
    </w:pPr>
    <w:rPr>
      <w:rFonts w:asciiTheme="minorHAnsi" w:hAnsiTheme="minorHAnsi"/>
    </w:rPr>
  </w:style>
  <w:style w:type="character" w:customStyle="1" w:styleId="SidhuvudChar">
    <w:name w:val="Sidhuvud Char"/>
    <w:link w:val="Sidhuvud"/>
    <w:semiHidden/>
    <w:rsid w:val="000570FC"/>
    <w:rPr>
      <w:rFonts w:cs="Times New Roman"/>
      <w:sz w:val="24"/>
      <w:szCs w:val="20"/>
      <w:lang w:eastAsia="sv-SE"/>
    </w:rPr>
  </w:style>
  <w:style w:type="paragraph" w:customStyle="1" w:styleId="Handlggare">
    <w:name w:val="Handläggare"/>
    <w:basedOn w:val="Sidhuvud"/>
    <w:semiHidden/>
    <w:rsid w:val="002050F1"/>
    <w:rPr>
      <w:rFonts w:cs="Arial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uiPriority w:val="99"/>
    <w:rsid w:val="00FA6677"/>
    <w:rPr>
      <w:color w:val="auto"/>
      <w:u w:val="none"/>
    </w:rPr>
  </w:style>
  <w:style w:type="paragraph" w:styleId="Indragetstycke">
    <w:name w:val="Block Text"/>
    <w:basedOn w:val="Normal"/>
    <w:semiHidden/>
    <w:rsid w:val="002050F1"/>
    <w:pPr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rsid w:val="008D161E"/>
    <w:pPr>
      <w:tabs>
        <w:tab w:val="right" w:leader="dot" w:pos="7643"/>
      </w:tabs>
      <w:spacing w:before="120" w:after="0"/>
      <w:ind w:left="567" w:right="284" w:hanging="567"/>
    </w:pPr>
    <w:rPr>
      <w:rFonts w:asciiTheme="majorHAnsi" w:hAnsiTheme="majorHAnsi"/>
      <w:sz w:val="22"/>
    </w:rPr>
  </w:style>
  <w:style w:type="paragraph" w:styleId="Innehll2">
    <w:name w:val="toc 2"/>
    <w:basedOn w:val="Normal"/>
    <w:next w:val="Normal"/>
    <w:uiPriority w:val="39"/>
    <w:rsid w:val="008D161E"/>
    <w:pPr>
      <w:tabs>
        <w:tab w:val="right" w:leader="dot" w:pos="7643"/>
      </w:tabs>
      <w:spacing w:after="0"/>
      <w:ind w:left="1134" w:right="284" w:hanging="567"/>
    </w:pPr>
    <w:rPr>
      <w:rFonts w:asciiTheme="minorHAnsi" w:hAnsiTheme="minorHAnsi"/>
      <w:sz w:val="22"/>
    </w:rPr>
  </w:style>
  <w:style w:type="paragraph" w:styleId="Innehll3">
    <w:name w:val="toc 3"/>
    <w:basedOn w:val="Normal"/>
    <w:next w:val="Normal"/>
    <w:uiPriority w:val="39"/>
    <w:rsid w:val="008D161E"/>
    <w:pPr>
      <w:tabs>
        <w:tab w:val="right" w:leader="dot" w:pos="7643"/>
      </w:tabs>
      <w:spacing w:after="0"/>
      <w:ind w:left="1985" w:right="284" w:hanging="851"/>
    </w:pPr>
    <w:rPr>
      <w:rFonts w:asciiTheme="minorHAnsi" w:hAnsiTheme="minorHAnsi"/>
      <w:sz w:val="22"/>
    </w:rPr>
  </w:style>
  <w:style w:type="paragraph" w:styleId="Innehll4">
    <w:name w:val="toc 4"/>
    <w:basedOn w:val="Normal"/>
    <w:next w:val="Normal"/>
    <w:autoRedefine/>
    <w:uiPriority w:val="39"/>
    <w:semiHidden/>
    <w:rsid w:val="00CC7439"/>
    <w:pPr>
      <w:tabs>
        <w:tab w:val="right" w:leader="dot" w:pos="8097"/>
      </w:tabs>
      <w:ind w:left="2268" w:right="284" w:hanging="567"/>
    </w:pPr>
    <w:rPr>
      <w:rFonts w:ascii="Arial" w:hAnsi="Arial"/>
    </w:rPr>
  </w:style>
  <w:style w:type="paragraph" w:styleId="Innehll5">
    <w:name w:val="toc 5"/>
    <w:basedOn w:val="Normal"/>
    <w:next w:val="Normal"/>
    <w:autoRedefine/>
    <w:semiHidden/>
    <w:rsid w:val="00CC7439"/>
    <w:pPr>
      <w:ind w:left="960"/>
    </w:pPr>
    <w:rPr>
      <w:rFonts w:ascii="Arial" w:hAnsi="Arial"/>
    </w:rPr>
  </w:style>
  <w:style w:type="paragraph" w:styleId="Innehll6">
    <w:name w:val="toc 6"/>
    <w:basedOn w:val="Normal"/>
    <w:next w:val="Normal"/>
    <w:autoRedefine/>
    <w:semiHidden/>
    <w:rsid w:val="00CC7439"/>
    <w:pPr>
      <w:ind w:left="1200"/>
    </w:pPr>
    <w:rPr>
      <w:rFonts w:ascii="Arial" w:hAnsi="Arial"/>
    </w:rPr>
  </w:style>
  <w:style w:type="paragraph" w:styleId="Innehll7">
    <w:name w:val="toc 7"/>
    <w:basedOn w:val="Normal"/>
    <w:next w:val="Normal"/>
    <w:autoRedefine/>
    <w:semiHidden/>
    <w:rsid w:val="00CC7439"/>
    <w:pPr>
      <w:ind w:left="1440"/>
    </w:pPr>
    <w:rPr>
      <w:rFonts w:ascii="Arial" w:hAnsi="Arial"/>
    </w:rPr>
  </w:style>
  <w:style w:type="paragraph" w:styleId="Innehll8">
    <w:name w:val="toc 8"/>
    <w:basedOn w:val="Normal"/>
    <w:next w:val="Normal"/>
    <w:autoRedefine/>
    <w:semiHidden/>
    <w:rsid w:val="00CC7439"/>
    <w:pPr>
      <w:ind w:left="1680"/>
    </w:pPr>
    <w:rPr>
      <w:rFonts w:ascii="Arial" w:hAnsi="Arial"/>
    </w:rPr>
  </w:style>
  <w:style w:type="paragraph" w:styleId="Innehll9">
    <w:name w:val="toc 9"/>
    <w:basedOn w:val="Normal"/>
    <w:next w:val="Normal"/>
    <w:autoRedefine/>
    <w:semiHidden/>
    <w:rsid w:val="00CC7439"/>
    <w:pPr>
      <w:ind w:left="1920"/>
    </w:pPr>
    <w:rPr>
      <w:rFonts w:ascii="Arial" w:hAnsi="Arial"/>
    </w:rPr>
  </w:style>
  <w:style w:type="paragraph" w:customStyle="1" w:styleId="Ledtext">
    <w:name w:val="Ledtext"/>
    <w:basedOn w:val="Normal"/>
    <w:semiHidden/>
    <w:rsid w:val="000B7942"/>
    <w:pPr>
      <w:spacing w:after="20"/>
    </w:pPr>
    <w:rPr>
      <w:rFonts w:asciiTheme="majorHAnsi" w:hAnsiTheme="majorHAnsi"/>
      <w:sz w:val="14"/>
    </w:rPr>
  </w:style>
  <w:style w:type="paragraph" w:customStyle="1" w:styleId="Rubrikinnehll">
    <w:name w:val="Rubrik innehåll"/>
    <w:basedOn w:val="Rubrik1"/>
    <w:next w:val="Brdtext"/>
    <w:semiHidden/>
    <w:rsid w:val="00CA5701"/>
    <w:pPr>
      <w:numPr>
        <w:numId w:val="0"/>
      </w:numPr>
      <w:spacing w:before="0" w:after="240"/>
      <w:outlineLvl w:val="9"/>
    </w:pPr>
    <w:rPr>
      <w:b w:val="0"/>
      <w:sz w:val="36"/>
    </w:rPr>
  </w:style>
  <w:style w:type="paragraph" w:styleId="Lista">
    <w:name w:val="List"/>
    <w:basedOn w:val="Normal"/>
    <w:semiHidden/>
    <w:rsid w:val="002050F1"/>
    <w:pPr>
      <w:ind w:left="283" w:hanging="283"/>
    </w:pPr>
  </w:style>
  <w:style w:type="paragraph" w:styleId="Lista2">
    <w:name w:val="List 2"/>
    <w:basedOn w:val="Normal"/>
    <w:semiHidden/>
    <w:rsid w:val="002050F1"/>
    <w:pPr>
      <w:ind w:left="566" w:hanging="283"/>
    </w:pPr>
  </w:style>
  <w:style w:type="paragraph" w:styleId="Lista3">
    <w:name w:val="List 3"/>
    <w:basedOn w:val="Normal"/>
    <w:semiHidden/>
    <w:rsid w:val="002050F1"/>
    <w:pPr>
      <w:ind w:left="849" w:hanging="283"/>
    </w:pPr>
  </w:style>
  <w:style w:type="paragraph" w:styleId="Lista4">
    <w:name w:val="List 4"/>
    <w:basedOn w:val="Normal"/>
    <w:semiHidden/>
    <w:rsid w:val="002050F1"/>
    <w:pPr>
      <w:ind w:left="1132" w:hanging="283"/>
    </w:pPr>
  </w:style>
  <w:style w:type="paragraph" w:styleId="Lista5">
    <w:name w:val="List 5"/>
    <w:basedOn w:val="Normal"/>
    <w:semiHidden/>
    <w:rsid w:val="002050F1"/>
    <w:pPr>
      <w:ind w:left="1415" w:hanging="283"/>
    </w:pPr>
  </w:style>
  <w:style w:type="paragraph" w:styleId="Listafortstt">
    <w:name w:val="List Continue"/>
    <w:basedOn w:val="Normal"/>
    <w:semiHidden/>
    <w:rsid w:val="002050F1"/>
    <w:pPr>
      <w:ind w:left="283"/>
    </w:pPr>
  </w:style>
  <w:style w:type="paragraph" w:styleId="Listafortstt2">
    <w:name w:val="List Continue 2"/>
    <w:basedOn w:val="Normal"/>
    <w:semiHidden/>
    <w:rsid w:val="002050F1"/>
    <w:pPr>
      <w:ind w:left="566"/>
    </w:pPr>
  </w:style>
  <w:style w:type="paragraph" w:styleId="Listafortstt3">
    <w:name w:val="List Continue 3"/>
    <w:basedOn w:val="Normal"/>
    <w:semiHidden/>
    <w:rsid w:val="002050F1"/>
    <w:pPr>
      <w:ind w:left="849"/>
    </w:pPr>
  </w:style>
  <w:style w:type="paragraph" w:styleId="Listafortstt4">
    <w:name w:val="List Continue 4"/>
    <w:basedOn w:val="Normal"/>
    <w:semiHidden/>
    <w:rsid w:val="002050F1"/>
    <w:pPr>
      <w:ind w:left="1132"/>
    </w:pPr>
  </w:style>
  <w:style w:type="paragraph" w:styleId="Listafortstt5">
    <w:name w:val="List Continue 5"/>
    <w:basedOn w:val="Normal"/>
    <w:semiHidden/>
    <w:rsid w:val="002050F1"/>
    <w:pPr>
      <w:ind w:left="1415"/>
    </w:p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050F1"/>
  </w:style>
  <w:style w:type="paragraph" w:styleId="Normaltindrag">
    <w:name w:val="Normal Indent"/>
    <w:basedOn w:val="Normal"/>
    <w:semiHidden/>
    <w:rsid w:val="002050F1"/>
    <w:pPr>
      <w:ind w:left="1304"/>
    </w:pPr>
  </w:style>
  <w:style w:type="paragraph" w:styleId="Numreradlista2">
    <w:name w:val="List Number 2"/>
    <w:basedOn w:val="Normal"/>
    <w:semiHidden/>
    <w:rsid w:val="002050F1"/>
    <w:pPr>
      <w:numPr>
        <w:numId w:val="4"/>
      </w:numPr>
    </w:pPr>
  </w:style>
  <w:style w:type="paragraph" w:styleId="Numreradlista3">
    <w:name w:val="List Number 3"/>
    <w:basedOn w:val="Normal"/>
    <w:semiHidden/>
    <w:rsid w:val="002050F1"/>
    <w:pPr>
      <w:numPr>
        <w:numId w:val="5"/>
      </w:numPr>
    </w:pPr>
  </w:style>
  <w:style w:type="paragraph" w:styleId="Numreradlista4">
    <w:name w:val="List Number 4"/>
    <w:basedOn w:val="Normal"/>
    <w:semiHidden/>
    <w:rsid w:val="002050F1"/>
    <w:pPr>
      <w:numPr>
        <w:numId w:val="6"/>
      </w:numPr>
    </w:pPr>
  </w:style>
  <w:style w:type="paragraph" w:styleId="Numreradlista5">
    <w:name w:val="List Number 5"/>
    <w:basedOn w:val="Normal"/>
    <w:semiHidden/>
    <w:rsid w:val="002050F1"/>
    <w:pPr>
      <w:numPr>
        <w:numId w:val="7"/>
      </w:numPr>
    </w:p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  <w:sz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2050F1"/>
    <w:pPr>
      <w:numPr>
        <w:numId w:val="8"/>
      </w:numPr>
    </w:pPr>
  </w:style>
  <w:style w:type="paragraph" w:styleId="Punktlista3">
    <w:name w:val="List Bullet 3"/>
    <w:basedOn w:val="Normal"/>
    <w:semiHidden/>
    <w:rsid w:val="002050F1"/>
    <w:pPr>
      <w:numPr>
        <w:numId w:val="9"/>
      </w:numPr>
    </w:pPr>
  </w:style>
  <w:style w:type="paragraph" w:styleId="Punktlista4">
    <w:name w:val="List Bullet 4"/>
    <w:basedOn w:val="Normal"/>
    <w:semiHidden/>
    <w:rsid w:val="002050F1"/>
    <w:pPr>
      <w:numPr>
        <w:numId w:val="10"/>
      </w:numPr>
    </w:pPr>
  </w:style>
  <w:style w:type="paragraph" w:styleId="Punktlista5">
    <w:name w:val="List Bullet 5"/>
    <w:basedOn w:val="Normal"/>
    <w:semiHidden/>
    <w:rsid w:val="002050F1"/>
    <w:pPr>
      <w:numPr>
        <w:numId w:val="11"/>
      </w:numPr>
    </w:p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next w:val="Normal"/>
    <w:link w:val="RubrikChar"/>
    <w:semiHidden/>
    <w:qFormat/>
    <w:rsid w:val="00FA6677"/>
    <w:pPr>
      <w:pBdr>
        <w:bottom w:val="single" w:sz="8" w:space="4" w:color="5B1F4E" w:themeColor="accent1"/>
      </w:pBdr>
      <w:spacing w:after="300"/>
      <w:contextualSpacing/>
    </w:pPr>
    <w:rPr>
      <w:rFonts w:asciiTheme="majorHAnsi" w:eastAsiaTheme="majorEastAsia" w:hAnsiTheme="majorHAnsi" w:cstheme="majorBidi"/>
      <w:color w:val="47082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FA6677"/>
    <w:rPr>
      <w:rFonts w:asciiTheme="majorHAnsi" w:eastAsiaTheme="majorEastAsia" w:hAnsiTheme="majorHAnsi" w:cstheme="majorBidi"/>
      <w:color w:val="470820" w:themeColor="text2" w:themeShade="BF"/>
      <w:spacing w:val="5"/>
      <w:kern w:val="28"/>
      <w:sz w:val="52"/>
      <w:szCs w:val="52"/>
      <w:lang w:eastAsia="sv-SE"/>
    </w:rPr>
  </w:style>
  <w:style w:type="paragraph" w:styleId="Sidfot">
    <w:name w:val="footer"/>
    <w:basedOn w:val="Normal"/>
    <w:link w:val="SidfotChar"/>
    <w:semiHidden/>
    <w:rsid w:val="000570FC"/>
    <w:pPr>
      <w:tabs>
        <w:tab w:val="center" w:pos="4153"/>
        <w:tab w:val="right" w:pos="8306"/>
      </w:tabs>
      <w:spacing w:after="0"/>
    </w:pPr>
    <w:rPr>
      <w:rFonts w:asciiTheme="minorHAnsi" w:hAnsiTheme="minorHAnsi"/>
    </w:rPr>
  </w:style>
  <w:style w:type="character" w:customStyle="1" w:styleId="SidfotChar">
    <w:name w:val="Sidfot Char"/>
    <w:basedOn w:val="Standardstycketeckensnitt"/>
    <w:link w:val="Sidfot"/>
    <w:semiHidden/>
    <w:rsid w:val="000570FC"/>
    <w:rPr>
      <w:rFonts w:cs="Times New Roman"/>
      <w:sz w:val="24"/>
      <w:szCs w:val="20"/>
      <w:lang w:eastAsia="sv-SE"/>
    </w:rPr>
  </w:style>
  <w:style w:type="character" w:styleId="Sidnummer">
    <w:name w:val="page number"/>
    <w:basedOn w:val="Standardstycketeckensnitt"/>
    <w:uiPriority w:val="99"/>
    <w:semiHidden/>
    <w:rsid w:val="00CD6DD5"/>
    <w:rPr>
      <w:rFonts w:asciiTheme="majorHAnsi" w:hAnsiTheme="majorHAnsi"/>
      <w:sz w:val="20"/>
    </w:rPr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</w:rPr>
  </w:style>
  <w:style w:type="paragraph" w:styleId="Signatur">
    <w:name w:val="Signature"/>
    <w:basedOn w:val="Normal"/>
    <w:link w:val="SignaturChar"/>
    <w:semiHidden/>
    <w:rsid w:val="002050F1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FA6677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967738"/>
    <w:pPr>
      <w:spacing w:before="40" w:after="40"/>
    </w:pPr>
    <w:rPr>
      <w:rFonts w:asciiTheme="majorHAnsi" w:hAnsiTheme="majorHAnsi"/>
      <w:sz w:val="16"/>
    </w:rPr>
  </w:style>
  <w:style w:type="paragraph" w:customStyle="1" w:styleId="Tabelltextfet">
    <w:name w:val="Tabelltext_fet"/>
    <w:basedOn w:val="Normal"/>
    <w:semiHidden/>
    <w:rsid w:val="00F12B82"/>
    <w:rPr>
      <w:rFonts w:ascii="Arial" w:hAnsi="Arial"/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922872"/>
    <w:pPr>
      <w:spacing w:after="0"/>
      <w:jc w:val="center"/>
    </w:pPr>
    <w:rPr>
      <w:rFonts w:asciiTheme="majorHAnsi" w:hAnsiTheme="majorHAnsi" w:cs="Arial"/>
      <w:sz w:val="48"/>
    </w:rPr>
  </w:style>
  <w:style w:type="character" w:customStyle="1" w:styleId="UnderrubrikChar">
    <w:name w:val="Underrubrik Char"/>
    <w:basedOn w:val="Standardstycketeckensnitt"/>
    <w:link w:val="Underrubrik"/>
    <w:semiHidden/>
    <w:rsid w:val="00922872"/>
    <w:rPr>
      <w:rFonts w:asciiTheme="majorHAnsi" w:hAnsiTheme="majorHAnsi" w:cs="Arial"/>
      <w:sz w:val="48"/>
      <w:szCs w:val="20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allongtext1">
    <w:name w:val="Ballongtext1"/>
    <w:basedOn w:val="Normal"/>
    <w:semiHidden/>
    <w:rsid w:val="00FA6677"/>
    <w:rPr>
      <w:rFonts w:ascii="Tahoma" w:hAnsi="Tahoma" w:cs="Tahoma"/>
      <w:sz w:val="16"/>
      <w:szCs w:val="16"/>
    </w:rPr>
  </w:style>
  <w:style w:type="paragraph" w:customStyle="1" w:styleId="Ingress">
    <w:name w:val="Ingress"/>
    <w:basedOn w:val="Brdtext"/>
    <w:semiHidden/>
    <w:qFormat/>
    <w:rsid w:val="0095552F"/>
    <w:pPr>
      <w:spacing w:line="240" w:lineRule="atLeast"/>
    </w:pPr>
  </w:style>
  <w:style w:type="paragraph" w:customStyle="1" w:styleId="Sidfotstext">
    <w:name w:val="Sidfotstext"/>
    <w:basedOn w:val="Normal"/>
    <w:semiHidden/>
    <w:qFormat/>
    <w:rsid w:val="003E309A"/>
    <w:pPr>
      <w:spacing w:after="0" w:line="200" w:lineRule="exact"/>
    </w:pPr>
    <w:rPr>
      <w:rFonts w:asciiTheme="majorHAnsi" w:hAnsiTheme="majorHAnsi"/>
      <w:sz w:val="16"/>
    </w:rPr>
  </w:style>
  <w:style w:type="paragraph" w:customStyle="1" w:styleId="Personliginfo">
    <w:name w:val="Personlig info"/>
    <w:basedOn w:val="Brdtext"/>
    <w:semiHidden/>
    <w:qFormat/>
    <w:rsid w:val="00FA6677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CA5701"/>
    <w:rPr>
      <w:color w:val="FF0000"/>
    </w:rPr>
  </w:style>
  <w:style w:type="paragraph" w:customStyle="1" w:styleId="Sidhuvudstext">
    <w:name w:val="Sidhuvudstext"/>
    <w:basedOn w:val="Brdtext"/>
    <w:semiHidden/>
    <w:qFormat/>
    <w:rsid w:val="008325BF"/>
    <w:pPr>
      <w:spacing w:after="0" w:line="240" w:lineRule="auto"/>
    </w:pPr>
  </w:style>
  <w:style w:type="paragraph" w:customStyle="1" w:styleId="Nummerlista">
    <w:name w:val="Nummerlista"/>
    <w:basedOn w:val="Brdtext"/>
    <w:qFormat/>
    <w:rsid w:val="00A01FC6"/>
    <w:pPr>
      <w:numPr>
        <w:numId w:val="15"/>
      </w:numPr>
      <w:contextualSpacing/>
    </w:pPr>
  </w:style>
  <w:style w:type="paragraph" w:customStyle="1" w:styleId="Punktlista">
    <w:name w:val="_Punktlista"/>
    <w:basedOn w:val="Brdtext"/>
    <w:semiHidden/>
    <w:qFormat/>
    <w:rsid w:val="00790611"/>
    <w:pPr>
      <w:numPr>
        <w:numId w:val="12"/>
      </w:numPr>
    </w:pPr>
  </w:style>
  <w:style w:type="paragraph" w:customStyle="1" w:styleId="Hlsningsfras">
    <w:name w:val="Hälsningsfras"/>
    <w:basedOn w:val="Brdtext"/>
    <w:semiHidden/>
    <w:rsid w:val="00865F3E"/>
    <w:pPr>
      <w:keepLines/>
    </w:pPr>
  </w:style>
  <w:style w:type="paragraph" w:styleId="Punktlista0">
    <w:name w:val="List Bullet"/>
    <w:basedOn w:val="Brdtext"/>
    <w:qFormat/>
    <w:rsid w:val="00A01FC6"/>
    <w:pPr>
      <w:numPr>
        <w:numId w:val="14"/>
      </w:numPr>
      <w:contextualSpacing/>
    </w:pPr>
  </w:style>
  <w:style w:type="paragraph" w:customStyle="1" w:styleId="Instruktionstext">
    <w:name w:val="Instruktionstext"/>
    <w:basedOn w:val="Normal"/>
    <w:semiHidden/>
    <w:qFormat/>
    <w:rsid w:val="007E2ED2"/>
    <w:pPr>
      <w:spacing w:after="120" w:line="280" w:lineRule="atLeast"/>
    </w:pPr>
    <w:rPr>
      <w:rFonts w:asciiTheme="minorHAnsi" w:hAnsiTheme="minorHAnsi"/>
      <w:i/>
      <w:vanish/>
      <w:color w:val="00B0F0"/>
      <w:sz w:val="22"/>
    </w:rPr>
  </w:style>
  <w:style w:type="paragraph" w:customStyle="1" w:styleId="Klla">
    <w:name w:val="Källa"/>
    <w:basedOn w:val="Rubrik"/>
    <w:next w:val="Brdtext"/>
    <w:qFormat/>
    <w:rsid w:val="005514B8"/>
    <w:pPr>
      <w:pBdr>
        <w:bottom w:val="none" w:sz="0" w:space="0" w:color="auto"/>
      </w:pBdr>
      <w:spacing w:before="40" w:after="120"/>
      <w:contextualSpacing w:val="0"/>
    </w:pPr>
    <w:rPr>
      <w:color w:val="auto"/>
      <w:sz w:val="16"/>
    </w:rPr>
  </w:style>
  <w:style w:type="paragraph" w:customStyle="1" w:styleId="Referenser">
    <w:name w:val="Referenser"/>
    <w:basedOn w:val="Brdtext"/>
    <w:qFormat/>
    <w:rsid w:val="0036755D"/>
    <w:pPr>
      <w:spacing w:after="160"/>
      <w:ind w:left="425" w:hanging="425"/>
    </w:pPr>
  </w:style>
  <w:style w:type="paragraph" w:styleId="Citat">
    <w:name w:val="Quote"/>
    <w:basedOn w:val="Brdtext"/>
    <w:next w:val="Brdtext"/>
    <w:link w:val="CitatChar"/>
    <w:qFormat/>
    <w:rsid w:val="005514B8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rsid w:val="005514B8"/>
    <w:rPr>
      <w:rFonts w:cs="Times New Roman"/>
      <w:i/>
      <w:iCs/>
      <w:color w:val="000000" w:themeColor="text1"/>
      <w:sz w:val="24"/>
      <w:szCs w:val="20"/>
      <w:lang w:eastAsia="sv-SE"/>
    </w:rPr>
  </w:style>
  <w:style w:type="paragraph" w:customStyle="1" w:styleId="Dokinfo">
    <w:name w:val="Dokinfo"/>
    <w:basedOn w:val="Brdtext"/>
    <w:link w:val="DokinfoChar"/>
    <w:semiHidden/>
    <w:qFormat/>
    <w:rsid w:val="009B0354"/>
    <w:pPr>
      <w:spacing w:after="0" w:line="240" w:lineRule="auto"/>
    </w:pPr>
  </w:style>
  <w:style w:type="character" w:customStyle="1" w:styleId="DokinfoChar">
    <w:name w:val="Dokinfo Char"/>
    <w:basedOn w:val="BrdtextChar"/>
    <w:link w:val="Dokinfo"/>
    <w:semiHidden/>
    <w:rsid w:val="009B0354"/>
    <w:rPr>
      <w:rFonts w:cs="Times New Roman"/>
      <w:sz w:val="24"/>
      <w:szCs w:val="20"/>
      <w:lang w:eastAsia="sv-SE"/>
    </w:rPr>
  </w:style>
  <w:style w:type="paragraph" w:customStyle="1" w:styleId="Titel">
    <w:name w:val="Titel"/>
    <w:basedOn w:val="Rubrik1"/>
    <w:semiHidden/>
    <w:rsid w:val="00CA5701"/>
    <w:pPr>
      <w:numPr>
        <w:numId w:val="0"/>
      </w:numPr>
      <w:spacing w:before="0" w:after="400"/>
      <w:outlineLvl w:val="9"/>
    </w:pPr>
    <w:rPr>
      <w:color w:val="600B2B" w:themeColor="text2"/>
      <w:sz w:val="84"/>
    </w:rPr>
  </w:style>
  <w:style w:type="paragraph" w:customStyle="1" w:styleId="Sidfotstextrapport">
    <w:name w:val="Sidfotstext_rapport"/>
    <w:basedOn w:val="Brdtext"/>
    <w:semiHidden/>
    <w:qFormat/>
    <w:rsid w:val="00B5530F"/>
    <w:pPr>
      <w:spacing w:line="240" w:lineRule="auto"/>
    </w:pPr>
    <w:rPr>
      <w:sz w:val="20"/>
    </w:rPr>
  </w:style>
  <w:style w:type="paragraph" w:customStyle="1" w:styleId="Rapportavsndare">
    <w:name w:val="Rapport_avsändare"/>
    <w:basedOn w:val="Underrubrik"/>
    <w:semiHidden/>
    <w:qFormat/>
    <w:rsid w:val="009D1177"/>
    <w:pPr>
      <w:spacing w:before="120"/>
      <w:jc w:val="right"/>
    </w:pPr>
    <w:rPr>
      <w:color w:val="5B1F4E" w:themeColor="accent1"/>
    </w:rPr>
  </w:style>
  <w:style w:type="table" w:customStyle="1" w:styleId="Upplands-Brotabell">
    <w:name w:val="Upplands-Bro tabell"/>
    <w:basedOn w:val="Normaltabell"/>
    <w:uiPriority w:val="99"/>
    <w:rsid w:val="00475929"/>
    <w:pPr>
      <w:spacing w:before="40" w:after="40" w:line="240" w:lineRule="auto"/>
    </w:pPr>
    <w:rPr>
      <w:rFonts w:ascii="Times New Roman" w:hAnsi="Times New Roman" w:cs="Times New Roman"/>
      <w:sz w:val="20"/>
      <w:szCs w:val="20"/>
      <w:lang w:eastAsia="sv-SE"/>
    </w:rPr>
    <w:tblPr/>
    <w:trPr>
      <w:cantSplit/>
    </w:trPr>
    <w:tblStylePr w:type="firstRow">
      <w:pPr>
        <w:keepNext/>
        <w:wordWrap/>
      </w:pPr>
      <w:rPr>
        <w:rFonts w:asciiTheme="majorHAnsi" w:hAnsiTheme="majorHAnsi"/>
        <w:b w:val="0"/>
      </w:rPr>
      <w:tblPr/>
      <w:tcPr>
        <w:tcBorders>
          <w:top w:val="nil"/>
          <w:bottom w:val="single" w:sz="6" w:space="0" w:color="5B1F4E" w:themeColor="accent1"/>
        </w:tcBorders>
      </w:tcPr>
    </w:tblStylePr>
    <w:tblStylePr w:type="lastRow">
      <w:rPr>
        <w:rFonts w:asciiTheme="majorHAnsi" w:hAnsiTheme="majorHAnsi"/>
        <w:b/>
      </w:rPr>
      <w:tblPr/>
      <w:tcPr>
        <w:tcBorders>
          <w:top w:val="single" w:sz="6" w:space="0" w:color="5B1F4E" w:themeColor="accent1"/>
        </w:tcBorders>
      </w:tcPr>
    </w:tblStylePr>
  </w:style>
  <w:style w:type="paragraph" w:customStyle="1" w:styleId="Slogan">
    <w:name w:val="Slogan"/>
    <w:basedOn w:val="Normal"/>
    <w:semiHidden/>
    <w:qFormat/>
    <w:rsid w:val="00A94BCA"/>
    <w:rPr>
      <w:rFonts w:asciiTheme="majorHAnsi" w:hAnsiTheme="majorHAnsi" w:cstheme="majorHAnsi"/>
      <w:b/>
      <w:color w:val="FFFFFF" w:themeColor="background1"/>
      <w:sz w:val="40"/>
    </w:rPr>
  </w:style>
  <w:style w:type="table" w:customStyle="1" w:styleId="UBKTabellformat">
    <w:name w:val="UBK Tabellformat"/>
    <w:basedOn w:val="Normaltabell"/>
    <w:uiPriority w:val="99"/>
    <w:rsid w:val="00056868"/>
    <w:pPr>
      <w:spacing w:after="0" w:line="240" w:lineRule="auto"/>
    </w:pPr>
    <w:tblPr>
      <w:tblBorders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lastRow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Liststycke">
    <w:name w:val="List Paragraph"/>
    <w:basedOn w:val="Normal"/>
    <w:link w:val="ListstyckeChar"/>
    <w:uiPriority w:val="1"/>
    <w:qFormat/>
    <w:rsid w:val="009F7FC5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944BD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44BDA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44BDA"/>
    <w:rPr>
      <w:rFonts w:ascii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44BD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44BDA"/>
    <w:rPr>
      <w:rFonts w:ascii="Times New Roman" w:hAnsi="Times New Roman" w:cs="Times New Roman"/>
      <w:b/>
      <w:bCs/>
      <w:sz w:val="20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251520"/>
    <w:rPr>
      <w:color w:val="605E5C"/>
      <w:shd w:val="clear" w:color="auto" w:fill="E1DFDD"/>
    </w:rPr>
  </w:style>
  <w:style w:type="table" w:customStyle="1" w:styleId="Tabellrutnt10">
    <w:name w:val="Tabellrutnät1"/>
    <w:basedOn w:val="Normaltabell"/>
    <w:next w:val="Tabellrutnt"/>
    <w:uiPriority w:val="39"/>
    <w:rsid w:val="003328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0">
    <w:name w:val="Tabellrutnät2"/>
    <w:basedOn w:val="Normaltabell"/>
    <w:next w:val="Tabellrutnt"/>
    <w:uiPriority w:val="39"/>
    <w:rsid w:val="003328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0">
    <w:name w:val="Tabellrutnät3"/>
    <w:basedOn w:val="Normaltabell"/>
    <w:next w:val="Tabellrutnt"/>
    <w:uiPriority w:val="39"/>
    <w:rsid w:val="003328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text">
    <w:name w:val="AF text"/>
    <w:basedOn w:val="Normal"/>
    <w:link w:val="AFtextChar"/>
    <w:autoRedefine/>
    <w:qFormat/>
    <w:rsid w:val="00AC2B47"/>
    <w:pPr>
      <w:tabs>
        <w:tab w:val="left" w:pos="2268"/>
        <w:tab w:val="left" w:pos="4253"/>
        <w:tab w:val="left" w:pos="5954"/>
        <w:tab w:val="left" w:pos="6946"/>
      </w:tabs>
      <w:overflowPunct/>
      <w:autoSpaceDE/>
      <w:autoSpaceDN/>
      <w:adjustRightInd/>
      <w:spacing w:after="0"/>
      <w:textAlignment w:val="auto"/>
    </w:pPr>
    <w:rPr>
      <w:rFonts w:ascii="Arial" w:hAnsi="Arial" w:cstheme="minorBidi"/>
      <w:b/>
      <w:bCs/>
      <w:sz w:val="22"/>
      <w:szCs w:val="22"/>
      <w:lang w:eastAsia="ar-SA"/>
    </w:rPr>
  </w:style>
  <w:style w:type="character" w:customStyle="1" w:styleId="AFtextChar">
    <w:name w:val="AF text Char"/>
    <w:basedOn w:val="Standardstycketeckensnitt"/>
    <w:link w:val="AFtext"/>
    <w:rsid w:val="00AC2B47"/>
    <w:rPr>
      <w:rFonts w:ascii="Arial" w:hAnsi="Arial"/>
      <w:b/>
      <w:bCs/>
      <w:lang w:eastAsia="ar-SA"/>
    </w:rPr>
  </w:style>
  <w:style w:type="character" w:customStyle="1" w:styleId="normaltextrun">
    <w:name w:val="normaltextrun"/>
    <w:basedOn w:val="Standardstycketeckensnitt"/>
    <w:rsid w:val="00AC2B47"/>
  </w:style>
  <w:style w:type="character" w:customStyle="1" w:styleId="ListstyckeChar">
    <w:name w:val="Liststycke Char"/>
    <w:basedOn w:val="Standardstycketeckensnitt"/>
    <w:link w:val="Liststycke"/>
    <w:uiPriority w:val="1"/>
    <w:rsid w:val="00AC2B47"/>
    <w:rPr>
      <w:rFonts w:ascii="Times New Roman" w:hAnsi="Times New Roman" w:cs="Times New Roman"/>
      <w:sz w:val="24"/>
      <w:szCs w:val="20"/>
      <w:lang w:eastAsia="sv-SE"/>
    </w:rPr>
  </w:style>
  <w:style w:type="table" w:customStyle="1" w:styleId="TableGrid1">
    <w:name w:val="Table Grid1"/>
    <w:basedOn w:val="Normaltabell"/>
    <w:next w:val="Tabellrutnt"/>
    <w:rsid w:val="00900B3E"/>
    <w:pPr>
      <w:spacing w:after="0" w:line="240" w:lineRule="auto"/>
    </w:pPr>
    <w:rPr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GemensammaMallar\Rapport%20-%20enke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ACC0976D5B4FC097451EDD43CCEF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0E178F-A807-4FA0-A31C-045E9CAADB26}"/>
      </w:docPartPr>
      <w:docPartBody>
        <w:p w:rsidR="004E4F82" w:rsidRDefault="005765EC">
          <w:pPr>
            <w:pStyle w:val="A6ACC0976D5B4FC097451EDD43CCEF7D"/>
          </w:pPr>
          <w:r w:rsidRPr="00ED7CA9">
            <w:rPr>
              <w:rStyle w:val="Platshllartext"/>
            </w:rPr>
            <w:t>[</w:t>
          </w:r>
          <w:r>
            <w:rPr>
              <w:rStyle w:val="Platshllartext"/>
            </w:rPr>
            <w:t>Klicka och skriv t</w:t>
          </w:r>
          <w:r w:rsidRPr="00ED7CA9">
            <w:rPr>
              <w:rStyle w:val="Platshllartext"/>
            </w:rPr>
            <w:t>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8B"/>
    <w:rsid w:val="00320837"/>
    <w:rsid w:val="004E4F82"/>
    <w:rsid w:val="00513962"/>
    <w:rsid w:val="005765EC"/>
    <w:rsid w:val="00593EB5"/>
    <w:rsid w:val="005B5D8B"/>
    <w:rsid w:val="006A27AA"/>
    <w:rsid w:val="008073C3"/>
    <w:rsid w:val="008A1163"/>
    <w:rsid w:val="0093786D"/>
    <w:rsid w:val="00A205E9"/>
    <w:rsid w:val="00BA526B"/>
    <w:rsid w:val="00C65A49"/>
    <w:rsid w:val="00C85312"/>
    <w:rsid w:val="00ED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F0000"/>
    </w:rPr>
  </w:style>
  <w:style w:type="paragraph" w:customStyle="1" w:styleId="A6ACC0976D5B4FC097451EDD43CCEF7D">
    <w:name w:val="A6ACC0976D5B4FC097451EDD43CCEF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Upplands-Bro">
  <a:themeElements>
    <a:clrScheme name="UB-Vinröd/Ljusblå">
      <a:dk1>
        <a:srgbClr val="000000"/>
      </a:dk1>
      <a:lt1>
        <a:srgbClr val="FFFFFF"/>
      </a:lt1>
      <a:dk2>
        <a:srgbClr val="600B2B"/>
      </a:dk2>
      <a:lt2>
        <a:srgbClr val="BCD1E7"/>
      </a:lt2>
      <a:accent1>
        <a:srgbClr val="5B1F4E"/>
      </a:accent1>
      <a:accent2>
        <a:srgbClr val="AAD59D"/>
      </a:accent2>
      <a:accent3>
        <a:srgbClr val="0C493B"/>
      </a:accent3>
      <a:accent4>
        <a:srgbClr val="FDD966"/>
      </a:accent4>
      <a:accent5>
        <a:srgbClr val="0F3B5A"/>
      </a:accent5>
      <a:accent6>
        <a:srgbClr val="FFB8AE"/>
      </a:accent6>
      <a:hlink>
        <a:srgbClr val="0000FF"/>
      </a:hlink>
      <a:folHlink>
        <a:srgbClr val="800080"/>
      </a:folHlink>
    </a:clrScheme>
    <a:fontScheme name="Upplands-Bro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3BABD-ACFE-42D1-879E-134A4373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- enkel</Template>
  <TotalTime>9</TotalTime>
  <Pages>3</Pages>
  <Words>337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Upplands-Bro kommuns ersättningsvillkor för vuxenutbildning</vt:lpstr>
      <vt:lpstr>Upplands-Bro kommuns Auktorisationsvillkor för vuxenutbildning</vt:lpstr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Upplands-Bro kommuns auktorisationsvillkor Referensuppdrag 1</dc:title>
  <dc:subject/>
  <dc:creator>Kristine Hozjan</dc:creator>
  <cp:keywords/>
  <dc:description/>
  <cp:lastModifiedBy>Kristine Hozjan</cp:lastModifiedBy>
  <cp:revision>7</cp:revision>
  <cp:lastPrinted>2013-10-18T09:44:00Z</cp:lastPrinted>
  <dcterms:created xsi:type="dcterms:W3CDTF">2024-10-23T07:33:00Z</dcterms:created>
  <dcterms:modified xsi:type="dcterms:W3CDTF">2024-11-01T08:10:00Z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 </vt:lpwstr>
  </property>
  <property fmtid="{D5CDD505-2E9C-101B-9397-08002B2CF9AE}" pid="4" name="cdpInternal">
    <vt:lpwstr>True</vt:lpwstr>
  </property>
  <property fmtid="{D5CDD505-2E9C-101B-9397-08002B2CF9AE}" pid="5" name="cdpDefaultLanguage">
    <vt:lpwstr> </vt:lpwstr>
  </property>
  <property fmtid="{D5CDD505-2E9C-101B-9397-08002B2CF9AE}" pid="6" name="cdpDefaultDocType">
    <vt:lpwstr> 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 </vt:lpwstr>
  </property>
  <property fmtid="{D5CDD505-2E9C-101B-9397-08002B2CF9AE}" pid="15" name="cdpSpecial">
    <vt:lpwstr>False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 </vt:lpwstr>
  </property>
  <property fmtid="{D5CDD505-2E9C-101B-9397-08002B2CF9AE}" pid="19" name="cdpProfile">
    <vt:lpwstr> </vt:lpwstr>
  </property>
  <property fmtid="{D5CDD505-2E9C-101B-9397-08002B2CF9AE}" pid="20" name="cdpLogo">
    <vt:lpwstr> </vt:lpwstr>
  </property>
  <property fmtid="{D5CDD505-2E9C-101B-9397-08002B2CF9AE}" pid="21" name="cdpFooterType">
    <vt:lpwstr> </vt:lpwstr>
  </property>
  <property fmtid="{D5CDD505-2E9C-101B-9397-08002B2CF9AE}" pid="22" name="cdpName">
    <vt:lpwstr> </vt:lpwstr>
  </property>
  <property fmtid="{D5CDD505-2E9C-101B-9397-08002B2CF9AE}" pid="23" name="cdpTitle">
    <vt:lpwstr> </vt:lpwstr>
  </property>
  <property fmtid="{D5CDD505-2E9C-101B-9397-08002B2CF9AE}" pid="24" name="cdpPhone">
    <vt:lpwstr> </vt:lpwstr>
  </property>
  <property fmtid="{D5CDD505-2E9C-101B-9397-08002B2CF9AE}" pid="25" name="cdpCellphone">
    <vt:lpwstr> </vt:lpwstr>
  </property>
  <property fmtid="{D5CDD505-2E9C-101B-9397-08002B2CF9AE}" pid="26" name="cdpEmail">
    <vt:lpwstr> </vt:lpwstr>
  </property>
  <property fmtid="{D5CDD505-2E9C-101B-9397-08002B2CF9AE}" pid="27" name="cdpFax">
    <vt:lpwstr> </vt:lpwstr>
  </property>
  <property fmtid="{D5CDD505-2E9C-101B-9397-08002B2CF9AE}" pid="28" name="cdpSignature">
    <vt:lpwstr> </vt:lpwstr>
  </property>
  <property fmtid="{D5CDD505-2E9C-101B-9397-08002B2CF9AE}" pid="29" name="cdpOrganization">
    <vt:lpwstr> </vt:lpwstr>
  </property>
  <property fmtid="{D5CDD505-2E9C-101B-9397-08002B2CF9AE}" pid="30" name="cdpUnit">
    <vt:lpwstr> </vt:lpwstr>
  </property>
  <property fmtid="{D5CDD505-2E9C-101B-9397-08002B2CF9AE}" pid="31" name="cdpWP">
    <vt:lpwstr> </vt:lpwstr>
  </property>
  <property fmtid="{D5CDD505-2E9C-101B-9397-08002B2CF9AE}" pid="32" name="cdpFileName">
    <vt:lpwstr> </vt:lpwstr>
  </property>
  <property fmtid="{D5CDD505-2E9C-101B-9397-08002B2CF9AE}" pid="33" name="cdpInsTempId">
    <vt:lpwstr> </vt:lpwstr>
  </property>
  <property fmtid="{D5CDD505-2E9C-101B-9397-08002B2CF9AE}" pid="34" name="cdpInsProfile">
    <vt:lpwstr> </vt:lpwstr>
  </property>
  <property fmtid="{D5CDD505-2E9C-101B-9397-08002B2CF9AE}" pid="35" name="cdpFirstTime">
    <vt:lpwstr>True</vt:lpwstr>
  </property>
  <property fmtid="{D5CDD505-2E9C-101B-9397-08002B2CF9AE}" pid="36" name="cdpSystem">
    <vt:lpwstr> </vt:lpwstr>
  </property>
</Properties>
</file>